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91" w:rsidRPr="00A6481B" w:rsidRDefault="00AA6491" w:rsidP="00FE3BB8">
      <w:pPr>
        <w:tabs>
          <w:tab w:val="left" w:pos="6946"/>
        </w:tabs>
        <w:jc w:val="center"/>
        <w:rPr>
          <w:rFonts w:ascii="Arial" w:hAnsi="Arial"/>
          <w:color w:val="000000"/>
          <w:lang w:val="en-GB"/>
        </w:rPr>
      </w:pPr>
    </w:p>
    <w:p w:rsidR="000925FA" w:rsidRPr="00A6481B" w:rsidRDefault="000925FA" w:rsidP="00FE3BB8">
      <w:pPr>
        <w:tabs>
          <w:tab w:val="left" w:pos="6946"/>
        </w:tabs>
        <w:jc w:val="center"/>
        <w:rPr>
          <w:rFonts w:ascii="Arial" w:hAnsi="Arial"/>
          <w:color w:val="000000"/>
          <w:lang w:val="en-GB"/>
        </w:rPr>
      </w:pPr>
    </w:p>
    <w:p w:rsidR="000925FA" w:rsidRPr="00A6481B" w:rsidRDefault="00F75F0E" w:rsidP="00FE3BB8">
      <w:pPr>
        <w:tabs>
          <w:tab w:val="left" w:pos="6946"/>
        </w:tabs>
        <w:jc w:val="center"/>
        <w:rPr>
          <w:rFonts w:ascii="Arial" w:hAnsi="Arial"/>
          <w:color w:val="000000"/>
          <w:lang w:val="en-GB"/>
        </w:rPr>
      </w:pPr>
      <w:r>
        <w:rPr>
          <w:rFonts w:ascii="Arial" w:hAnsi="Arial"/>
          <w:noProof/>
          <w:color w:val="000000"/>
          <w:lang w:val="en-GB" w:eastAsia="en-ZA"/>
        </w:rPr>
        <w:pict>
          <v:group id="_x0000_s1183" style="position:absolute;left:0;text-align:left;margin-left:20.4pt;margin-top:-10.95pt;width:442.1pt;height:453.15pt;z-index:251658752" coordorigin="1525,897" coordsize="8842,9063">
            <v:roundrect id="_x0000_s1184" style="position:absolute;left:1525;top:7942;width:8842;height:2018" arcsize="10923f" fillcolor="#ff9" strokecolor="navy" strokeweight="4.5pt">
              <v:stroke dashstyle="1 1" linestyle="thinThick"/>
              <v:textbox style="mso-next-textbox:#_x0000_s1184;mso-fit-shape-to-text:t">
                <w:txbxContent>
                  <w:p w:rsidR="006D4C46" w:rsidRPr="00740D87" w:rsidRDefault="006D4C46" w:rsidP="000925FA">
                    <w:pPr>
                      <w:pStyle w:val="Heading1"/>
                      <w:jc w:val="center"/>
                      <w:rPr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sz w:val="28"/>
                      </w:rPr>
                      <w:t>INFORMATION TECHNOLOGY P</w:t>
                    </w:r>
                    <w:r w:rsidRPr="007C7BDF">
                      <w:rPr>
                        <w:sz w:val="28"/>
                      </w:rPr>
                      <w:t>1</w:t>
                    </w:r>
                  </w:p>
                  <w:p w:rsidR="006D4C46" w:rsidRPr="00740D87" w:rsidRDefault="006D4C46" w:rsidP="000925FA">
                    <w:pPr>
                      <w:pStyle w:val="Heading1"/>
                      <w:jc w:val="center"/>
                      <w:rPr>
                        <w:color w:val="000000"/>
                        <w:sz w:val="28"/>
                        <w:szCs w:val="28"/>
                      </w:rPr>
                    </w:pPr>
                  </w:p>
                  <w:p w:rsidR="006D4C46" w:rsidRDefault="006D4C46" w:rsidP="000925FA">
                    <w:pPr>
                      <w:pStyle w:val="Heading1"/>
                      <w:jc w:val="center"/>
                      <w:rPr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 xml:space="preserve">FEBRUARY/MARCH 2017 </w:t>
                    </w:r>
                  </w:p>
                  <w:p w:rsidR="006D4C46" w:rsidRDefault="006D4C46" w:rsidP="000925FA">
                    <w:pPr>
                      <w:pStyle w:val="Heading1"/>
                      <w:jc w:val="center"/>
                      <w:rPr>
                        <w:color w:val="000000"/>
                        <w:sz w:val="28"/>
                        <w:szCs w:val="28"/>
                      </w:rPr>
                    </w:pPr>
                  </w:p>
                  <w:p w:rsidR="006D4C46" w:rsidRPr="009C4AB0" w:rsidRDefault="006D4C46" w:rsidP="000925FA">
                    <w:pPr>
                      <w:pStyle w:val="Heading1"/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MEMORANDUM</w:t>
                    </w:r>
                  </w:p>
                </w:txbxContent>
              </v:textbox>
            </v:roundrect>
            <v:roundrect id="_x0000_s1185" style="position:absolute;left:3094;top:4533;width:5700;height:997" arcsize="10923f" fillcolor="black" strokecolor="navy" strokeweight="2.25pt">
              <v:textbox style="mso-next-textbox:#_x0000_s1185">
                <w:txbxContent>
                  <w:p w:rsidR="006D4C46" w:rsidRPr="00740D87" w:rsidRDefault="006D4C46" w:rsidP="000925FA">
                    <w:pPr>
                      <w:pStyle w:val="Heading1"/>
                      <w:jc w:val="center"/>
                      <w:rPr>
                        <w:color w:val="FFFFFF"/>
                        <w:sz w:val="32"/>
                      </w:rPr>
                    </w:pPr>
                    <w:r w:rsidRPr="00740D87">
                      <w:rPr>
                        <w:color w:val="FFFFFF"/>
                        <w:sz w:val="32"/>
                      </w:rPr>
                      <w:t>NA</w:t>
                    </w:r>
                    <w:r>
                      <w:rPr>
                        <w:color w:val="FFFFFF"/>
                        <w:sz w:val="32"/>
                      </w:rPr>
                      <w:t>T</w:t>
                    </w:r>
                    <w:r w:rsidRPr="00740D87">
                      <w:rPr>
                        <w:color w:val="FFFFFF"/>
                        <w:sz w:val="32"/>
                      </w:rPr>
                      <w:t>IONAL</w:t>
                    </w:r>
                  </w:p>
                  <w:p w:rsidR="006D4C46" w:rsidRPr="00740D87" w:rsidRDefault="006D4C46" w:rsidP="000925FA">
                    <w:pPr>
                      <w:pStyle w:val="Heading1"/>
                      <w:jc w:val="center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SENIOR CERTIFICATE</w:t>
                    </w:r>
                  </w:p>
                </w:txbxContent>
              </v:textbox>
            </v:roundrect>
            <v:roundrect id="_x0000_s1186" style="position:absolute;left:4635;top:6448;width:2508;height:685" arcsize="10923f" fillcolor="#cfc" strokecolor="navy" strokeweight="2.25pt">
              <v:textbox style="mso-next-textbox:#_x0000_s1186">
                <w:txbxContent>
                  <w:p w:rsidR="006D4C46" w:rsidRPr="00740D87" w:rsidRDefault="006D4C46" w:rsidP="000925FA">
                    <w:pPr>
                      <w:pStyle w:val="Heading1"/>
                      <w:jc w:val="center"/>
                      <w:rPr>
                        <w:color w:val="000000"/>
                        <w:sz w:val="32"/>
                      </w:rPr>
                    </w:pPr>
                    <w:r w:rsidRPr="00740D87">
                      <w:rPr>
                        <w:sz w:val="32"/>
                      </w:rPr>
                      <w:t>G</w:t>
                    </w:r>
                    <w:r>
                      <w:rPr>
                        <w:sz w:val="32"/>
                      </w:rPr>
                      <w:t>RA</w:t>
                    </w:r>
                    <w:r w:rsidRPr="00740D87">
                      <w:rPr>
                        <w:sz w:val="32"/>
                      </w:rPr>
                      <w:t>D</w:t>
                    </w:r>
                    <w:r>
                      <w:rPr>
                        <w:sz w:val="32"/>
                      </w:rPr>
                      <w:t>E</w:t>
                    </w:r>
                    <w:r w:rsidRPr="00740D87">
                      <w:rPr>
                        <w:color w:val="000000"/>
                        <w:sz w:val="32"/>
                      </w:rPr>
                      <w:t>12</w:t>
                    </w:r>
                  </w:p>
                </w:txbxContent>
              </v:textbox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7" type="#_x0000_t75" style="position:absolute;left:2127;top:897;width:7560;height:2913">
              <v:imagedata r:id="rId9" o:title="Basic Education LOGO"/>
            </v:shape>
          </v:group>
        </w:pict>
      </w: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85494C" w:rsidRDefault="0085494C" w:rsidP="00AA6491">
      <w:pPr>
        <w:rPr>
          <w:rFonts w:ascii="Arial" w:eastAsia="Calibri" w:hAnsi="Arial"/>
          <w:lang w:val="en-GB"/>
        </w:rPr>
      </w:pPr>
    </w:p>
    <w:p w:rsidR="00A6481B" w:rsidRPr="00A6481B" w:rsidRDefault="00A6481B" w:rsidP="00AA6491">
      <w:pPr>
        <w:rPr>
          <w:rFonts w:ascii="Arial" w:eastAsia="Calibri" w:hAnsi="Arial"/>
          <w:lang w:val="en-GB"/>
        </w:rPr>
      </w:pPr>
    </w:p>
    <w:p w:rsidR="00AA6491" w:rsidRPr="00A6481B" w:rsidRDefault="006339D6" w:rsidP="00AA6491">
      <w:pPr>
        <w:rPr>
          <w:rFonts w:ascii="Arial" w:eastAsia="Arial Unicode MS" w:hAnsi="Arial"/>
          <w:b/>
          <w:bCs/>
          <w:lang w:val="en-GB"/>
        </w:rPr>
      </w:pPr>
      <w:r w:rsidRPr="00A6481B">
        <w:rPr>
          <w:rFonts w:ascii="Arial" w:eastAsia="Calibri" w:hAnsi="Arial"/>
          <w:b/>
          <w:bCs/>
          <w:lang w:val="en-GB"/>
        </w:rPr>
        <w:t>MARKS</w:t>
      </w:r>
      <w:r w:rsidR="00AA6491" w:rsidRPr="00A6481B">
        <w:rPr>
          <w:rFonts w:ascii="Arial" w:eastAsia="Calibri" w:hAnsi="Arial"/>
          <w:b/>
          <w:bCs/>
          <w:lang w:val="en-GB"/>
        </w:rPr>
        <w:t>:  150</w:t>
      </w:r>
    </w:p>
    <w:p w:rsidR="00AA6491" w:rsidRPr="00A6481B" w:rsidRDefault="00AA6491" w:rsidP="00AA6491">
      <w:pPr>
        <w:rPr>
          <w:rFonts w:ascii="Arial" w:eastAsia="Calibri" w:hAnsi="Arial"/>
          <w:b/>
          <w:bCs/>
          <w:lang w:val="en-GB"/>
        </w:rPr>
      </w:pPr>
    </w:p>
    <w:p w:rsidR="0085494C" w:rsidRPr="00A6481B" w:rsidRDefault="0085494C" w:rsidP="00AA6491">
      <w:pPr>
        <w:rPr>
          <w:rFonts w:ascii="Arial" w:eastAsia="Calibri" w:hAnsi="Arial"/>
          <w:b/>
          <w:bCs/>
          <w:lang w:val="en-GB"/>
        </w:rPr>
      </w:pPr>
    </w:p>
    <w:p w:rsidR="0085494C" w:rsidRDefault="0085494C" w:rsidP="00664705">
      <w:pPr>
        <w:jc w:val="center"/>
        <w:rPr>
          <w:rFonts w:ascii="Arial" w:eastAsia="Calibri" w:hAnsi="Arial"/>
          <w:b/>
          <w:bCs/>
          <w:lang w:val="en-GB"/>
        </w:rPr>
      </w:pPr>
    </w:p>
    <w:p w:rsidR="00A6481B" w:rsidRDefault="00A6481B" w:rsidP="00664705">
      <w:pPr>
        <w:jc w:val="center"/>
        <w:rPr>
          <w:rFonts w:ascii="Arial" w:eastAsia="Calibri" w:hAnsi="Arial"/>
          <w:b/>
          <w:bCs/>
          <w:lang w:val="en-GB"/>
        </w:rPr>
      </w:pPr>
    </w:p>
    <w:p w:rsidR="00A6481B" w:rsidRDefault="00A6481B" w:rsidP="00664705">
      <w:pPr>
        <w:jc w:val="center"/>
        <w:rPr>
          <w:rFonts w:ascii="Arial" w:eastAsia="Calibri" w:hAnsi="Arial"/>
          <w:b/>
          <w:bCs/>
          <w:lang w:val="en-GB"/>
        </w:rPr>
      </w:pPr>
    </w:p>
    <w:p w:rsidR="00A6481B" w:rsidRDefault="00A6481B" w:rsidP="00664705">
      <w:pPr>
        <w:jc w:val="center"/>
        <w:rPr>
          <w:rFonts w:ascii="Arial" w:eastAsia="Calibri" w:hAnsi="Arial"/>
          <w:b/>
          <w:bCs/>
          <w:lang w:val="en-GB"/>
        </w:rPr>
      </w:pPr>
    </w:p>
    <w:p w:rsidR="00A6481B" w:rsidRPr="00A6481B" w:rsidRDefault="00A6481B" w:rsidP="00664705">
      <w:pPr>
        <w:jc w:val="center"/>
        <w:rPr>
          <w:rFonts w:ascii="Arial" w:eastAsia="Calibri" w:hAnsi="Arial"/>
          <w:b/>
          <w:bCs/>
          <w:lang w:val="en-GB"/>
        </w:rPr>
      </w:pPr>
    </w:p>
    <w:p w:rsidR="00AA6491" w:rsidRPr="00A6481B" w:rsidRDefault="00AA6491" w:rsidP="00AA6491">
      <w:pPr>
        <w:rPr>
          <w:rFonts w:ascii="Arial" w:eastAsia="Calibri" w:hAnsi="Arial"/>
          <w:lang w:val="en-GB"/>
        </w:rPr>
      </w:pPr>
    </w:p>
    <w:p w:rsidR="00AA6491" w:rsidRPr="00A6481B" w:rsidRDefault="006339D6" w:rsidP="00AA6491">
      <w:pPr>
        <w:jc w:val="center"/>
        <w:rPr>
          <w:rFonts w:ascii="Arial" w:eastAsia="Calibri" w:hAnsi="Arial"/>
          <w:lang w:val="en-GB"/>
        </w:rPr>
      </w:pPr>
      <w:r w:rsidRPr="00A6481B">
        <w:rPr>
          <w:rFonts w:ascii="Arial" w:eastAsia="Calibri" w:hAnsi="Arial"/>
          <w:b/>
          <w:lang w:val="en-GB"/>
        </w:rPr>
        <w:t xml:space="preserve">This memorandum </w:t>
      </w:r>
      <w:r w:rsidRPr="00A6481B">
        <w:rPr>
          <w:rFonts w:ascii="Arial" w:eastAsia="Calibri" w:hAnsi="Arial"/>
          <w:b/>
          <w:color w:val="000000" w:themeColor="text1"/>
          <w:lang w:val="en-GB"/>
        </w:rPr>
        <w:t>consists of</w:t>
      </w:r>
      <w:r w:rsidR="004F5693" w:rsidRPr="00A6481B">
        <w:rPr>
          <w:rFonts w:ascii="Arial" w:eastAsia="Calibri" w:hAnsi="Arial"/>
          <w:b/>
          <w:color w:val="000000" w:themeColor="text1"/>
          <w:lang w:val="en-GB"/>
        </w:rPr>
        <w:t xml:space="preserve"> </w:t>
      </w:r>
      <w:r w:rsidR="00D05DA9" w:rsidRPr="00A6481B">
        <w:rPr>
          <w:rFonts w:ascii="Arial" w:eastAsia="Calibri" w:hAnsi="Arial"/>
          <w:b/>
          <w:color w:val="000000" w:themeColor="text1"/>
          <w:lang w:val="en-GB"/>
        </w:rPr>
        <w:t>29</w:t>
      </w:r>
      <w:r w:rsidR="004F5693" w:rsidRPr="00A6481B">
        <w:rPr>
          <w:rFonts w:ascii="Arial" w:eastAsia="Calibri" w:hAnsi="Arial"/>
          <w:b/>
          <w:color w:val="000000" w:themeColor="text1"/>
          <w:lang w:val="en-GB"/>
        </w:rPr>
        <w:t xml:space="preserve"> </w:t>
      </w:r>
      <w:r w:rsidRPr="00A6481B">
        <w:rPr>
          <w:rFonts w:ascii="Arial" w:eastAsia="Calibri" w:hAnsi="Arial"/>
          <w:b/>
          <w:color w:val="000000" w:themeColor="text1"/>
          <w:lang w:val="en-GB"/>
        </w:rPr>
        <w:t>pages</w:t>
      </w:r>
      <w:r w:rsidR="00AA6491" w:rsidRPr="00A6481B">
        <w:rPr>
          <w:rFonts w:ascii="Arial" w:eastAsia="Calibri" w:hAnsi="Arial"/>
          <w:b/>
          <w:color w:val="000000" w:themeColor="text1"/>
          <w:lang w:val="en-GB"/>
        </w:rPr>
        <w:t>.</w:t>
      </w:r>
    </w:p>
    <w:p w:rsidR="00AA6491" w:rsidRPr="00A6481B" w:rsidRDefault="00AA6491" w:rsidP="00AA6491">
      <w:pPr>
        <w:rPr>
          <w:rFonts w:ascii="Arial" w:hAnsi="Arial"/>
          <w:b/>
          <w:color w:val="000000"/>
          <w:lang w:val="en-GB"/>
        </w:rPr>
      </w:pPr>
    </w:p>
    <w:p w:rsidR="00AA6491" w:rsidRPr="00A6481B" w:rsidRDefault="00AA6491" w:rsidP="00AA6491">
      <w:pPr>
        <w:rPr>
          <w:rFonts w:ascii="Arial" w:hAnsi="Arial"/>
          <w:b/>
          <w:color w:val="000000"/>
          <w:lang w:val="en-GB"/>
        </w:rPr>
      </w:pPr>
    </w:p>
    <w:p w:rsidR="00AA6491" w:rsidRPr="00A6481B" w:rsidRDefault="00AA6491" w:rsidP="00AA6491">
      <w:pPr>
        <w:rPr>
          <w:rFonts w:ascii="Arial" w:hAnsi="Arial"/>
          <w:b/>
          <w:color w:val="000000"/>
          <w:lang w:val="en-GB"/>
        </w:rPr>
      </w:pPr>
    </w:p>
    <w:p w:rsidR="00AA6491" w:rsidRPr="00A6481B" w:rsidRDefault="00AA6491" w:rsidP="00AA6491">
      <w:pPr>
        <w:rPr>
          <w:rFonts w:ascii="Arial" w:hAnsi="Arial"/>
          <w:b/>
          <w:color w:val="000000"/>
          <w:lang w:val="en-GB"/>
        </w:rPr>
        <w:sectPr w:rsidR="00AA6491" w:rsidRPr="00A6481B" w:rsidSect="000925FA">
          <w:headerReference w:type="even" r:id="rId10"/>
          <w:footerReference w:type="even" r:id="rId11"/>
          <w:footerReference w:type="default" r:id="rId12"/>
          <w:footerReference w:type="first" r:id="rId13"/>
          <w:pgSz w:w="11907" w:h="16840" w:code="9"/>
          <w:pgMar w:top="720" w:right="1276" w:bottom="720" w:left="1077" w:header="720" w:footer="720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titlePg/>
          <w:docGrid w:linePitch="326"/>
        </w:sectPr>
      </w:pPr>
    </w:p>
    <w:p w:rsidR="00AA6491" w:rsidRPr="00A6481B" w:rsidRDefault="00AA6491" w:rsidP="00AA6491">
      <w:pPr>
        <w:rPr>
          <w:rFonts w:ascii="Arial" w:hAnsi="Arial"/>
          <w:color w:val="000000"/>
          <w:lang w:val="en-GB"/>
        </w:rPr>
      </w:pPr>
    </w:p>
    <w:p w:rsidR="0089428C" w:rsidRPr="00A6481B" w:rsidRDefault="0089428C" w:rsidP="00AA6491">
      <w:pPr>
        <w:rPr>
          <w:rFonts w:ascii="Arial" w:hAnsi="Arial"/>
          <w:color w:val="000000"/>
          <w:lang w:val="en-GB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AA6491" w:rsidRPr="00A6481B" w:rsidTr="002C4798">
        <w:tc>
          <w:tcPr>
            <w:tcW w:w="9464" w:type="dxa"/>
            <w:shd w:val="clear" w:color="auto" w:fill="auto"/>
          </w:tcPr>
          <w:p w:rsidR="00AA6491" w:rsidRPr="00A6481B" w:rsidRDefault="006339D6" w:rsidP="002C4798">
            <w:pPr>
              <w:tabs>
                <w:tab w:val="right" w:pos="9213"/>
              </w:tabs>
              <w:jc w:val="both"/>
              <w:rPr>
                <w:rFonts w:ascii="Arial" w:hAnsi="Arial"/>
                <w:b/>
                <w:color w:val="000000"/>
                <w:lang w:val="en-GB"/>
              </w:rPr>
            </w:pPr>
            <w:r w:rsidRPr="00A6481B">
              <w:rPr>
                <w:rFonts w:ascii="Arial" w:hAnsi="Arial"/>
                <w:b/>
                <w:color w:val="000000"/>
                <w:lang w:val="en-GB"/>
              </w:rPr>
              <w:t>GENERAL INFORMATION:</w:t>
            </w:r>
          </w:p>
        </w:tc>
        <w:tc>
          <w:tcPr>
            <w:tcW w:w="254" w:type="dxa"/>
            <w:shd w:val="clear" w:color="auto" w:fill="auto"/>
          </w:tcPr>
          <w:p w:rsidR="00AA6491" w:rsidRPr="00A6481B" w:rsidRDefault="00AA6491" w:rsidP="002C4798">
            <w:pPr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80" w:type="dxa"/>
            <w:shd w:val="clear" w:color="auto" w:fill="auto"/>
          </w:tcPr>
          <w:p w:rsidR="00AA6491" w:rsidRPr="00A6481B" w:rsidRDefault="00AA6491" w:rsidP="002C4798">
            <w:pPr>
              <w:rPr>
                <w:rFonts w:ascii="Arial" w:hAnsi="Arial"/>
                <w:color w:val="000000"/>
                <w:lang w:val="en-GB"/>
              </w:rPr>
            </w:pPr>
          </w:p>
        </w:tc>
      </w:tr>
      <w:tr w:rsidR="00AA6491" w:rsidRPr="00A6481B" w:rsidTr="002C4798">
        <w:tc>
          <w:tcPr>
            <w:tcW w:w="9464" w:type="dxa"/>
            <w:shd w:val="clear" w:color="auto" w:fill="auto"/>
          </w:tcPr>
          <w:p w:rsidR="00AA6491" w:rsidRPr="00A6481B" w:rsidRDefault="00AA6491" w:rsidP="002C4798">
            <w:pPr>
              <w:tabs>
                <w:tab w:val="right" w:pos="9213"/>
              </w:tabs>
              <w:jc w:val="both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254" w:type="dxa"/>
            <w:shd w:val="clear" w:color="auto" w:fill="auto"/>
          </w:tcPr>
          <w:p w:rsidR="00AA6491" w:rsidRPr="00A6481B" w:rsidRDefault="00AA6491" w:rsidP="002C4798">
            <w:pPr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80" w:type="dxa"/>
            <w:shd w:val="clear" w:color="auto" w:fill="auto"/>
          </w:tcPr>
          <w:p w:rsidR="00AA6491" w:rsidRPr="00A6481B" w:rsidRDefault="00AA6491" w:rsidP="002C4798">
            <w:pPr>
              <w:rPr>
                <w:rFonts w:ascii="Arial" w:hAnsi="Arial"/>
                <w:color w:val="000000"/>
                <w:lang w:val="en-GB"/>
              </w:rPr>
            </w:pPr>
          </w:p>
        </w:tc>
      </w:tr>
      <w:tr w:rsidR="00AA6491" w:rsidRPr="00A6481B" w:rsidTr="002C4798">
        <w:tc>
          <w:tcPr>
            <w:tcW w:w="9464" w:type="dxa"/>
            <w:shd w:val="clear" w:color="auto" w:fill="auto"/>
          </w:tcPr>
          <w:p w:rsidR="00AA6491" w:rsidRPr="00A6481B" w:rsidRDefault="0038755B" w:rsidP="007B2918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  <w:lang w:val="en-GB"/>
              </w:rPr>
            </w:pPr>
            <w:r w:rsidRPr="004C1A41">
              <w:rPr>
                <w:lang w:val="en-GB"/>
              </w:rPr>
              <w:t>These marking guidelines are to be used as the basis for the marking session. They were prepared for use by markers. All markers are required to attend a rigorous standardisation meeting to ensure that the guidelines are consistently interpreted and applied in the marking of candidates</w:t>
            </w:r>
            <w:r w:rsidR="008C3FA3">
              <w:rPr>
                <w:lang w:val="en-GB"/>
              </w:rPr>
              <w:t>'</w:t>
            </w:r>
            <w:r w:rsidRPr="004C1A41">
              <w:rPr>
                <w:lang w:val="en-GB"/>
              </w:rPr>
              <w:t xml:space="preserve"> work.</w:t>
            </w:r>
          </w:p>
        </w:tc>
        <w:tc>
          <w:tcPr>
            <w:tcW w:w="254" w:type="dxa"/>
            <w:shd w:val="clear" w:color="auto" w:fill="auto"/>
          </w:tcPr>
          <w:p w:rsidR="00AA6491" w:rsidRPr="00A6481B" w:rsidRDefault="00AA6491" w:rsidP="002C4798">
            <w:pPr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80" w:type="dxa"/>
            <w:shd w:val="clear" w:color="auto" w:fill="auto"/>
          </w:tcPr>
          <w:p w:rsidR="00AA6491" w:rsidRPr="00A6481B" w:rsidRDefault="00AA6491" w:rsidP="002C4798">
            <w:pPr>
              <w:rPr>
                <w:rFonts w:ascii="Arial" w:hAnsi="Arial"/>
                <w:color w:val="000000"/>
                <w:lang w:val="en-GB"/>
              </w:rPr>
            </w:pPr>
          </w:p>
        </w:tc>
      </w:tr>
      <w:tr w:rsidR="00AA6491" w:rsidRPr="00A6481B" w:rsidTr="002C4798">
        <w:tc>
          <w:tcPr>
            <w:tcW w:w="9464" w:type="dxa"/>
            <w:shd w:val="clear" w:color="auto" w:fill="auto"/>
          </w:tcPr>
          <w:p w:rsidR="00AA6491" w:rsidRPr="00A6481B" w:rsidRDefault="00AA6491" w:rsidP="002C4798">
            <w:pPr>
              <w:tabs>
                <w:tab w:val="right" w:pos="9213"/>
              </w:tabs>
              <w:jc w:val="both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254" w:type="dxa"/>
            <w:shd w:val="clear" w:color="auto" w:fill="auto"/>
          </w:tcPr>
          <w:p w:rsidR="00AA6491" w:rsidRPr="00A6481B" w:rsidRDefault="00AA6491" w:rsidP="002C4798">
            <w:pPr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80" w:type="dxa"/>
            <w:shd w:val="clear" w:color="auto" w:fill="auto"/>
          </w:tcPr>
          <w:p w:rsidR="00AA6491" w:rsidRPr="00A6481B" w:rsidRDefault="00AA6491" w:rsidP="002C4798">
            <w:pPr>
              <w:rPr>
                <w:rFonts w:ascii="Arial" w:hAnsi="Arial"/>
                <w:color w:val="000000"/>
                <w:lang w:val="en-GB"/>
              </w:rPr>
            </w:pPr>
          </w:p>
        </w:tc>
      </w:tr>
      <w:tr w:rsidR="00AA6491" w:rsidRPr="00A6481B" w:rsidTr="002C4798">
        <w:tc>
          <w:tcPr>
            <w:tcW w:w="9464" w:type="dxa"/>
            <w:shd w:val="clear" w:color="auto" w:fill="auto"/>
          </w:tcPr>
          <w:p w:rsidR="00AA6491" w:rsidRPr="00A6481B" w:rsidRDefault="0038755B" w:rsidP="002C4798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  <w:lang w:val="en-GB"/>
              </w:rPr>
            </w:pPr>
            <w:r w:rsidRPr="004C1A41">
              <w:rPr>
                <w:lang w:val="en-GB"/>
              </w:rPr>
              <w:t xml:space="preserve">Note that learners who provide an alternate correct solution to that given as example of a solution in the marking guidelines will be given full credit for the relevant solution, unless the specific instructions in the paper </w:t>
            </w:r>
            <w:r>
              <w:rPr>
                <w:lang w:val="en-GB"/>
              </w:rPr>
              <w:t>were</w:t>
            </w:r>
            <w:r w:rsidRPr="004C1A41">
              <w:rPr>
                <w:lang w:val="en-GB"/>
              </w:rPr>
              <w:t xml:space="preserve"> not followed or the requirements of the question </w:t>
            </w:r>
            <w:r>
              <w:rPr>
                <w:lang w:val="en-GB"/>
              </w:rPr>
              <w:t>were</w:t>
            </w:r>
            <w:r w:rsidRPr="004C1A41">
              <w:rPr>
                <w:lang w:val="en-GB"/>
              </w:rPr>
              <w:t xml:space="preserve"> not met</w:t>
            </w:r>
            <w:r>
              <w:rPr>
                <w:lang w:val="en-GB"/>
              </w:rPr>
              <w:t>.</w:t>
            </w:r>
          </w:p>
        </w:tc>
        <w:tc>
          <w:tcPr>
            <w:tcW w:w="254" w:type="dxa"/>
            <w:shd w:val="clear" w:color="auto" w:fill="auto"/>
          </w:tcPr>
          <w:p w:rsidR="00AA6491" w:rsidRPr="00A6481B" w:rsidRDefault="00AA6491" w:rsidP="002C4798">
            <w:pPr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80" w:type="dxa"/>
            <w:shd w:val="clear" w:color="auto" w:fill="auto"/>
          </w:tcPr>
          <w:p w:rsidR="00AA6491" w:rsidRPr="00A6481B" w:rsidRDefault="00AA6491" w:rsidP="002C4798">
            <w:pPr>
              <w:rPr>
                <w:rFonts w:ascii="Arial" w:hAnsi="Arial"/>
                <w:color w:val="000000"/>
                <w:lang w:val="en-GB"/>
              </w:rPr>
            </w:pPr>
          </w:p>
        </w:tc>
      </w:tr>
      <w:tr w:rsidR="00AA6491" w:rsidRPr="00A6481B" w:rsidTr="002C4798">
        <w:tc>
          <w:tcPr>
            <w:tcW w:w="9464" w:type="dxa"/>
            <w:shd w:val="clear" w:color="auto" w:fill="auto"/>
          </w:tcPr>
          <w:p w:rsidR="00AA6491" w:rsidRPr="00A6481B" w:rsidRDefault="00AA6491" w:rsidP="002C4798">
            <w:pPr>
              <w:tabs>
                <w:tab w:val="right" w:pos="9213"/>
              </w:tabs>
              <w:jc w:val="both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254" w:type="dxa"/>
            <w:shd w:val="clear" w:color="auto" w:fill="auto"/>
          </w:tcPr>
          <w:p w:rsidR="00AA6491" w:rsidRPr="00A6481B" w:rsidRDefault="00AA6491" w:rsidP="002C4798">
            <w:pPr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80" w:type="dxa"/>
            <w:shd w:val="clear" w:color="auto" w:fill="auto"/>
          </w:tcPr>
          <w:p w:rsidR="00AA6491" w:rsidRPr="00A6481B" w:rsidRDefault="00AA6491" w:rsidP="002C4798">
            <w:pPr>
              <w:rPr>
                <w:rFonts w:ascii="Arial" w:hAnsi="Arial"/>
                <w:color w:val="000000"/>
                <w:lang w:val="en-GB"/>
              </w:rPr>
            </w:pPr>
          </w:p>
        </w:tc>
      </w:tr>
      <w:tr w:rsidR="006339D6" w:rsidRPr="00A6481B" w:rsidTr="002C4798">
        <w:tc>
          <w:tcPr>
            <w:tcW w:w="9464" w:type="dxa"/>
            <w:shd w:val="clear" w:color="auto" w:fill="auto"/>
          </w:tcPr>
          <w:p w:rsidR="006339D6" w:rsidRPr="00A6481B" w:rsidRDefault="006339D6" w:rsidP="0038755B">
            <w:pPr>
              <w:numPr>
                <w:ilvl w:val="0"/>
                <w:numId w:val="37"/>
              </w:numPr>
              <w:tabs>
                <w:tab w:val="right" w:pos="9213"/>
              </w:tabs>
              <w:jc w:val="both"/>
              <w:rPr>
                <w:rFonts w:ascii="Arial" w:hAnsi="Arial"/>
                <w:color w:val="000000"/>
                <w:lang w:val="en-GB"/>
              </w:rPr>
            </w:pPr>
            <w:r w:rsidRPr="00A6481B">
              <w:rPr>
                <w:rFonts w:ascii="Arial" w:hAnsi="Arial"/>
                <w:b/>
                <w:color w:val="000000"/>
                <w:lang w:val="en-GB"/>
              </w:rPr>
              <w:t>Annexures A, B</w:t>
            </w:r>
            <w:r w:rsidR="00FC5F77" w:rsidRPr="00A6481B">
              <w:rPr>
                <w:rFonts w:ascii="Arial" w:hAnsi="Arial"/>
                <w:b/>
                <w:color w:val="000000"/>
                <w:lang w:val="en-GB"/>
              </w:rPr>
              <w:t xml:space="preserve"> </w:t>
            </w:r>
            <w:r w:rsidRPr="00A6481B">
              <w:rPr>
                <w:rFonts w:ascii="Arial" w:hAnsi="Arial"/>
                <w:b/>
                <w:color w:val="000000"/>
                <w:lang w:val="en-GB"/>
              </w:rPr>
              <w:t>and C</w:t>
            </w:r>
            <w:r w:rsidR="00A4476D" w:rsidRPr="00A6481B">
              <w:rPr>
                <w:rFonts w:ascii="Arial" w:hAnsi="Arial"/>
                <w:b/>
                <w:color w:val="000000"/>
                <w:lang w:val="en-GB"/>
              </w:rPr>
              <w:t xml:space="preserve"> </w:t>
            </w:r>
            <w:r w:rsidRPr="00A6481B">
              <w:rPr>
                <w:rFonts w:ascii="Arial" w:hAnsi="Arial"/>
                <w:color w:val="000000"/>
                <w:lang w:val="en-GB"/>
              </w:rPr>
              <w:t>(pages 3</w:t>
            </w:r>
            <w:r w:rsidR="0038755B">
              <w:rPr>
                <w:rFonts w:ascii="Arial" w:hAnsi="Arial"/>
                <w:color w:val="000000"/>
                <w:lang w:val="en-GB"/>
              </w:rPr>
              <w:t>–</w:t>
            </w:r>
            <w:r w:rsidR="006E6856" w:rsidRPr="00A6481B">
              <w:rPr>
                <w:rFonts w:ascii="Arial" w:hAnsi="Arial"/>
                <w:color w:val="000000"/>
                <w:lang w:val="en-GB"/>
              </w:rPr>
              <w:t>9</w:t>
            </w:r>
            <w:r w:rsidRPr="00A6481B">
              <w:rPr>
                <w:rFonts w:ascii="Arial" w:hAnsi="Arial"/>
                <w:color w:val="000000"/>
                <w:lang w:val="en-GB"/>
              </w:rPr>
              <w:t xml:space="preserve">) include the marking grid for each question for using either one of the two programming languages. </w:t>
            </w:r>
          </w:p>
        </w:tc>
        <w:tc>
          <w:tcPr>
            <w:tcW w:w="254" w:type="dxa"/>
            <w:shd w:val="clear" w:color="auto" w:fill="auto"/>
          </w:tcPr>
          <w:p w:rsidR="006339D6" w:rsidRPr="00A6481B" w:rsidRDefault="006339D6" w:rsidP="002C4798">
            <w:pPr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80" w:type="dxa"/>
            <w:shd w:val="clear" w:color="auto" w:fill="auto"/>
          </w:tcPr>
          <w:p w:rsidR="006339D6" w:rsidRPr="00A6481B" w:rsidRDefault="006339D6" w:rsidP="002C4798">
            <w:pPr>
              <w:rPr>
                <w:rFonts w:ascii="Arial" w:hAnsi="Arial"/>
                <w:color w:val="000000"/>
                <w:lang w:val="en-GB"/>
              </w:rPr>
            </w:pPr>
          </w:p>
        </w:tc>
      </w:tr>
      <w:tr w:rsidR="006339D6" w:rsidRPr="00A6481B" w:rsidTr="002C4798">
        <w:tc>
          <w:tcPr>
            <w:tcW w:w="9464" w:type="dxa"/>
            <w:shd w:val="clear" w:color="auto" w:fill="auto"/>
          </w:tcPr>
          <w:p w:rsidR="006339D6" w:rsidRPr="00A6481B" w:rsidRDefault="006339D6" w:rsidP="002C4798">
            <w:pPr>
              <w:tabs>
                <w:tab w:val="right" w:pos="9213"/>
              </w:tabs>
              <w:jc w:val="both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254" w:type="dxa"/>
            <w:shd w:val="clear" w:color="auto" w:fill="auto"/>
          </w:tcPr>
          <w:p w:rsidR="006339D6" w:rsidRPr="00A6481B" w:rsidRDefault="006339D6" w:rsidP="002C4798">
            <w:pPr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80" w:type="dxa"/>
            <w:shd w:val="clear" w:color="auto" w:fill="auto"/>
          </w:tcPr>
          <w:p w:rsidR="006339D6" w:rsidRPr="00A6481B" w:rsidRDefault="006339D6" w:rsidP="002C4798">
            <w:pPr>
              <w:rPr>
                <w:rFonts w:ascii="Arial" w:hAnsi="Arial"/>
                <w:color w:val="000000"/>
                <w:lang w:val="en-GB"/>
              </w:rPr>
            </w:pPr>
          </w:p>
        </w:tc>
      </w:tr>
      <w:tr w:rsidR="006339D6" w:rsidRPr="00A6481B" w:rsidTr="002C4798">
        <w:tc>
          <w:tcPr>
            <w:tcW w:w="9464" w:type="dxa"/>
            <w:shd w:val="clear" w:color="auto" w:fill="auto"/>
          </w:tcPr>
          <w:p w:rsidR="006339D6" w:rsidRPr="00A6481B" w:rsidRDefault="006339D6" w:rsidP="0038755B">
            <w:pPr>
              <w:numPr>
                <w:ilvl w:val="0"/>
                <w:numId w:val="37"/>
              </w:numPr>
              <w:tabs>
                <w:tab w:val="right" w:pos="9213"/>
              </w:tabs>
              <w:jc w:val="both"/>
              <w:rPr>
                <w:rFonts w:ascii="Arial" w:hAnsi="Arial"/>
                <w:color w:val="000000"/>
                <w:lang w:val="en-GB"/>
              </w:rPr>
            </w:pPr>
            <w:r w:rsidRPr="00A6481B">
              <w:rPr>
                <w:rFonts w:ascii="Arial" w:hAnsi="Arial"/>
                <w:b/>
                <w:color w:val="000000"/>
                <w:lang w:val="en-GB"/>
              </w:rPr>
              <w:t>Annexures D, E</w:t>
            </w:r>
            <w:r w:rsidR="00FC5F77" w:rsidRPr="00A6481B">
              <w:rPr>
                <w:rFonts w:ascii="Arial" w:hAnsi="Arial"/>
                <w:b/>
                <w:color w:val="000000"/>
                <w:lang w:val="en-GB"/>
              </w:rPr>
              <w:t xml:space="preserve"> </w:t>
            </w:r>
            <w:r w:rsidRPr="00A6481B">
              <w:rPr>
                <w:rFonts w:ascii="Arial" w:hAnsi="Arial"/>
                <w:b/>
                <w:color w:val="000000"/>
                <w:lang w:val="en-GB"/>
              </w:rPr>
              <w:t xml:space="preserve">and F </w:t>
            </w:r>
            <w:r w:rsidRPr="00A6481B">
              <w:rPr>
                <w:rFonts w:ascii="Arial" w:hAnsi="Arial"/>
                <w:color w:val="000000"/>
                <w:lang w:val="en-GB"/>
              </w:rPr>
              <w:t xml:space="preserve">(pages </w:t>
            </w:r>
            <w:r w:rsidR="006E6856" w:rsidRPr="00A6481B">
              <w:rPr>
                <w:rFonts w:ascii="Arial" w:hAnsi="Arial"/>
                <w:color w:val="000000"/>
                <w:lang w:val="en-GB"/>
              </w:rPr>
              <w:t>10</w:t>
            </w:r>
            <w:r w:rsidR="0038755B">
              <w:rPr>
                <w:rFonts w:ascii="Arial" w:hAnsi="Arial"/>
                <w:color w:val="000000"/>
                <w:lang w:val="en-GB"/>
              </w:rPr>
              <w:t>–</w:t>
            </w:r>
            <w:r w:rsidR="00517F76" w:rsidRPr="00A6481B">
              <w:rPr>
                <w:rFonts w:ascii="Arial" w:hAnsi="Arial"/>
                <w:color w:val="000000"/>
                <w:lang w:val="en-GB"/>
              </w:rPr>
              <w:t>1</w:t>
            </w:r>
            <w:r w:rsidR="003A518F" w:rsidRPr="00A6481B">
              <w:rPr>
                <w:rFonts w:ascii="Arial" w:hAnsi="Arial"/>
                <w:color w:val="000000"/>
                <w:lang w:val="en-GB"/>
              </w:rPr>
              <w:t>7</w:t>
            </w:r>
            <w:r w:rsidRPr="00A6481B">
              <w:rPr>
                <w:rFonts w:ascii="Arial" w:hAnsi="Arial"/>
                <w:color w:val="000000"/>
                <w:lang w:val="en-GB"/>
              </w:rPr>
              <w:t xml:space="preserve">) contain examples of solutions for Java for </w:t>
            </w:r>
            <w:r w:rsidR="007B2918" w:rsidRPr="00A6481B">
              <w:rPr>
                <w:rFonts w:ascii="Arial" w:hAnsi="Arial"/>
                <w:color w:val="000000"/>
                <w:lang w:val="en-GB"/>
              </w:rPr>
              <w:t>QUESTION 1</w:t>
            </w:r>
            <w:r w:rsidRPr="00A6481B">
              <w:rPr>
                <w:rFonts w:ascii="Arial" w:hAnsi="Arial"/>
                <w:color w:val="000000"/>
                <w:lang w:val="en-GB"/>
              </w:rPr>
              <w:t xml:space="preserve"> to </w:t>
            </w:r>
            <w:r w:rsidR="007B2918" w:rsidRPr="00A6481B">
              <w:rPr>
                <w:rFonts w:ascii="Arial" w:hAnsi="Arial"/>
                <w:color w:val="000000"/>
                <w:lang w:val="en-GB"/>
              </w:rPr>
              <w:t xml:space="preserve">QUESTION </w:t>
            </w:r>
            <w:r w:rsidRPr="00A6481B">
              <w:rPr>
                <w:rFonts w:ascii="Arial" w:hAnsi="Arial"/>
                <w:color w:val="000000"/>
                <w:lang w:val="en-GB"/>
              </w:rPr>
              <w:t>3 in programming code.</w:t>
            </w:r>
          </w:p>
        </w:tc>
        <w:tc>
          <w:tcPr>
            <w:tcW w:w="254" w:type="dxa"/>
            <w:shd w:val="clear" w:color="auto" w:fill="auto"/>
          </w:tcPr>
          <w:p w:rsidR="006339D6" w:rsidRPr="00A6481B" w:rsidRDefault="006339D6" w:rsidP="002C4798">
            <w:pPr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80" w:type="dxa"/>
            <w:shd w:val="clear" w:color="auto" w:fill="auto"/>
          </w:tcPr>
          <w:p w:rsidR="006339D6" w:rsidRPr="00A6481B" w:rsidRDefault="006339D6" w:rsidP="002C4798">
            <w:pPr>
              <w:rPr>
                <w:rFonts w:ascii="Arial" w:hAnsi="Arial"/>
                <w:color w:val="000000"/>
                <w:lang w:val="en-GB"/>
              </w:rPr>
            </w:pPr>
          </w:p>
        </w:tc>
      </w:tr>
      <w:tr w:rsidR="006339D6" w:rsidRPr="00A6481B" w:rsidTr="002C4798">
        <w:tc>
          <w:tcPr>
            <w:tcW w:w="9464" w:type="dxa"/>
            <w:shd w:val="clear" w:color="auto" w:fill="auto"/>
          </w:tcPr>
          <w:p w:rsidR="006339D6" w:rsidRPr="00A6481B" w:rsidRDefault="006339D6" w:rsidP="002C4798">
            <w:pPr>
              <w:tabs>
                <w:tab w:val="right" w:pos="9213"/>
              </w:tabs>
              <w:jc w:val="both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254" w:type="dxa"/>
            <w:shd w:val="clear" w:color="auto" w:fill="auto"/>
          </w:tcPr>
          <w:p w:rsidR="006339D6" w:rsidRPr="00A6481B" w:rsidRDefault="006339D6" w:rsidP="002C4798">
            <w:pPr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80" w:type="dxa"/>
            <w:shd w:val="clear" w:color="auto" w:fill="auto"/>
          </w:tcPr>
          <w:p w:rsidR="006339D6" w:rsidRPr="00A6481B" w:rsidRDefault="006339D6" w:rsidP="002C4798">
            <w:pPr>
              <w:rPr>
                <w:rFonts w:ascii="Arial" w:hAnsi="Arial"/>
                <w:color w:val="000000"/>
                <w:lang w:val="en-GB"/>
              </w:rPr>
            </w:pPr>
          </w:p>
        </w:tc>
      </w:tr>
      <w:tr w:rsidR="006339D6" w:rsidRPr="00A6481B" w:rsidTr="002C4798">
        <w:tc>
          <w:tcPr>
            <w:tcW w:w="9464" w:type="dxa"/>
            <w:shd w:val="clear" w:color="auto" w:fill="auto"/>
          </w:tcPr>
          <w:p w:rsidR="006339D6" w:rsidRPr="00A6481B" w:rsidRDefault="006339D6" w:rsidP="0038755B">
            <w:pPr>
              <w:numPr>
                <w:ilvl w:val="0"/>
                <w:numId w:val="37"/>
              </w:numPr>
              <w:tabs>
                <w:tab w:val="right" w:pos="9213"/>
              </w:tabs>
              <w:jc w:val="both"/>
              <w:rPr>
                <w:rFonts w:ascii="Arial" w:hAnsi="Arial"/>
                <w:color w:val="000000"/>
                <w:lang w:val="en-GB"/>
              </w:rPr>
            </w:pPr>
            <w:r w:rsidRPr="00A6481B">
              <w:rPr>
                <w:rFonts w:ascii="Arial" w:hAnsi="Arial"/>
                <w:b/>
                <w:color w:val="000000"/>
                <w:lang w:val="en-GB"/>
              </w:rPr>
              <w:t xml:space="preserve">Annexures G, H and I </w:t>
            </w:r>
            <w:r w:rsidRPr="00A6481B">
              <w:rPr>
                <w:rFonts w:ascii="Arial" w:hAnsi="Arial"/>
                <w:color w:val="000000"/>
                <w:lang w:val="en-GB"/>
              </w:rPr>
              <w:t xml:space="preserve">(pages </w:t>
            </w:r>
            <w:r w:rsidR="00213706" w:rsidRPr="00A6481B">
              <w:rPr>
                <w:rFonts w:ascii="Arial" w:hAnsi="Arial"/>
                <w:color w:val="000000"/>
                <w:lang w:val="en-GB"/>
              </w:rPr>
              <w:t>1</w:t>
            </w:r>
            <w:r w:rsidR="003A518F" w:rsidRPr="00A6481B">
              <w:rPr>
                <w:rFonts w:ascii="Arial" w:hAnsi="Arial"/>
                <w:color w:val="000000"/>
                <w:lang w:val="en-GB"/>
              </w:rPr>
              <w:t>8</w:t>
            </w:r>
            <w:r w:rsidR="0038755B">
              <w:rPr>
                <w:rFonts w:ascii="Arial" w:hAnsi="Arial"/>
                <w:color w:val="000000"/>
                <w:lang w:val="en-GB"/>
              </w:rPr>
              <w:t>–</w:t>
            </w:r>
            <w:r w:rsidR="00D73656" w:rsidRPr="00A6481B">
              <w:rPr>
                <w:rFonts w:ascii="Arial" w:hAnsi="Arial"/>
                <w:color w:val="000000"/>
                <w:lang w:val="en-GB"/>
              </w:rPr>
              <w:t>29</w:t>
            </w:r>
            <w:r w:rsidRPr="00A6481B">
              <w:rPr>
                <w:rFonts w:ascii="Arial" w:hAnsi="Arial"/>
                <w:color w:val="000000"/>
                <w:lang w:val="en-GB"/>
              </w:rPr>
              <w:t xml:space="preserve">) contain examples of solutions for Delphi for </w:t>
            </w:r>
            <w:r w:rsidR="007B2918" w:rsidRPr="00A6481B">
              <w:rPr>
                <w:rFonts w:ascii="Arial" w:hAnsi="Arial"/>
                <w:color w:val="000000"/>
                <w:lang w:val="en-GB"/>
              </w:rPr>
              <w:t>QUESTION</w:t>
            </w:r>
            <w:r w:rsidRPr="00A6481B">
              <w:rPr>
                <w:rFonts w:ascii="Arial" w:hAnsi="Arial"/>
                <w:color w:val="000000"/>
                <w:lang w:val="en-GB"/>
              </w:rPr>
              <w:t xml:space="preserve"> 1 to </w:t>
            </w:r>
            <w:r w:rsidR="007B2918" w:rsidRPr="00A6481B">
              <w:rPr>
                <w:rFonts w:ascii="Arial" w:hAnsi="Arial"/>
                <w:color w:val="000000"/>
                <w:lang w:val="en-GB"/>
              </w:rPr>
              <w:t xml:space="preserve">QUESTION </w:t>
            </w:r>
            <w:r w:rsidRPr="00A6481B">
              <w:rPr>
                <w:rFonts w:ascii="Arial" w:hAnsi="Arial"/>
                <w:color w:val="000000"/>
                <w:lang w:val="en-GB"/>
              </w:rPr>
              <w:t>3 in programming code.</w:t>
            </w:r>
          </w:p>
        </w:tc>
        <w:tc>
          <w:tcPr>
            <w:tcW w:w="254" w:type="dxa"/>
            <w:shd w:val="clear" w:color="auto" w:fill="auto"/>
          </w:tcPr>
          <w:p w:rsidR="006339D6" w:rsidRPr="00A6481B" w:rsidRDefault="006339D6" w:rsidP="002C4798">
            <w:pPr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80" w:type="dxa"/>
            <w:shd w:val="clear" w:color="auto" w:fill="auto"/>
          </w:tcPr>
          <w:p w:rsidR="006339D6" w:rsidRPr="00A6481B" w:rsidRDefault="006339D6" w:rsidP="002C4798">
            <w:pPr>
              <w:rPr>
                <w:rFonts w:ascii="Arial" w:hAnsi="Arial"/>
                <w:color w:val="000000"/>
                <w:lang w:val="en-GB"/>
              </w:rPr>
            </w:pPr>
          </w:p>
        </w:tc>
      </w:tr>
      <w:tr w:rsidR="006339D6" w:rsidRPr="00A6481B" w:rsidTr="002C4798">
        <w:tc>
          <w:tcPr>
            <w:tcW w:w="9464" w:type="dxa"/>
            <w:shd w:val="clear" w:color="auto" w:fill="auto"/>
          </w:tcPr>
          <w:p w:rsidR="006339D6" w:rsidRPr="00A6481B" w:rsidRDefault="006339D6" w:rsidP="002C4798">
            <w:pPr>
              <w:tabs>
                <w:tab w:val="right" w:pos="9213"/>
              </w:tabs>
              <w:jc w:val="both"/>
              <w:rPr>
                <w:rFonts w:ascii="Arial" w:hAnsi="Arial"/>
                <w:b/>
                <w:color w:val="000000"/>
                <w:lang w:val="en-GB"/>
              </w:rPr>
            </w:pPr>
          </w:p>
        </w:tc>
        <w:tc>
          <w:tcPr>
            <w:tcW w:w="254" w:type="dxa"/>
            <w:shd w:val="clear" w:color="auto" w:fill="auto"/>
          </w:tcPr>
          <w:p w:rsidR="006339D6" w:rsidRPr="00A6481B" w:rsidRDefault="006339D6" w:rsidP="002C4798">
            <w:pPr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80" w:type="dxa"/>
            <w:shd w:val="clear" w:color="auto" w:fill="auto"/>
          </w:tcPr>
          <w:p w:rsidR="006339D6" w:rsidRPr="00A6481B" w:rsidRDefault="006339D6" w:rsidP="002C4798">
            <w:pPr>
              <w:rPr>
                <w:rFonts w:ascii="Arial" w:hAnsi="Arial"/>
                <w:color w:val="000000"/>
                <w:lang w:val="en-GB"/>
              </w:rPr>
            </w:pPr>
          </w:p>
        </w:tc>
      </w:tr>
      <w:tr w:rsidR="006339D6" w:rsidRPr="00A6481B" w:rsidTr="002C4798">
        <w:tc>
          <w:tcPr>
            <w:tcW w:w="9464" w:type="dxa"/>
            <w:shd w:val="clear" w:color="auto" w:fill="auto"/>
          </w:tcPr>
          <w:p w:rsidR="006339D6" w:rsidRPr="00A6481B" w:rsidRDefault="006339D6" w:rsidP="005840B0">
            <w:pPr>
              <w:numPr>
                <w:ilvl w:val="0"/>
                <w:numId w:val="37"/>
              </w:numPr>
              <w:tabs>
                <w:tab w:val="right" w:pos="9213"/>
              </w:tabs>
              <w:jc w:val="both"/>
              <w:rPr>
                <w:rFonts w:ascii="Arial" w:hAnsi="Arial"/>
                <w:color w:val="000000"/>
                <w:lang w:val="en-GB"/>
              </w:rPr>
            </w:pPr>
            <w:r w:rsidRPr="00A6481B">
              <w:rPr>
                <w:rFonts w:ascii="Arial" w:hAnsi="Arial"/>
                <w:color w:val="000000"/>
                <w:lang w:val="en-GB"/>
              </w:rPr>
              <w:t xml:space="preserve">Copies of </w:t>
            </w:r>
            <w:r w:rsidRPr="00A6481B">
              <w:rPr>
                <w:rFonts w:ascii="Arial" w:hAnsi="Arial"/>
                <w:b/>
                <w:color w:val="000000"/>
                <w:lang w:val="en-GB"/>
              </w:rPr>
              <w:t>Annexures A, B</w:t>
            </w:r>
            <w:r w:rsidR="00FC5F77" w:rsidRPr="00A6481B">
              <w:rPr>
                <w:rFonts w:ascii="Arial" w:hAnsi="Arial"/>
                <w:b/>
                <w:color w:val="000000"/>
                <w:lang w:val="en-GB"/>
              </w:rPr>
              <w:t xml:space="preserve"> </w:t>
            </w:r>
            <w:r w:rsidRPr="00A6481B">
              <w:rPr>
                <w:rFonts w:ascii="Arial" w:hAnsi="Arial"/>
                <w:b/>
                <w:color w:val="000000"/>
                <w:lang w:val="en-GB"/>
              </w:rPr>
              <w:t>and C</w:t>
            </w:r>
            <w:r w:rsidRPr="00A6481B">
              <w:rPr>
                <w:rFonts w:ascii="Arial" w:hAnsi="Arial"/>
                <w:color w:val="000000"/>
                <w:lang w:val="en-GB"/>
              </w:rPr>
              <w:t xml:space="preserve"> (pages 3-</w:t>
            </w:r>
            <w:r w:rsidR="001F487A" w:rsidRPr="00A6481B">
              <w:rPr>
                <w:rFonts w:ascii="Arial" w:hAnsi="Arial"/>
                <w:color w:val="000000"/>
                <w:lang w:val="en-GB"/>
              </w:rPr>
              <w:t>9</w:t>
            </w:r>
            <w:r w:rsidRPr="00A6481B">
              <w:rPr>
                <w:rFonts w:ascii="Arial" w:hAnsi="Arial"/>
                <w:color w:val="000000"/>
                <w:lang w:val="en-GB"/>
              </w:rPr>
              <w:t>) should be made for each learner and completed during the marking session.</w:t>
            </w:r>
          </w:p>
        </w:tc>
        <w:tc>
          <w:tcPr>
            <w:tcW w:w="254" w:type="dxa"/>
            <w:shd w:val="clear" w:color="auto" w:fill="auto"/>
          </w:tcPr>
          <w:p w:rsidR="006339D6" w:rsidRPr="00A6481B" w:rsidRDefault="006339D6" w:rsidP="002C4798">
            <w:pPr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80" w:type="dxa"/>
            <w:shd w:val="clear" w:color="auto" w:fill="auto"/>
          </w:tcPr>
          <w:p w:rsidR="006339D6" w:rsidRPr="00A6481B" w:rsidRDefault="006339D6" w:rsidP="002C4798">
            <w:pPr>
              <w:rPr>
                <w:rFonts w:ascii="Arial" w:hAnsi="Arial"/>
                <w:color w:val="000000"/>
                <w:lang w:val="en-GB"/>
              </w:rPr>
            </w:pPr>
          </w:p>
        </w:tc>
      </w:tr>
    </w:tbl>
    <w:p w:rsidR="001B6269" w:rsidRPr="00A6481B" w:rsidRDefault="001B6269" w:rsidP="000E0C8B">
      <w:pPr>
        <w:rPr>
          <w:rFonts w:ascii="Arial" w:hAnsi="Arial"/>
          <w:b/>
          <w:color w:val="000000"/>
          <w:lang w:val="en-GB"/>
        </w:rPr>
        <w:sectPr w:rsidR="001B6269" w:rsidRPr="00A6481B" w:rsidSect="00DE6AAF"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40" w:code="9"/>
          <w:pgMar w:top="720" w:right="1276" w:bottom="720" w:left="1077" w:header="720" w:footer="720" w:gutter="0"/>
          <w:cols w:space="720"/>
          <w:titlePg/>
        </w:sectPr>
      </w:pPr>
    </w:p>
    <w:p w:rsidR="002C0107" w:rsidRPr="00A6481B" w:rsidRDefault="002C0107" w:rsidP="000E0C8B">
      <w:pPr>
        <w:rPr>
          <w:rFonts w:ascii="Arial" w:hAnsi="Arial"/>
          <w:b/>
          <w:color w:val="000000"/>
          <w:lang w:val="en-GB"/>
        </w:rPr>
      </w:pPr>
    </w:p>
    <w:p w:rsidR="00DC7725" w:rsidRPr="00A6481B" w:rsidRDefault="00DC7725">
      <w:pPr>
        <w:rPr>
          <w:rFonts w:ascii="Arial" w:hAnsi="Arial"/>
          <w:b/>
          <w:color w:val="000000"/>
          <w:lang w:val="en-GB"/>
        </w:rPr>
      </w:pPr>
    </w:p>
    <w:p w:rsidR="0098771D" w:rsidRPr="00A6481B" w:rsidRDefault="0098771D" w:rsidP="000E0C8B">
      <w:pPr>
        <w:rPr>
          <w:rFonts w:ascii="Arial" w:hAnsi="Arial"/>
          <w:b/>
          <w:color w:val="000000"/>
          <w:lang w:val="en-GB"/>
        </w:rPr>
      </w:pPr>
      <w:r w:rsidRPr="00A6481B">
        <w:rPr>
          <w:rFonts w:ascii="Arial" w:hAnsi="Arial"/>
          <w:b/>
          <w:color w:val="000000"/>
          <w:lang w:val="en-GB"/>
        </w:rPr>
        <w:t xml:space="preserve">ANNEXURE A: </w:t>
      </w:r>
    </w:p>
    <w:p w:rsidR="001552B1" w:rsidRPr="00A6481B" w:rsidRDefault="001552B1" w:rsidP="000E0C8B">
      <w:pPr>
        <w:rPr>
          <w:rFonts w:ascii="Arial" w:hAnsi="Arial"/>
          <w:b/>
          <w:color w:val="000000"/>
          <w:lang w:val="en-GB"/>
        </w:rPr>
      </w:pPr>
    </w:p>
    <w:p w:rsidR="00AA6EDB" w:rsidRPr="00A6481B" w:rsidRDefault="006B2434" w:rsidP="000E0C8B">
      <w:pPr>
        <w:rPr>
          <w:rFonts w:ascii="Arial" w:hAnsi="Arial"/>
          <w:b/>
          <w:color w:val="000000"/>
          <w:lang w:val="en-GB"/>
        </w:rPr>
      </w:pPr>
      <w:r w:rsidRPr="00A6481B">
        <w:rPr>
          <w:rFonts w:ascii="Arial" w:hAnsi="Arial"/>
          <w:b/>
          <w:color w:val="000000"/>
          <w:lang w:val="en-GB"/>
        </w:rPr>
        <w:t>SECTION A:</w:t>
      </w:r>
    </w:p>
    <w:p w:rsidR="001552B1" w:rsidRPr="00A6481B" w:rsidRDefault="001552B1" w:rsidP="000E0C8B">
      <w:pPr>
        <w:rPr>
          <w:rFonts w:ascii="Arial" w:hAnsi="Arial"/>
          <w:b/>
          <w:color w:val="000000"/>
          <w:lang w:val="en-GB"/>
        </w:rPr>
      </w:pPr>
    </w:p>
    <w:p w:rsidR="002666D1" w:rsidRPr="00A6481B" w:rsidRDefault="000E0C8B" w:rsidP="002666D1">
      <w:pPr>
        <w:rPr>
          <w:rFonts w:ascii="Arial" w:hAnsi="Arial"/>
          <w:b/>
          <w:bCs/>
          <w:color w:val="000000"/>
          <w:lang w:val="en-GB"/>
        </w:rPr>
      </w:pPr>
      <w:r w:rsidRPr="00A6481B">
        <w:rPr>
          <w:rFonts w:ascii="Arial" w:hAnsi="Arial"/>
          <w:b/>
          <w:color w:val="000000"/>
          <w:lang w:val="en-GB"/>
        </w:rPr>
        <w:t xml:space="preserve">QUESTION 1: </w:t>
      </w:r>
      <w:r w:rsidR="0098771D" w:rsidRPr="00A6481B">
        <w:rPr>
          <w:rFonts w:ascii="Arial" w:hAnsi="Arial"/>
          <w:b/>
          <w:bCs/>
          <w:color w:val="000000"/>
          <w:lang w:val="en-GB"/>
        </w:rPr>
        <w:t>MARKING GRID</w:t>
      </w:r>
      <w:r w:rsidR="00AE04A9" w:rsidRPr="00A6481B">
        <w:rPr>
          <w:rFonts w:ascii="Arial" w:hAnsi="Arial"/>
          <w:b/>
          <w:bCs/>
          <w:color w:val="000000"/>
          <w:lang w:val="en-GB"/>
        </w:rPr>
        <w:t>- GENERAL PROGRAMMING SKILLS</w:t>
      </w:r>
    </w:p>
    <w:p w:rsidR="00DA2500" w:rsidRPr="00A6481B" w:rsidRDefault="00DA2500" w:rsidP="002666D1">
      <w:pPr>
        <w:rPr>
          <w:rFonts w:ascii="Arial" w:hAnsi="Arial"/>
          <w:b/>
          <w:color w:val="000000"/>
          <w:sz w:val="18"/>
          <w:szCs w:val="18"/>
          <w:lang w:val="en-GB"/>
        </w:rPr>
      </w:pPr>
    </w:p>
    <w:tbl>
      <w:tblPr>
        <w:tblW w:w="105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59"/>
        <w:gridCol w:w="3687"/>
        <w:gridCol w:w="992"/>
        <w:gridCol w:w="1365"/>
      </w:tblGrid>
      <w:tr w:rsidR="002666D1" w:rsidRPr="00A6481B" w:rsidTr="00DA2500">
        <w:trPr>
          <w:cantSplit/>
          <w:trHeight w:val="567"/>
        </w:trPr>
        <w:tc>
          <w:tcPr>
            <w:tcW w:w="45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6D1" w:rsidRPr="00A6481B" w:rsidRDefault="002666D1">
            <w:pPr>
              <w:pStyle w:val="Heading2"/>
              <w:jc w:val="left"/>
              <w:rPr>
                <w:rFonts w:cs="Arial"/>
                <w:bCs w:val="0"/>
                <w:color w:val="000000"/>
                <w:sz w:val="24"/>
                <w:lang w:val="en-GB"/>
              </w:rPr>
            </w:pPr>
            <w:r w:rsidRPr="00A6481B">
              <w:rPr>
                <w:rFonts w:cs="Arial"/>
                <w:bCs w:val="0"/>
                <w:color w:val="000000"/>
                <w:sz w:val="24"/>
                <w:lang w:val="en-GB"/>
              </w:rPr>
              <w:t xml:space="preserve">CENTRE NUMBER: </w:t>
            </w:r>
          </w:p>
        </w:tc>
        <w:tc>
          <w:tcPr>
            <w:tcW w:w="60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6D1" w:rsidRPr="00A6481B" w:rsidRDefault="002666D1">
            <w:pPr>
              <w:pStyle w:val="Heading2"/>
              <w:jc w:val="left"/>
              <w:rPr>
                <w:rFonts w:cs="Arial"/>
                <w:bCs w:val="0"/>
                <w:color w:val="000000"/>
                <w:sz w:val="24"/>
                <w:lang w:val="en-GB"/>
              </w:rPr>
            </w:pPr>
            <w:r w:rsidRPr="00A6481B">
              <w:rPr>
                <w:rFonts w:cs="Arial"/>
                <w:bCs w:val="0"/>
                <w:color w:val="000000"/>
                <w:sz w:val="24"/>
                <w:lang w:val="en-GB"/>
              </w:rPr>
              <w:t xml:space="preserve">EXAMINATION NUMBER: </w:t>
            </w:r>
          </w:p>
        </w:tc>
      </w:tr>
      <w:tr w:rsidR="002666D1" w:rsidRPr="00A6481B" w:rsidTr="00060F47">
        <w:trPr>
          <w:cantSplit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6D1" w:rsidRPr="00AB09D4" w:rsidRDefault="002666D1">
            <w:pPr>
              <w:pStyle w:val="Heading2"/>
              <w:rPr>
                <w:rFonts w:cs="Arial"/>
                <w:bCs w:val="0"/>
                <w:color w:val="000000"/>
                <w:szCs w:val="22"/>
                <w:lang w:val="en-GB"/>
              </w:rPr>
            </w:pPr>
            <w:r w:rsidRPr="00AB09D4">
              <w:rPr>
                <w:rFonts w:cs="Arial"/>
                <w:bCs w:val="0"/>
                <w:color w:val="000000"/>
                <w:szCs w:val="22"/>
                <w:lang w:val="en-GB"/>
              </w:rPr>
              <w:t>QUESTION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6D1" w:rsidRPr="00AB09D4" w:rsidRDefault="002666D1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GB"/>
              </w:rPr>
            </w:pPr>
            <w:r w:rsidRPr="00AB09D4">
              <w:rPr>
                <w:rFonts w:ascii="Arial" w:hAnsi="Arial"/>
                <w:b/>
                <w:color w:val="000000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6D1" w:rsidRPr="00AB09D4" w:rsidRDefault="002666D1">
            <w:pPr>
              <w:pStyle w:val="Heading2"/>
              <w:rPr>
                <w:rFonts w:cs="Arial"/>
                <w:bCs w:val="0"/>
                <w:color w:val="000000"/>
                <w:szCs w:val="22"/>
                <w:lang w:val="en-GB"/>
              </w:rPr>
            </w:pPr>
            <w:r w:rsidRPr="00AB09D4">
              <w:rPr>
                <w:rFonts w:cs="Arial"/>
                <w:bCs w:val="0"/>
                <w:color w:val="000000"/>
                <w:szCs w:val="22"/>
                <w:lang w:val="en-GB"/>
              </w:rPr>
              <w:t>MAX. MARKS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6D1" w:rsidRPr="00AB09D4" w:rsidRDefault="002666D1">
            <w:pPr>
              <w:pStyle w:val="Heading2"/>
              <w:rPr>
                <w:rFonts w:cs="Arial"/>
                <w:bCs w:val="0"/>
                <w:color w:val="000000"/>
                <w:szCs w:val="22"/>
                <w:lang w:val="en-GB"/>
              </w:rPr>
            </w:pPr>
            <w:r w:rsidRPr="00AB09D4">
              <w:rPr>
                <w:rFonts w:cs="Arial"/>
                <w:bCs w:val="0"/>
                <w:color w:val="000000"/>
                <w:szCs w:val="22"/>
                <w:lang w:val="en-GB"/>
              </w:rPr>
              <w:t>LEARNER</w:t>
            </w:r>
            <w:r w:rsidR="008C3FA3">
              <w:rPr>
                <w:rFonts w:cs="Arial"/>
                <w:bCs w:val="0"/>
                <w:color w:val="000000"/>
                <w:szCs w:val="22"/>
                <w:lang w:val="en-GB"/>
              </w:rPr>
              <w:t>'</w:t>
            </w:r>
            <w:r w:rsidRPr="00AB09D4">
              <w:rPr>
                <w:rFonts w:cs="Arial"/>
                <w:bCs w:val="0"/>
                <w:color w:val="000000"/>
                <w:szCs w:val="22"/>
                <w:lang w:val="en-GB"/>
              </w:rPr>
              <w:t>S MARKS</w:t>
            </w:r>
          </w:p>
        </w:tc>
      </w:tr>
      <w:tr w:rsidR="002604D4" w:rsidRPr="00A6481B" w:rsidTr="00060F47">
        <w:trPr>
          <w:cantSplit/>
          <w:trHeight w:val="603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04D4" w:rsidRPr="00A6481B" w:rsidRDefault="002604D4">
            <w:pPr>
              <w:jc w:val="center"/>
              <w:rPr>
                <w:rFonts w:ascii="Arial" w:hAnsi="Arial"/>
                <w:i/>
                <w:color w:val="000000"/>
                <w:lang w:val="en-GB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62379" w:rsidRPr="00A6481B" w:rsidRDefault="00762379" w:rsidP="007B2918">
            <w:pPr>
              <w:rPr>
                <w:rFonts w:ascii="Arial" w:hAnsi="Arial"/>
                <w:b/>
                <w:bCs/>
                <w:i/>
                <w:color w:val="000000"/>
                <w:lang w:val="en-GB"/>
              </w:rPr>
            </w:pPr>
            <w:r w:rsidRPr="00A6481B">
              <w:rPr>
                <w:rFonts w:ascii="Arial" w:hAnsi="Arial"/>
                <w:b/>
                <w:bCs/>
                <w:i/>
                <w:color w:val="000000"/>
                <w:lang w:val="en-GB"/>
              </w:rPr>
              <w:t>A</w:t>
            </w:r>
            <w:r w:rsidR="002604D4" w:rsidRPr="00A6481B">
              <w:rPr>
                <w:rFonts w:ascii="Arial" w:hAnsi="Arial"/>
                <w:b/>
                <w:bCs/>
                <w:i/>
                <w:color w:val="000000"/>
                <w:lang w:val="en-GB"/>
              </w:rPr>
              <w:t xml:space="preserve"> learner </w:t>
            </w:r>
            <w:r w:rsidRPr="00A6481B">
              <w:rPr>
                <w:rFonts w:ascii="Arial" w:hAnsi="Arial"/>
                <w:b/>
                <w:bCs/>
                <w:i/>
                <w:color w:val="000000"/>
                <w:lang w:val="en-GB"/>
              </w:rPr>
              <w:t>must be penalised only once if the same error is repeated.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4D4" w:rsidRPr="00A6481B" w:rsidRDefault="002604D4">
            <w:pPr>
              <w:jc w:val="center"/>
              <w:rPr>
                <w:rFonts w:ascii="Arial" w:hAnsi="Arial"/>
                <w:b/>
                <w:color w:val="000000"/>
                <w:lang w:val="en-GB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4D4" w:rsidRPr="00A6481B" w:rsidRDefault="002604D4">
            <w:pPr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</w:tr>
      <w:tr w:rsidR="00AE04A9" w:rsidRPr="00A6481B" w:rsidTr="00092A4A">
        <w:trPr>
          <w:cantSplit/>
          <w:trHeight w:val="56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4A9" w:rsidRPr="00A6481B" w:rsidRDefault="00AE04A9">
            <w:pPr>
              <w:jc w:val="center"/>
              <w:rPr>
                <w:rFonts w:ascii="Arial" w:hAnsi="Arial"/>
                <w:color w:val="000000"/>
                <w:lang w:val="en-GB"/>
              </w:rPr>
            </w:pPr>
            <w:r w:rsidRPr="00A6481B">
              <w:rPr>
                <w:rFonts w:ascii="Arial" w:hAnsi="Arial"/>
                <w:color w:val="000000"/>
                <w:lang w:val="en-GB"/>
              </w:rPr>
              <w:t>1.1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5126" w:rsidRPr="00A6481B" w:rsidRDefault="00365126" w:rsidP="00365126">
            <w:pPr>
              <w:tabs>
                <w:tab w:val="left" w:pos="1026"/>
              </w:tabs>
              <w:ind w:left="1026" w:hanging="1026"/>
              <w:rPr>
                <w:rFonts w:ascii="Arial" w:hAnsi="Arial"/>
                <w:b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b/>
                <w:bCs/>
                <w:color w:val="000000"/>
                <w:lang w:val="en-GB"/>
              </w:rPr>
              <w:t>Button - [Question 1_1]</w:t>
            </w:r>
          </w:p>
          <w:p w:rsidR="00365126" w:rsidRPr="00A6481B" w:rsidRDefault="00365126" w:rsidP="00060F47">
            <w:pPr>
              <w:tabs>
                <w:tab w:val="left" w:pos="1026"/>
              </w:tabs>
              <w:rPr>
                <w:rFonts w:ascii="Arial" w:hAnsi="Arial"/>
                <w:bCs/>
                <w:color w:val="000000"/>
                <w:lang w:val="en-GB"/>
              </w:rPr>
            </w:pPr>
          </w:p>
          <w:p w:rsidR="00B41F8B" w:rsidRPr="00A6481B" w:rsidRDefault="00B41F8B" w:rsidP="00B41F8B">
            <w:pPr>
              <w:tabs>
                <w:tab w:val="left" w:pos="1026"/>
              </w:tabs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Extract name and surname </w:t>
            </w:r>
            <w:r w:rsidR="00E467C5" w:rsidRPr="00A6481B">
              <w:rPr>
                <w:rFonts w:ascii="Arial" w:hAnsi="Arial"/>
                <w:color w:val="000000"/>
                <w:lang w:val="en-GB" w:eastAsia="en-GB"/>
              </w:rPr>
              <w:t>from text</w:t>
            </w:r>
            <w:r w:rsidR="00E43516" w:rsidRPr="00A6481B">
              <w:rPr>
                <w:rFonts w:ascii="Arial" w:hAnsi="Arial"/>
                <w:color w:val="000000"/>
                <w:lang w:val="en-GB" w:eastAsia="en-GB"/>
              </w:rPr>
              <w:t>box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6419C5" w:rsidRPr="00A6481B" w:rsidRDefault="00B41F8B" w:rsidP="007B2918">
            <w:pPr>
              <w:ind w:left="601" w:hanging="601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Check if space is included in name surname </w:t>
            </w:r>
            <w:r w:rsidR="00664705" w:rsidRPr="00A6481B">
              <w:rPr>
                <w:rFonts w:ascii="Arial" w:hAnsi="Arial"/>
                <w:color w:val="000000"/>
                <w:lang w:val="en-GB" w:eastAsia="en-GB"/>
              </w:rPr>
              <w:t>string</w:t>
            </w:r>
            <w:r w:rsidR="00060F47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B41F8B" w:rsidRPr="00A6481B" w:rsidRDefault="00B41F8B" w:rsidP="007B2918">
            <w:pPr>
              <w:ind w:left="601" w:hanging="601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If no space included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B41F8B" w:rsidRPr="00A6481B" w:rsidRDefault="00664705" w:rsidP="00B41F8B">
            <w:pPr>
              <w:tabs>
                <w:tab w:val="left" w:pos="1026"/>
              </w:tabs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  </w:t>
            </w:r>
            <w:r w:rsidR="00B41F8B" w:rsidRPr="00A6481B">
              <w:rPr>
                <w:rFonts w:ascii="Arial" w:hAnsi="Arial"/>
                <w:color w:val="000000"/>
                <w:lang w:val="en-GB" w:eastAsia="en-GB"/>
              </w:rPr>
              <w:t xml:space="preserve">Display message indicating no space included </w:t>
            </w:r>
            <w:r w:rsidR="00B41F8B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B41F8B" w:rsidRPr="00A6481B" w:rsidRDefault="00B41F8B" w:rsidP="00B41F8B">
            <w:pPr>
              <w:tabs>
                <w:tab w:val="left" w:pos="1026"/>
              </w:tabs>
              <w:rPr>
                <w:rFonts w:ascii="Arial" w:hAnsi="Arial"/>
                <w:color w:val="000000"/>
                <w:lang w:val="en-GB" w:eastAsia="en-GB"/>
              </w:rPr>
            </w:pPr>
          </w:p>
          <w:p w:rsidR="00664705" w:rsidRPr="00A6481B" w:rsidRDefault="00B41F8B" w:rsidP="00B41F8B">
            <w:pPr>
              <w:tabs>
                <w:tab w:val="left" w:pos="1026"/>
              </w:tabs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Extract ID number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B41F8B" w:rsidRPr="00A6481B" w:rsidRDefault="00664705" w:rsidP="00B41F8B">
            <w:pPr>
              <w:tabs>
                <w:tab w:val="left" w:pos="1026"/>
              </w:tabs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I</w:t>
            </w:r>
            <w:r w:rsidR="00B41F8B" w:rsidRPr="00A6481B">
              <w:rPr>
                <w:rFonts w:ascii="Arial" w:hAnsi="Arial"/>
                <w:color w:val="000000"/>
                <w:lang w:val="en-GB" w:eastAsia="en-GB"/>
              </w:rPr>
              <w:t xml:space="preserve">f </w:t>
            </w:r>
            <w:r w:rsidR="00540A08" w:rsidRPr="00A6481B">
              <w:rPr>
                <w:rFonts w:ascii="Arial" w:hAnsi="Arial"/>
                <w:color w:val="000000"/>
                <w:lang w:val="en-GB" w:eastAsia="en-GB"/>
              </w:rPr>
              <w:t>ID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number</w:t>
            </w:r>
            <w:r w:rsidR="00540A08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E43516" w:rsidRPr="00A6481B">
              <w:rPr>
                <w:rFonts w:ascii="Arial" w:hAnsi="Arial"/>
                <w:color w:val="000000"/>
                <w:lang w:val="en-GB" w:eastAsia="en-GB"/>
              </w:rPr>
              <w:t>textbox</w:t>
            </w:r>
            <w:r w:rsidR="00B41F8B" w:rsidRPr="00A6481B">
              <w:rPr>
                <w:rFonts w:ascii="Arial" w:hAnsi="Arial"/>
                <w:color w:val="000000"/>
                <w:lang w:val="en-GB" w:eastAsia="en-GB"/>
              </w:rPr>
              <w:t xml:space="preserve"> is empty</w:t>
            </w:r>
            <w:r w:rsidR="00B41F8B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664705" w:rsidRPr="00A6481B" w:rsidRDefault="00664705" w:rsidP="00664705">
            <w:pPr>
              <w:tabs>
                <w:tab w:val="left" w:pos="1026"/>
              </w:tabs>
              <w:ind w:left="378" w:hanging="378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B41F8B" w:rsidRPr="00A6481B">
              <w:rPr>
                <w:rFonts w:ascii="Arial" w:hAnsi="Arial"/>
                <w:color w:val="000000"/>
                <w:lang w:val="en-GB" w:eastAsia="en-GB"/>
              </w:rPr>
              <w:t xml:space="preserve">Display message indicating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the </w:t>
            </w:r>
            <w:r w:rsidR="00E43516" w:rsidRPr="00A6481B">
              <w:rPr>
                <w:rFonts w:ascii="Arial" w:hAnsi="Arial"/>
                <w:color w:val="000000"/>
                <w:lang w:val="en-GB" w:eastAsia="en-GB"/>
              </w:rPr>
              <w:t>textbox</w:t>
            </w:r>
            <w:r w:rsidR="00B41F8B" w:rsidRPr="00A6481B">
              <w:rPr>
                <w:rFonts w:ascii="Arial" w:hAnsi="Arial"/>
                <w:color w:val="000000"/>
                <w:lang w:val="en-GB" w:eastAsia="en-GB"/>
              </w:rPr>
              <w:t xml:space="preserve"> is empty</w:t>
            </w:r>
            <w:r w:rsidR="00B41F8B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540A08" w:rsidRPr="00A6481B" w:rsidRDefault="00664705" w:rsidP="00664705">
            <w:pPr>
              <w:tabs>
                <w:tab w:val="left" w:pos="1026"/>
              </w:tabs>
              <w:ind w:left="378" w:hanging="378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I</w:t>
            </w:r>
            <w:r w:rsidR="00540A08" w:rsidRPr="00A6481B">
              <w:rPr>
                <w:rFonts w:ascii="Arial" w:hAnsi="Arial"/>
                <w:color w:val="000000"/>
                <w:lang w:val="en-GB" w:eastAsia="en-GB"/>
              </w:rPr>
              <w:t>f ID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number string</w:t>
            </w:r>
            <w:r w:rsidR="00540A08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>does not consist</w:t>
            </w:r>
            <w:r w:rsidR="00540A08" w:rsidRPr="00A6481B">
              <w:rPr>
                <w:rFonts w:ascii="Arial" w:hAnsi="Arial"/>
                <w:color w:val="000000"/>
                <w:lang w:val="en-GB" w:eastAsia="en-GB"/>
              </w:rPr>
              <w:t xml:space="preserve"> of 13 digits</w:t>
            </w:r>
            <w:r w:rsidR="00540A08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540A08" w:rsidRPr="00A6481B" w:rsidRDefault="00664705" w:rsidP="00664705">
            <w:pPr>
              <w:tabs>
                <w:tab w:val="left" w:pos="1026"/>
              </w:tabs>
              <w:ind w:left="378" w:hanging="378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540A08" w:rsidRPr="00A6481B">
              <w:rPr>
                <w:rFonts w:ascii="Arial" w:hAnsi="Arial"/>
                <w:color w:val="000000"/>
                <w:lang w:val="en-GB" w:eastAsia="en-GB"/>
              </w:rPr>
              <w:t xml:space="preserve">Display message indicating </w:t>
            </w:r>
            <w:r w:rsidR="0034514E" w:rsidRPr="00A6481B">
              <w:rPr>
                <w:rFonts w:ascii="Arial" w:hAnsi="Arial"/>
                <w:color w:val="000000"/>
                <w:lang w:val="en-GB" w:eastAsia="en-GB"/>
              </w:rPr>
              <w:t>13 digits was not entered</w:t>
            </w:r>
            <w:r w:rsidR="00540A08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540A08" w:rsidRPr="00A6481B" w:rsidRDefault="00540A08" w:rsidP="00B41F8B">
            <w:pPr>
              <w:tabs>
                <w:tab w:val="left" w:pos="1026"/>
              </w:tabs>
              <w:rPr>
                <w:rFonts w:ascii="Arial" w:hAnsi="Arial"/>
                <w:color w:val="000000"/>
                <w:lang w:val="en-GB" w:eastAsia="en-GB"/>
              </w:rPr>
            </w:pPr>
          </w:p>
          <w:p w:rsidR="004D7D64" w:rsidRPr="00A6481B" w:rsidRDefault="00B41F8B" w:rsidP="00B41F8B">
            <w:pPr>
              <w:tabs>
                <w:tab w:val="left" w:pos="1026"/>
              </w:tabs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If </w:t>
            </w:r>
            <w:r w:rsidR="00664705" w:rsidRPr="00A6481B">
              <w:rPr>
                <w:rFonts w:ascii="Arial" w:hAnsi="Arial"/>
                <w:color w:val="000000"/>
                <w:lang w:val="en-GB" w:eastAsia="en-GB"/>
              </w:rPr>
              <w:t>nameSurname string includes a space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  <w:r w:rsidR="00477104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>AND</w:t>
            </w:r>
            <w:r w:rsidR="00602F1D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ID </w:t>
            </w:r>
            <w:r w:rsidR="0034514E" w:rsidRPr="00A6481B">
              <w:rPr>
                <w:rFonts w:ascii="Arial" w:hAnsi="Arial"/>
                <w:color w:val="000000"/>
                <w:lang w:val="en-GB" w:eastAsia="en-GB"/>
              </w:rPr>
              <w:t xml:space="preserve">number </w:t>
            </w:r>
            <w:r w:rsidR="00B21236" w:rsidRPr="00A6481B">
              <w:rPr>
                <w:rFonts w:ascii="Arial" w:hAnsi="Arial"/>
                <w:color w:val="000000"/>
                <w:lang w:val="en-GB" w:eastAsia="en-GB"/>
              </w:rPr>
              <w:t>is not empty</w:t>
            </w:r>
            <w:r w:rsidR="00B21236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  <w:r w:rsidR="00B21236" w:rsidRPr="00A6481B">
              <w:rPr>
                <w:rFonts w:ascii="Arial" w:hAnsi="Arial"/>
                <w:color w:val="000000"/>
                <w:lang w:val="en-GB" w:eastAsia="en-GB"/>
              </w:rPr>
              <w:t xml:space="preserve"> AND</w:t>
            </w:r>
            <w:r w:rsidR="00602F1D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B21236" w:rsidRPr="00A6481B">
              <w:rPr>
                <w:rFonts w:ascii="Arial" w:hAnsi="Arial"/>
                <w:color w:val="000000"/>
                <w:lang w:val="en-GB" w:eastAsia="en-GB"/>
              </w:rPr>
              <w:t xml:space="preserve">ID number has 13 digits </w:t>
            </w:r>
            <w:r w:rsidR="00B21236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  <w:r w:rsidR="004D7D64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</w:p>
          <w:p w:rsidR="00B21236" w:rsidRPr="00A6481B" w:rsidRDefault="00E43516" w:rsidP="00B41F8B">
            <w:pPr>
              <w:tabs>
                <w:tab w:val="left" w:pos="1026"/>
              </w:tabs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664705" w:rsidRPr="00A6481B">
              <w:rPr>
                <w:rFonts w:ascii="Arial" w:hAnsi="Arial"/>
                <w:color w:val="000000"/>
                <w:lang w:val="en-GB" w:eastAsia="en-GB"/>
              </w:rPr>
              <w:t>(</w:t>
            </w:r>
            <w:r w:rsidR="004D7D64" w:rsidRPr="00A6481B">
              <w:rPr>
                <w:rFonts w:ascii="Arial" w:hAnsi="Arial"/>
                <w:color w:val="000000"/>
                <w:lang w:val="en-GB" w:eastAsia="en-GB"/>
              </w:rPr>
              <w:t xml:space="preserve">Both </w:t>
            </w:r>
            <w:r w:rsidR="00664705" w:rsidRPr="00A6481B">
              <w:rPr>
                <w:rFonts w:ascii="Arial" w:hAnsi="Arial"/>
                <w:color w:val="000000"/>
                <w:lang w:val="en-GB" w:eastAsia="en-GB"/>
              </w:rPr>
              <w:t xml:space="preserve">conditions tested with </w:t>
            </w:r>
            <w:r w:rsidR="004D7D64" w:rsidRPr="00A6481B">
              <w:rPr>
                <w:rFonts w:ascii="Arial" w:hAnsi="Arial"/>
                <w:color w:val="000000"/>
                <w:lang w:val="en-GB" w:eastAsia="en-GB"/>
              </w:rPr>
              <w:t>AND</w:t>
            </w:r>
            <w:r w:rsidR="00664705" w:rsidRPr="00A6481B">
              <w:rPr>
                <w:rFonts w:ascii="Arial" w:hAnsi="Arial"/>
                <w:color w:val="000000"/>
                <w:lang w:val="en-GB" w:eastAsia="en-GB"/>
              </w:rPr>
              <w:t>)</w:t>
            </w:r>
            <w:r w:rsidR="004D7D64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B41F8B" w:rsidRPr="00A6481B" w:rsidRDefault="00664705" w:rsidP="00664705">
            <w:pPr>
              <w:tabs>
                <w:tab w:val="left" w:pos="378"/>
              </w:tabs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  <w:t>Set W</w:t>
            </w:r>
            <w:r w:rsidR="00B41F8B" w:rsidRPr="00A6481B">
              <w:rPr>
                <w:rFonts w:ascii="Arial" w:hAnsi="Arial"/>
                <w:color w:val="000000"/>
                <w:lang w:val="en-GB" w:eastAsia="en-GB"/>
              </w:rPr>
              <w:t xml:space="preserve">elcome message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to </w:t>
            </w:r>
            <w:r w:rsidR="00B41F8B" w:rsidRPr="00A6481B">
              <w:rPr>
                <w:rFonts w:ascii="Arial" w:hAnsi="Arial"/>
                <w:color w:val="000000"/>
                <w:lang w:val="en-GB" w:eastAsia="en-GB"/>
              </w:rPr>
              <w:t>visible</w:t>
            </w:r>
            <w:r w:rsidR="00B41F8B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4A9" w:rsidRPr="00A6481B" w:rsidRDefault="00B41F8B" w:rsidP="004D7D64">
            <w:pPr>
              <w:jc w:val="center"/>
              <w:rPr>
                <w:rFonts w:ascii="Arial" w:hAnsi="Arial"/>
                <w:b/>
                <w:color w:val="000000"/>
                <w:lang w:val="en-GB"/>
              </w:rPr>
            </w:pPr>
            <w:r w:rsidRPr="00A6481B">
              <w:rPr>
                <w:rFonts w:ascii="Arial" w:hAnsi="Arial"/>
                <w:b/>
                <w:color w:val="000000"/>
                <w:lang w:val="en-GB"/>
              </w:rPr>
              <w:t>1</w:t>
            </w:r>
            <w:r w:rsidR="004D7D64" w:rsidRPr="00A6481B">
              <w:rPr>
                <w:rFonts w:ascii="Arial" w:hAnsi="Arial"/>
                <w:b/>
                <w:color w:val="000000"/>
                <w:lang w:val="en-GB"/>
              </w:rPr>
              <w:t>4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4A9" w:rsidRPr="00A6481B" w:rsidRDefault="00AE04A9">
            <w:pPr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</w:tr>
      <w:tr w:rsidR="00060F47" w:rsidRPr="00A6481B" w:rsidTr="00092A4A">
        <w:trPr>
          <w:cantSplit/>
          <w:trHeight w:val="141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F47" w:rsidRPr="00A6481B" w:rsidRDefault="00EE7BB1">
            <w:pPr>
              <w:jc w:val="center"/>
              <w:rPr>
                <w:rFonts w:ascii="Arial" w:hAnsi="Arial"/>
                <w:color w:val="000000"/>
                <w:lang w:val="en-GB"/>
              </w:rPr>
            </w:pPr>
            <w:r w:rsidRPr="00A6481B">
              <w:rPr>
                <w:rFonts w:ascii="Arial" w:hAnsi="Arial"/>
                <w:color w:val="000000"/>
                <w:lang w:val="en-GB"/>
              </w:rPr>
              <w:t xml:space="preserve">1.2 </w:t>
            </w:r>
          </w:p>
        </w:tc>
        <w:tc>
          <w:tcPr>
            <w:tcW w:w="6946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F3F8D" w:rsidRPr="00A6481B" w:rsidRDefault="00060F47" w:rsidP="00060F47">
            <w:pPr>
              <w:tabs>
                <w:tab w:val="left" w:pos="1026"/>
              </w:tabs>
              <w:ind w:left="1026" w:hanging="1026"/>
              <w:rPr>
                <w:rFonts w:ascii="Arial" w:hAnsi="Arial"/>
                <w:b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b/>
                <w:bCs/>
                <w:color w:val="000000"/>
                <w:lang w:val="en-GB"/>
              </w:rPr>
              <w:t>Button</w:t>
            </w:r>
            <w:r w:rsidR="00FE0F69" w:rsidRPr="00A6481B">
              <w:rPr>
                <w:rFonts w:ascii="Arial" w:hAnsi="Arial"/>
                <w:b/>
                <w:bCs/>
                <w:color w:val="000000"/>
                <w:lang w:val="en-GB"/>
              </w:rPr>
              <w:t>s</w:t>
            </w:r>
            <w:r w:rsidR="00726F87" w:rsidRPr="00A6481B">
              <w:rPr>
                <w:rFonts w:ascii="Arial" w:hAnsi="Arial"/>
                <w:b/>
                <w:bCs/>
                <w:color w:val="000000"/>
                <w:lang w:val="en-GB"/>
              </w:rPr>
              <w:t xml:space="preserve"> with Icons showing type of Loyalty card</w:t>
            </w:r>
          </w:p>
          <w:p w:rsidR="00726F87" w:rsidRPr="00A6481B" w:rsidRDefault="00726F87" w:rsidP="00060F47">
            <w:pPr>
              <w:tabs>
                <w:tab w:val="left" w:pos="1026"/>
              </w:tabs>
              <w:ind w:left="1026" w:hanging="1026"/>
              <w:rPr>
                <w:rFonts w:ascii="Arial" w:hAnsi="Arial"/>
                <w:b/>
                <w:bCs/>
                <w:color w:val="000000"/>
                <w:lang w:val="en-GB"/>
              </w:rPr>
            </w:pPr>
          </w:p>
          <w:p w:rsidR="00726F87" w:rsidRPr="00A6481B" w:rsidRDefault="00726F87" w:rsidP="00060F47">
            <w:pPr>
              <w:tabs>
                <w:tab w:val="left" w:pos="1026"/>
              </w:tabs>
              <w:ind w:left="1026" w:hanging="1026"/>
              <w:rPr>
                <w:rFonts w:ascii="Arial" w:hAnsi="Arial"/>
                <w:b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b/>
                <w:bCs/>
                <w:color w:val="000000"/>
                <w:lang w:val="en-GB"/>
              </w:rPr>
              <w:t>Button Discount:</w:t>
            </w:r>
          </w:p>
          <w:p w:rsidR="00726F87" w:rsidRPr="00A6481B" w:rsidRDefault="00E43516" w:rsidP="00E43516">
            <w:pPr>
              <w:tabs>
                <w:tab w:val="left" w:pos="378"/>
              </w:tabs>
              <w:ind w:left="378" w:hanging="378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726F87" w:rsidRPr="00A6481B">
              <w:rPr>
                <w:rFonts w:ascii="Arial" w:hAnsi="Arial"/>
                <w:color w:val="000000"/>
                <w:lang w:val="en-GB" w:eastAsia="en-GB"/>
              </w:rPr>
              <w:t>Set global value to DI</w:t>
            </w:r>
            <w:r w:rsidR="009A0B8D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726F87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FF3F8D" w:rsidRPr="00A6481B" w:rsidRDefault="00E43516" w:rsidP="00E43516">
            <w:pPr>
              <w:tabs>
                <w:tab w:val="left" w:pos="378"/>
              </w:tabs>
              <w:ind w:left="378" w:hanging="378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726F87" w:rsidRPr="00A6481B">
              <w:rPr>
                <w:rFonts w:ascii="Arial" w:hAnsi="Arial"/>
                <w:color w:val="000000"/>
                <w:lang w:val="en-GB" w:eastAsia="en-GB"/>
              </w:rPr>
              <w:t xml:space="preserve">Change Discount heading to bold </w:t>
            </w:r>
            <w:r w:rsidR="00104682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  <w:r w:rsidR="009A0B8D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726F87" w:rsidRPr="00A6481B">
              <w:rPr>
                <w:rFonts w:ascii="Arial" w:hAnsi="Arial"/>
                <w:color w:val="000000"/>
                <w:lang w:val="en-GB" w:eastAsia="en-GB"/>
              </w:rPr>
              <w:t xml:space="preserve">and Charity heading to </w:t>
            </w:r>
            <w:r w:rsidR="00F23842" w:rsidRPr="00A6481B">
              <w:rPr>
                <w:rFonts w:ascii="Arial" w:hAnsi="Arial"/>
                <w:color w:val="000000"/>
                <w:lang w:val="en-GB" w:eastAsia="en-GB"/>
              </w:rPr>
              <w:t>not bold</w:t>
            </w:r>
            <w:r w:rsidR="009A0B8D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FF3F8D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726F87" w:rsidRPr="00A6481B" w:rsidRDefault="00726F87" w:rsidP="00E43516">
            <w:pPr>
              <w:tabs>
                <w:tab w:val="left" w:pos="378"/>
              </w:tabs>
              <w:ind w:left="378" w:hanging="378"/>
              <w:rPr>
                <w:rFonts w:ascii="Arial" w:hAnsi="Arial"/>
                <w:b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b/>
                <w:bCs/>
                <w:color w:val="000000"/>
                <w:lang w:val="en-GB"/>
              </w:rPr>
              <w:t>Button Charity:</w:t>
            </w:r>
          </w:p>
          <w:p w:rsidR="00726F87" w:rsidRPr="00A6481B" w:rsidRDefault="00E43516" w:rsidP="00E43516">
            <w:pPr>
              <w:tabs>
                <w:tab w:val="left" w:pos="378"/>
              </w:tabs>
              <w:ind w:left="378" w:hanging="378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726F87" w:rsidRPr="00A6481B">
              <w:rPr>
                <w:rFonts w:ascii="Arial" w:hAnsi="Arial"/>
                <w:color w:val="000000"/>
                <w:lang w:val="en-GB" w:eastAsia="en-GB"/>
              </w:rPr>
              <w:t>Set global value to CH</w:t>
            </w:r>
            <w:r w:rsidR="009A0B8D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726F87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FF3F8D" w:rsidRPr="00A6481B" w:rsidRDefault="00E43516" w:rsidP="00C97ED9">
            <w:pPr>
              <w:tabs>
                <w:tab w:val="left" w:pos="378"/>
              </w:tabs>
              <w:ind w:left="378" w:hanging="378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726F87" w:rsidRPr="00A6481B">
              <w:rPr>
                <w:rFonts w:ascii="Arial" w:hAnsi="Arial"/>
                <w:color w:val="000000"/>
                <w:lang w:val="en-GB" w:eastAsia="en-GB"/>
              </w:rPr>
              <w:t xml:space="preserve">Change Charity heading to bold </w:t>
            </w:r>
            <w:r w:rsidR="00B77CE2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  <w:r w:rsidR="009A0B8D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726F87" w:rsidRPr="00A6481B">
              <w:rPr>
                <w:rFonts w:ascii="Arial" w:hAnsi="Arial"/>
                <w:color w:val="000000"/>
                <w:lang w:val="en-GB" w:eastAsia="en-GB"/>
              </w:rPr>
              <w:t xml:space="preserve">and Discount heading to </w:t>
            </w:r>
            <w:r w:rsidR="00F23842" w:rsidRPr="00A6481B">
              <w:rPr>
                <w:rFonts w:ascii="Arial" w:hAnsi="Arial"/>
                <w:color w:val="000000"/>
                <w:lang w:val="en-GB" w:eastAsia="en-GB"/>
              </w:rPr>
              <w:t>not bold</w:t>
            </w:r>
            <w:r w:rsidR="009A0B8D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F23842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F47" w:rsidRPr="00A6481B" w:rsidRDefault="00B77CE2" w:rsidP="00092A4A">
            <w:pPr>
              <w:jc w:val="center"/>
              <w:rPr>
                <w:rFonts w:ascii="Arial" w:hAnsi="Arial"/>
                <w:b/>
                <w:color w:val="000000"/>
                <w:lang w:val="en-GB"/>
              </w:rPr>
            </w:pPr>
            <w:r w:rsidRPr="00A6481B">
              <w:rPr>
                <w:rFonts w:ascii="Arial" w:hAnsi="Arial"/>
                <w:b/>
                <w:color w:val="000000"/>
                <w:lang w:val="en-GB"/>
              </w:rPr>
              <w:t>6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F47" w:rsidRPr="00A6481B" w:rsidRDefault="00060F47">
            <w:pPr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</w:tr>
    </w:tbl>
    <w:p w:rsidR="00AB09D4" w:rsidRDefault="00AB09D4"/>
    <w:p w:rsidR="00AB09D4" w:rsidRDefault="00AB09D4">
      <w:r>
        <w:br w:type="page"/>
      </w:r>
    </w:p>
    <w:p w:rsidR="00AB09D4" w:rsidRDefault="00AB09D4"/>
    <w:p w:rsidR="00AB09D4" w:rsidRDefault="00AB09D4"/>
    <w:tbl>
      <w:tblPr>
        <w:tblW w:w="105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88"/>
        <w:gridCol w:w="850"/>
        <w:gridCol w:w="1365"/>
      </w:tblGrid>
      <w:tr w:rsidR="00E84977" w:rsidRPr="00A6481B" w:rsidTr="00787C0C">
        <w:trPr>
          <w:cantSplit/>
          <w:trHeight w:val="220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977" w:rsidRPr="00A6481B" w:rsidRDefault="00E84977">
            <w:pPr>
              <w:jc w:val="center"/>
              <w:rPr>
                <w:rFonts w:ascii="Arial" w:hAnsi="Arial"/>
                <w:color w:val="000000"/>
                <w:lang w:val="en-GB"/>
              </w:rPr>
            </w:pPr>
            <w:r w:rsidRPr="00A6481B">
              <w:rPr>
                <w:rFonts w:ascii="Arial" w:hAnsi="Arial"/>
                <w:color w:val="000000"/>
                <w:lang w:val="en-GB"/>
              </w:rPr>
              <w:t>1.</w:t>
            </w:r>
            <w:r w:rsidR="00195B2A" w:rsidRPr="00A6481B">
              <w:rPr>
                <w:rFonts w:ascii="Arial" w:hAnsi="Arial"/>
                <w:color w:val="000000"/>
                <w:lang w:val="en-GB"/>
              </w:rPr>
              <w:t>3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0F47" w:rsidRPr="00A6481B" w:rsidRDefault="00060F47" w:rsidP="00060F47">
            <w:pPr>
              <w:ind w:left="1026" w:hanging="1026"/>
              <w:rPr>
                <w:rFonts w:ascii="Arial" w:hAnsi="Arial"/>
                <w:b/>
                <w:color w:val="000000"/>
                <w:lang w:val="en-GB"/>
              </w:rPr>
            </w:pPr>
            <w:r w:rsidRPr="00A6481B">
              <w:rPr>
                <w:rFonts w:ascii="Arial" w:hAnsi="Arial"/>
                <w:b/>
                <w:color w:val="000000"/>
                <w:lang w:val="en-GB"/>
              </w:rPr>
              <w:t xml:space="preserve">Button - </w:t>
            </w:r>
            <w:r w:rsidR="00F96A2A" w:rsidRPr="00A6481B">
              <w:rPr>
                <w:rFonts w:ascii="Arial" w:hAnsi="Arial"/>
                <w:b/>
                <w:bCs/>
                <w:color w:val="000000"/>
                <w:lang w:val="en-GB"/>
              </w:rPr>
              <w:t>[</w:t>
            </w:r>
            <w:r w:rsidR="008F4948" w:rsidRPr="00A6481B">
              <w:rPr>
                <w:rFonts w:ascii="Arial" w:hAnsi="Arial"/>
                <w:b/>
                <w:bCs/>
                <w:color w:val="000000"/>
                <w:lang w:val="en-GB"/>
              </w:rPr>
              <w:t>Question 1_</w:t>
            </w:r>
            <w:r w:rsidR="00195B2A" w:rsidRPr="00A6481B">
              <w:rPr>
                <w:rFonts w:ascii="Arial" w:hAnsi="Arial"/>
                <w:b/>
                <w:bCs/>
                <w:color w:val="000000"/>
                <w:lang w:val="en-GB"/>
              </w:rPr>
              <w:t>3</w:t>
            </w:r>
            <w:r w:rsidR="00F96A2A" w:rsidRPr="00A6481B">
              <w:rPr>
                <w:rFonts w:ascii="Arial" w:hAnsi="Arial"/>
                <w:b/>
                <w:bCs/>
                <w:color w:val="000000"/>
                <w:lang w:val="en-GB"/>
              </w:rPr>
              <w:t>]</w:t>
            </w:r>
          </w:p>
          <w:p w:rsidR="00060F47" w:rsidRPr="00A6481B" w:rsidRDefault="00060F47" w:rsidP="00060F47">
            <w:pPr>
              <w:ind w:left="1026" w:hanging="1026"/>
              <w:rPr>
                <w:rFonts w:ascii="Arial" w:hAnsi="Arial"/>
                <w:b/>
                <w:color w:val="000000"/>
                <w:lang w:val="en-GB"/>
              </w:rPr>
            </w:pPr>
          </w:p>
          <w:p w:rsidR="008F4948" w:rsidRPr="00A6481B" w:rsidRDefault="008F4948" w:rsidP="008F4948">
            <w:pPr>
              <w:tabs>
                <w:tab w:val="left" w:pos="1026"/>
              </w:tabs>
              <w:ind w:left="558" w:hanging="558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Extract </w:t>
            </w:r>
            <w:r w:rsidR="002467DE" w:rsidRPr="00A6481B">
              <w:rPr>
                <w:rFonts w:ascii="Arial" w:hAnsi="Arial"/>
                <w:color w:val="000000"/>
                <w:lang w:val="en-GB" w:eastAsia="en-GB"/>
              </w:rPr>
              <w:t>purchase amount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602F1D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>from text box</w:t>
            </w:r>
            <w:r w:rsidR="00787C0C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2467DE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  <w:r w:rsidR="00787C0C" w:rsidRPr="00A6481B">
              <w:rPr>
                <w:rFonts w:ascii="Arial" w:hAnsi="Arial"/>
                <w:color w:val="000000"/>
                <w:lang w:val="en-GB" w:eastAsia="en-GB"/>
              </w:rPr>
              <w:t>and</w:t>
            </w:r>
            <w:r w:rsidR="00540353" w:rsidRPr="00A6481B">
              <w:rPr>
                <w:rFonts w:ascii="Arial" w:hAnsi="Arial"/>
                <w:color w:val="000000"/>
                <w:lang w:val="en-GB" w:eastAsia="en-GB"/>
              </w:rPr>
              <w:t xml:space="preserve"> convert to real</w:t>
            </w:r>
            <w:r w:rsidR="002467DE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540353" w:rsidRPr="00A6481B">
              <w:rPr>
                <w:rFonts w:ascii="Arial" w:hAnsi="Arial"/>
                <w:color w:val="000000"/>
                <w:lang w:val="en-GB" w:eastAsia="en-GB"/>
              </w:rPr>
              <w:t>value</w:t>
            </w:r>
            <w:r w:rsidR="00787C0C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540353" w:rsidRPr="00A6481B" w:rsidRDefault="00540353" w:rsidP="008F4948">
            <w:pPr>
              <w:tabs>
                <w:tab w:val="left" w:pos="1026"/>
              </w:tabs>
              <w:ind w:left="558" w:hanging="558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Use type of card code to test (Case</w:t>
            </w:r>
            <w:r w:rsidR="002467DE" w:rsidRPr="00A6481B">
              <w:rPr>
                <w:rFonts w:ascii="Arial" w:hAnsi="Arial"/>
                <w:color w:val="000000"/>
                <w:lang w:val="en-GB" w:eastAsia="en-GB"/>
              </w:rPr>
              <w:t>/Switch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o</w:t>
            </w:r>
            <w:r w:rsidR="00AC47DC" w:rsidRPr="00A6481B">
              <w:rPr>
                <w:rFonts w:ascii="Arial" w:hAnsi="Arial"/>
                <w:color w:val="000000"/>
                <w:lang w:val="en-GB" w:eastAsia="en-GB"/>
              </w:rPr>
              <w:t>r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I</w:t>
            </w:r>
            <w:r w:rsidR="002467DE" w:rsidRPr="00A6481B">
              <w:rPr>
                <w:rFonts w:ascii="Arial" w:hAnsi="Arial"/>
                <w:color w:val="000000"/>
                <w:lang w:val="en-GB" w:eastAsia="en-GB"/>
              </w:rPr>
              <w:t>f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>):</w:t>
            </w:r>
          </w:p>
          <w:p w:rsidR="008F4948" w:rsidRPr="00A6481B" w:rsidRDefault="003F07DC" w:rsidP="008F4948">
            <w:pPr>
              <w:tabs>
                <w:tab w:val="left" w:pos="1026"/>
              </w:tabs>
              <w:ind w:left="558" w:hanging="558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  <w:t xml:space="preserve">If </w:t>
            </w:r>
            <w:r w:rsidR="008C3FA3">
              <w:rPr>
                <w:lang w:val="en-GB"/>
              </w:rPr>
              <w:t>'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>DI</w:t>
            </w:r>
            <w:r w:rsidR="008C3FA3">
              <w:rPr>
                <w:lang w:val="en-GB"/>
              </w:rPr>
              <w:t>'</w:t>
            </w:r>
            <w:r w:rsidR="008F4948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8F4948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540353" w:rsidRPr="00A6481B" w:rsidRDefault="00AC47DC" w:rsidP="008F4948">
            <w:pPr>
              <w:tabs>
                <w:tab w:val="left" w:pos="1026"/>
              </w:tabs>
              <w:ind w:left="558" w:hanging="558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  <w:t>Calculate discount at</w:t>
            </w:r>
            <w:r w:rsidR="00540353" w:rsidRPr="00A6481B">
              <w:rPr>
                <w:rFonts w:ascii="Arial" w:hAnsi="Arial"/>
                <w:color w:val="000000"/>
                <w:lang w:val="en-GB" w:eastAsia="en-GB"/>
              </w:rPr>
              <w:t xml:space="preserve"> 1.5%</w:t>
            </w:r>
            <w:r w:rsidR="00465C2B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465C2B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  <w:r w:rsidR="00540353" w:rsidRPr="00A6481B">
              <w:rPr>
                <w:rFonts w:ascii="Arial" w:hAnsi="Arial"/>
                <w:color w:val="000000"/>
                <w:lang w:val="en-GB" w:eastAsia="en-GB"/>
              </w:rPr>
              <w:t xml:space="preserve"> of amount</w:t>
            </w:r>
            <w:r w:rsidR="00477104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540353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540353" w:rsidRPr="00A6481B" w:rsidRDefault="00540353" w:rsidP="00AC47DC">
            <w:pPr>
              <w:tabs>
                <w:tab w:val="left" w:pos="1026"/>
              </w:tabs>
              <w:ind w:left="1026" w:hanging="1026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  <w:t xml:space="preserve">Compile message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  <w:r w:rsidR="00AC47DC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amount </w:t>
            </w:r>
            <w:r w:rsidR="00AC47DC" w:rsidRPr="00A6481B">
              <w:rPr>
                <w:rFonts w:ascii="Arial" w:hAnsi="Arial"/>
                <w:color w:val="000000"/>
                <w:lang w:val="en-GB" w:eastAsia="en-GB"/>
              </w:rPr>
              <w:t xml:space="preserve">displayed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as currency </w:t>
            </w:r>
            <w:r w:rsidR="00602F1D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  <w:r w:rsidR="00602F1D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AC47DC" w:rsidRPr="00A6481B">
              <w:rPr>
                <w:rFonts w:ascii="Arial" w:hAnsi="Arial"/>
                <w:color w:val="000000"/>
                <w:lang w:val="en-GB" w:eastAsia="en-GB"/>
              </w:rPr>
              <w:t>with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2 dec</w:t>
            </w:r>
            <w:r w:rsidR="00DC481E" w:rsidRPr="00A6481B">
              <w:rPr>
                <w:rFonts w:ascii="Arial" w:hAnsi="Arial"/>
                <w:color w:val="000000"/>
                <w:lang w:val="en-GB" w:eastAsia="en-GB"/>
              </w:rPr>
              <w:t xml:space="preserve">imal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>places</w:t>
            </w:r>
            <w:r w:rsidR="00477104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540353" w:rsidRPr="00A6481B" w:rsidRDefault="003F07DC" w:rsidP="00540353">
            <w:pPr>
              <w:tabs>
                <w:tab w:val="left" w:pos="1026"/>
              </w:tabs>
              <w:ind w:left="558" w:hanging="558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  <w:t xml:space="preserve">If </w:t>
            </w:r>
            <w:r w:rsidR="008C3FA3">
              <w:rPr>
                <w:lang w:val="en-GB"/>
              </w:rPr>
              <w:t>'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>CH</w:t>
            </w:r>
            <w:r w:rsidR="008C3FA3">
              <w:rPr>
                <w:lang w:val="en-GB"/>
              </w:rPr>
              <w:t>'</w:t>
            </w:r>
            <w:r w:rsidR="00540353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540353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540353" w:rsidRPr="00A6481B" w:rsidRDefault="00540353" w:rsidP="00540353">
            <w:pPr>
              <w:tabs>
                <w:tab w:val="left" w:pos="1026"/>
              </w:tabs>
              <w:ind w:left="558" w:hanging="558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3F07DC" w:rsidRPr="00A6481B">
              <w:rPr>
                <w:rFonts w:ascii="Arial" w:hAnsi="Arial"/>
                <w:color w:val="000000"/>
                <w:lang w:val="en-GB" w:eastAsia="en-GB"/>
              </w:rPr>
              <w:t>Calculate number of R100</w:t>
            </w:r>
            <w:r w:rsidR="008C3FA3">
              <w:rPr>
                <w:lang w:val="en-GB"/>
              </w:rPr>
              <w:t>'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>s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* 3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540353" w:rsidRPr="00A6481B" w:rsidRDefault="00012B02" w:rsidP="00540353">
            <w:pPr>
              <w:tabs>
                <w:tab w:val="left" w:pos="1026"/>
              </w:tabs>
              <w:ind w:left="558" w:hanging="558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8567F0" w:rsidRPr="00A6481B">
              <w:rPr>
                <w:rFonts w:ascii="Arial" w:hAnsi="Arial"/>
                <w:color w:val="000000"/>
                <w:lang w:val="en-GB" w:eastAsia="en-GB"/>
              </w:rPr>
              <w:t>Making provision for part of R100</w:t>
            </w:r>
            <w:r w:rsidR="00477104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DC481E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540353" w:rsidRPr="00A6481B" w:rsidRDefault="00540353" w:rsidP="00540353">
            <w:pPr>
              <w:tabs>
                <w:tab w:val="left" w:pos="1026"/>
              </w:tabs>
              <w:ind w:left="558" w:hanging="558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DC481E" w:rsidRPr="00A6481B">
              <w:rPr>
                <w:rFonts w:ascii="Arial" w:hAnsi="Arial"/>
                <w:color w:val="000000"/>
                <w:lang w:val="en-GB" w:eastAsia="en-GB"/>
              </w:rPr>
              <w:t>Compile message</w:t>
            </w:r>
            <w:r w:rsidR="00477104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  <w:r w:rsidR="008567F0" w:rsidRPr="00A6481B">
              <w:rPr>
                <w:rFonts w:ascii="Arial" w:hAnsi="Arial"/>
                <w:color w:val="000000"/>
                <w:lang w:val="en-GB" w:eastAsia="en-GB"/>
              </w:rPr>
              <w:t>including the amount</w:t>
            </w:r>
            <w:r w:rsidR="008567F0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E84977" w:rsidRPr="00A6481B" w:rsidRDefault="00012B02" w:rsidP="00602F1D">
            <w:pPr>
              <w:tabs>
                <w:tab w:val="left" w:pos="1026"/>
              </w:tabs>
              <w:ind w:left="558" w:hanging="558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Display message in text box</w:t>
            </w:r>
            <w:r w:rsidR="00477104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DC481E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977" w:rsidRPr="00A6481B" w:rsidRDefault="00DC481E" w:rsidP="00602F1D">
            <w:pPr>
              <w:jc w:val="center"/>
              <w:rPr>
                <w:rFonts w:ascii="Arial" w:hAnsi="Arial"/>
                <w:b/>
                <w:color w:val="000000"/>
                <w:lang w:val="en-GB"/>
              </w:rPr>
            </w:pPr>
            <w:r w:rsidRPr="00A6481B">
              <w:rPr>
                <w:rFonts w:ascii="Arial" w:hAnsi="Arial"/>
                <w:b/>
                <w:color w:val="000000"/>
                <w:lang w:val="en-GB"/>
              </w:rPr>
              <w:t>1</w:t>
            </w:r>
            <w:r w:rsidR="00602F1D" w:rsidRPr="00A6481B">
              <w:rPr>
                <w:rFonts w:ascii="Arial" w:hAnsi="Arial"/>
                <w:b/>
                <w:color w:val="000000"/>
                <w:lang w:val="en-GB"/>
              </w:rPr>
              <w:t>5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977" w:rsidRPr="00A6481B" w:rsidRDefault="00E84977" w:rsidP="00006F2D">
            <w:pPr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</w:tr>
      <w:tr w:rsidR="00B82863" w:rsidRPr="00A6481B" w:rsidTr="00787C0C">
        <w:trPr>
          <w:cantSplit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863" w:rsidRPr="00A6481B" w:rsidRDefault="00DF3BF0" w:rsidP="00465C2B">
            <w:pPr>
              <w:jc w:val="center"/>
              <w:rPr>
                <w:rFonts w:ascii="Arial" w:hAnsi="Arial"/>
                <w:color w:val="000000"/>
                <w:lang w:val="en-GB"/>
              </w:rPr>
            </w:pPr>
            <w:r w:rsidRPr="00A6481B">
              <w:rPr>
                <w:rFonts w:ascii="Arial" w:hAnsi="Arial"/>
                <w:color w:val="000000"/>
                <w:lang w:val="en-GB"/>
              </w:rPr>
              <w:t>1.</w:t>
            </w:r>
            <w:r w:rsidR="00465C2B" w:rsidRPr="00A6481B">
              <w:rPr>
                <w:rFonts w:ascii="Arial" w:hAnsi="Arial"/>
                <w:color w:val="000000"/>
                <w:lang w:val="en-GB"/>
              </w:rPr>
              <w:t>4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D4B" w:rsidRPr="00A6481B" w:rsidRDefault="00FE7D4B" w:rsidP="00FE7D4B">
            <w:pPr>
              <w:ind w:left="1026" w:hanging="1026"/>
              <w:rPr>
                <w:rFonts w:ascii="Arial" w:hAnsi="Arial"/>
                <w:b/>
                <w:color w:val="000000"/>
                <w:lang w:val="en-GB"/>
              </w:rPr>
            </w:pPr>
            <w:r w:rsidRPr="00A6481B">
              <w:rPr>
                <w:rFonts w:ascii="Arial" w:hAnsi="Arial"/>
                <w:b/>
                <w:color w:val="000000"/>
                <w:lang w:val="en-GB"/>
              </w:rPr>
              <w:t xml:space="preserve">Button - </w:t>
            </w:r>
            <w:r w:rsidRPr="00A6481B">
              <w:rPr>
                <w:rFonts w:ascii="Arial" w:hAnsi="Arial"/>
                <w:b/>
                <w:bCs/>
                <w:color w:val="000000"/>
                <w:lang w:val="en-GB"/>
              </w:rPr>
              <w:t>[Question 1_</w:t>
            </w:r>
            <w:r w:rsidR="00465C2B" w:rsidRPr="00A6481B">
              <w:rPr>
                <w:rFonts w:ascii="Arial" w:hAnsi="Arial"/>
                <w:b/>
                <w:bCs/>
                <w:color w:val="000000"/>
                <w:lang w:val="en-GB"/>
              </w:rPr>
              <w:t>4</w:t>
            </w:r>
            <w:r w:rsidRPr="00A6481B">
              <w:rPr>
                <w:rFonts w:ascii="Arial" w:hAnsi="Arial"/>
                <w:b/>
                <w:bCs/>
                <w:color w:val="000000"/>
                <w:lang w:val="en-GB"/>
              </w:rPr>
              <w:t>]</w:t>
            </w:r>
          </w:p>
          <w:p w:rsidR="00D13431" w:rsidRPr="00A6481B" w:rsidRDefault="00D13431" w:rsidP="00DF3BF0">
            <w:pPr>
              <w:rPr>
                <w:rFonts w:ascii="Arial" w:hAnsi="Arial"/>
                <w:b/>
                <w:color w:val="000000"/>
                <w:lang w:val="en-GB"/>
              </w:rPr>
            </w:pPr>
            <w:r w:rsidRPr="00A6481B">
              <w:rPr>
                <w:rFonts w:ascii="Arial" w:hAnsi="Arial"/>
                <w:b/>
                <w:color w:val="000000"/>
                <w:lang w:val="en-GB"/>
              </w:rPr>
              <w:t>Part 1:</w:t>
            </w:r>
          </w:p>
          <w:p w:rsidR="0084779F" w:rsidRPr="00A6481B" w:rsidRDefault="0084779F" w:rsidP="00DF3BF0">
            <w:pPr>
              <w:rPr>
                <w:rFonts w:ascii="Arial" w:hAnsi="Arial"/>
                <w:color w:val="000000"/>
                <w:lang w:val="en-GB"/>
              </w:rPr>
            </w:pPr>
            <w:r w:rsidRPr="00A6481B">
              <w:rPr>
                <w:rFonts w:ascii="Arial" w:hAnsi="Arial"/>
                <w:color w:val="000000"/>
                <w:lang w:val="en-GB"/>
              </w:rPr>
              <w:t xml:space="preserve">Assign a default character P to </w:t>
            </w:r>
            <w:r w:rsidR="00DA22B4" w:rsidRPr="00A6481B">
              <w:rPr>
                <w:rFonts w:ascii="Arial" w:hAnsi="Arial"/>
                <w:color w:val="000000"/>
                <w:lang w:val="en-GB"/>
              </w:rPr>
              <w:t>variable</w:t>
            </w:r>
            <w:r w:rsidRPr="00A6481B">
              <w:rPr>
                <w:rFonts w:ascii="Arial" w:hAnsi="Arial"/>
                <w:color w:val="000000"/>
                <w:lang w:val="en-GB"/>
              </w:rPr>
              <w:t xml:space="preserve">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DF3BF0" w:rsidRPr="00A6481B" w:rsidRDefault="0084779F" w:rsidP="00DF3BF0">
            <w:pPr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/>
              </w:rPr>
              <w:t xml:space="preserve">If Business card checked </w:t>
            </w:r>
            <w:r w:rsidR="00AE7986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  <w:r w:rsidRPr="00A6481B">
              <w:rPr>
                <w:rFonts w:ascii="Arial" w:hAnsi="Arial"/>
                <w:color w:val="000000"/>
                <w:lang w:val="en-GB"/>
              </w:rPr>
              <w:t xml:space="preserve"> then </w:t>
            </w:r>
            <w:r w:rsidR="00DA22B4" w:rsidRPr="00A6481B">
              <w:rPr>
                <w:rFonts w:ascii="Arial" w:hAnsi="Arial"/>
                <w:color w:val="000000"/>
                <w:lang w:val="en-GB"/>
              </w:rPr>
              <w:t>assign B to variable</w:t>
            </w:r>
            <w:r w:rsidRPr="00A6481B">
              <w:rPr>
                <w:rFonts w:ascii="Arial" w:hAnsi="Arial"/>
                <w:color w:val="000000"/>
                <w:lang w:val="en-GB"/>
              </w:rPr>
              <w:t xml:space="preserve"> </w:t>
            </w:r>
            <w:r w:rsidR="00DF3BF0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DA22B4" w:rsidRPr="00A6481B" w:rsidRDefault="00DA22B4" w:rsidP="00DF3BF0">
            <w:pPr>
              <w:rPr>
                <w:rFonts w:ascii="Arial" w:hAnsi="Arial"/>
                <w:b/>
                <w:color w:val="000000"/>
                <w:lang w:val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Extract first 3 digits from ID</w:t>
            </w:r>
            <w:r w:rsidR="00CF0B78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0709DD" w:rsidRPr="00A6481B">
              <w:rPr>
                <w:rFonts w:ascii="Arial" w:hAnsi="Arial"/>
                <w:color w:val="000000"/>
                <w:lang w:val="en-GB" w:eastAsia="en-GB"/>
              </w:rPr>
              <w:t>n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umber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and add to </w:t>
            </w:r>
            <w:r w:rsidR="000709DD" w:rsidRPr="00A6481B">
              <w:rPr>
                <w:rFonts w:ascii="Arial" w:hAnsi="Arial"/>
                <w:color w:val="000000"/>
                <w:lang w:val="en-GB" w:eastAsia="en-GB"/>
              </w:rPr>
              <w:t xml:space="preserve">content of </w:t>
            </w:r>
            <w:r w:rsidR="000709DD"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0709DD"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0709DD"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0709DD"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0709DD"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0709DD"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0709DD"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0709DD"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>variable</w:t>
            </w:r>
            <w:r w:rsidR="00AF4878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DF3BF0" w:rsidRPr="00A6481B" w:rsidRDefault="00DF3BF0" w:rsidP="00DF3BF0">
            <w:pPr>
              <w:rPr>
                <w:rFonts w:ascii="Arial" w:hAnsi="Arial"/>
                <w:b/>
                <w:color w:val="000000"/>
                <w:highlight w:val="yellow"/>
                <w:lang w:val="en-GB"/>
              </w:rPr>
            </w:pPr>
          </w:p>
          <w:p w:rsidR="00D13431" w:rsidRPr="00A6481B" w:rsidRDefault="00D13431" w:rsidP="00DF3BF0">
            <w:pPr>
              <w:rPr>
                <w:rFonts w:ascii="Arial" w:hAnsi="Arial"/>
                <w:b/>
                <w:color w:val="000000"/>
                <w:lang w:val="en-GB"/>
              </w:rPr>
            </w:pPr>
            <w:r w:rsidRPr="00A6481B">
              <w:rPr>
                <w:rFonts w:ascii="Arial" w:hAnsi="Arial"/>
                <w:b/>
                <w:color w:val="000000"/>
                <w:lang w:val="en-GB"/>
              </w:rPr>
              <w:t>Part 2:</w:t>
            </w:r>
          </w:p>
          <w:p w:rsidR="00507814" w:rsidRPr="00A6481B" w:rsidRDefault="00507814" w:rsidP="00DF3BF0">
            <w:pPr>
              <w:rPr>
                <w:rFonts w:ascii="Arial" w:hAnsi="Arial"/>
                <w:color w:val="000000"/>
                <w:lang w:val="en-GB"/>
              </w:rPr>
            </w:pPr>
            <w:r w:rsidRPr="00A6481B">
              <w:rPr>
                <w:rFonts w:ascii="Arial" w:hAnsi="Arial"/>
                <w:color w:val="000000"/>
                <w:lang w:val="en-GB"/>
              </w:rPr>
              <w:t xml:space="preserve">Extract the last digit of the ID number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  <w:r w:rsidR="00985D94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507814" w:rsidRPr="00A6481B" w:rsidRDefault="00507814" w:rsidP="00DF3BF0">
            <w:pPr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/>
              </w:rPr>
              <w:t xml:space="preserve">Convert to integer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507814" w:rsidRPr="00A6481B" w:rsidRDefault="00507814" w:rsidP="00DF3BF0">
            <w:pPr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Find the c</w:t>
            </w:r>
            <w:r w:rsidR="00AE7986" w:rsidRPr="00A6481B">
              <w:rPr>
                <w:rFonts w:ascii="Arial" w:hAnsi="Arial"/>
                <w:color w:val="000000"/>
                <w:lang w:val="en-GB" w:eastAsia="en-GB"/>
              </w:rPr>
              <w:t xml:space="preserve">haracter at the integer position in </w:t>
            </w:r>
            <w:r w:rsidR="000709DD" w:rsidRPr="00A6481B">
              <w:rPr>
                <w:rFonts w:ascii="Arial" w:hAnsi="Arial"/>
                <w:color w:val="000000"/>
                <w:lang w:val="en-GB" w:eastAsia="en-GB"/>
              </w:rPr>
              <w:t xml:space="preserve">given </w:t>
            </w:r>
            <w:r w:rsidR="00AE7986" w:rsidRPr="00A6481B">
              <w:rPr>
                <w:rFonts w:ascii="Arial" w:hAnsi="Arial"/>
                <w:color w:val="000000"/>
                <w:lang w:val="en-GB" w:eastAsia="en-GB"/>
              </w:rPr>
              <w:t>string</w:t>
            </w:r>
            <w:r w:rsidR="00166269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84779F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  <w:r w:rsidR="0084779F" w:rsidRPr="00A6481B">
              <w:rPr>
                <w:rFonts w:ascii="Arial" w:hAnsi="Arial"/>
                <w:color w:val="000000"/>
                <w:lang w:val="en-GB"/>
              </w:rPr>
              <w:t xml:space="preserve"> </w:t>
            </w:r>
          </w:p>
          <w:p w:rsidR="0084779F" w:rsidRPr="00A6481B" w:rsidRDefault="0084779F" w:rsidP="00DF3BF0">
            <w:pPr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Join the </w:t>
            </w:r>
            <w:r w:rsidR="00AE7986" w:rsidRPr="00A6481B">
              <w:rPr>
                <w:rFonts w:ascii="Arial" w:hAnsi="Arial"/>
                <w:color w:val="000000"/>
                <w:lang w:val="en-GB" w:eastAsia="en-GB"/>
              </w:rPr>
              <w:t xml:space="preserve">character to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digit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84779F" w:rsidRPr="00A6481B" w:rsidRDefault="0084779F" w:rsidP="00DF3BF0">
            <w:pPr>
              <w:rPr>
                <w:rFonts w:ascii="Arial" w:hAnsi="Arial"/>
                <w:color w:val="000000"/>
                <w:highlight w:val="yellow"/>
                <w:lang w:val="en-GB"/>
              </w:rPr>
            </w:pPr>
          </w:p>
          <w:p w:rsidR="00D13431" w:rsidRPr="00A6481B" w:rsidRDefault="00D13431" w:rsidP="00DF3BF0">
            <w:pPr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Display </w:t>
            </w:r>
            <w:r w:rsidR="000709DD" w:rsidRPr="00A6481B">
              <w:rPr>
                <w:rFonts w:ascii="Arial" w:hAnsi="Arial"/>
                <w:color w:val="000000"/>
                <w:lang w:val="en-GB" w:eastAsia="en-GB"/>
              </w:rPr>
              <w:t xml:space="preserve">compiles strings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>in text</w:t>
            </w:r>
            <w:r w:rsidR="000709DD" w:rsidRPr="00A6481B">
              <w:rPr>
                <w:rFonts w:ascii="Arial" w:hAnsi="Arial"/>
                <w:color w:val="000000"/>
                <w:lang w:val="en-GB" w:eastAsia="en-GB"/>
              </w:rPr>
              <w:t xml:space="preserve"> boxes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>:</w:t>
            </w:r>
          </w:p>
          <w:p w:rsidR="00D13431" w:rsidRPr="00A6481B" w:rsidRDefault="00D13431" w:rsidP="00DF3BF0">
            <w:pPr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  <w:t>Part 1</w:t>
            </w:r>
            <w:r w:rsidR="00166269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D13431" w:rsidRPr="00A6481B" w:rsidRDefault="00D13431" w:rsidP="00DF3BF0">
            <w:pPr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  <w:t>Part 2</w:t>
            </w:r>
            <w:r w:rsidR="00166269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D13431" w:rsidRPr="00A6481B" w:rsidRDefault="00D13431" w:rsidP="00AC47DC">
            <w:pPr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  <w:t>Part 3 (</w:t>
            </w:r>
            <w:r w:rsidR="00AC47DC" w:rsidRPr="00A6481B">
              <w:rPr>
                <w:rFonts w:ascii="Arial" w:hAnsi="Arial"/>
                <w:color w:val="000000"/>
                <w:lang w:val="en-GB" w:eastAsia="en-GB"/>
              </w:rPr>
              <w:t>DI/CH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)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6C6" w:rsidRPr="00A6481B" w:rsidRDefault="00BA46C6" w:rsidP="00166269">
            <w:pPr>
              <w:jc w:val="center"/>
              <w:rPr>
                <w:rFonts w:ascii="Arial" w:hAnsi="Arial"/>
                <w:b/>
                <w:color w:val="000000"/>
                <w:lang w:val="en-GB"/>
              </w:rPr>
            </w:pPr>
            <w:r w:rsidRPr="00A6481B">
              <w:rPr>
                <w:rFonts w:ascii="Arial" w:hAnsi="Arial"/>
                <w:b/>
                <w:color w:val="000000"/>
                <w:lang w:val="en-GB"/>
              </w:rPr>
              <w:t>1</w:t>
            </w:r>
            <w:r w:rsidR="00985D94" w:rsidRPr="00A6481B">
              <w:rPr>
                <w:rFonts w:ascii="Arial" w:hAnsi="Arial"/>
                <w:b/>
                <w:color w:val="000000"/>
                <w:lang w:val="en-GB"/>
              </w:rPr>
              <w:t>3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863" w:rsidRPr="00A6481B" w:rsidRDefault="00B82863" w:rsidP="00E36776">
            <w:pPr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</w:tr>
      <w:tr w:rsidR="00A75E2F" w:rsidRPr="00A6481B" w:rsidTr="00787C0C">
        <w:trPr>
          <w:cantSplit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E2F" w:rsidRPr="00A6481B" w:rsidRDefault="00A75E2F" w:rsidP="00E36776">
            <w:pPr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2F" w:rsidRPr="00A6481B" w:rsidRDefault="00A75E2F" w:rsidP="00E36776">
            <w:pPr>
              <w:jc w:val="right"/>
              <w:rPr>
                <w:rFonts w:ascii="Arial" w:hAnsi="Arial"/>
                <w:b/>
                <w:color w:val="000000"/>
                <w:lang w:val="en-GB"/>
              </w:rPr>
            </w:pPr>
            <w:r w:rsidRPr="00A6481B">
              <w:rPr>
                <w:rFonts w:ascii="Arial" w:hAnsi="Arial"/>
                <w:b/>
                <w:color w:val="000000"/>
                <w:lang w:val="en-GB"/>
              </w:rPr>
              <w:t>TOTAL: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2F" w:rsidRPr="00A6481B" w:rsidRDefault="00985D94" w:rsidP="004D7D64">
            <w:pPr>
              <w:jc w:val="center"/>
              <w:rPr>
                <w:rFonts w:ascii="Arial" w:hAnsi="Arial"/>
                <w:b/>
                <w:color w:val="000000"/>
                <w:lang w:val="en-GB"/>
              </w:rPr>
            </w:pPr>
            <w:r w:rsidRPr="00A6481B">
              <w:rPr>
                <w:rFonts w:ascii="Arial" w:hAnsi="Arial"/>
                <w:b/>
                <w:color w:val="000000"/>
                <w:lang w:val="en-GB"/>
              </w:rPr>
              <w:t>4</w:t>
            </w:r>
            <w:r w:rsidR="004D7D64" w:rsidRPr="00A6481B">
              <w:rPr>
                <w:rFonts w:ascii="Arial" w:hAnsi="Arial"/>
                <w:b/>
                <w:color w:val="000000"/>
                <w:lang w:val="en-GB"/>
              </w:rPr>
              <w:t>8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E2F" w:rsidRPr="00A6481B" w:rsidRDefault="00A75E2F" w:rsidP="00E36776">
            <w:pPr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</w:tr>
    </w:tbl>
    <w:p w:rsidR="00E467C5" w:rsidRPr="00A6481B" w:rsidRDefault="00E467C5" w:rsidP="0098771D">
      <w:pPr>
        <w:rPr>
          <w:lang w:val="en-GB"/>
        </w:rPr>
      </w:pPr>
    </w:p>
    <w:p w:rsidR="00DE52BB" w:rsidRPr="00A6481B" w:rsidRDefault="00DE52BB" w:rsidP="00E467C5">
      <w:pPr>
        <w:rPr>
          <w:lang w:val="en-GB"/>
        </w:rPr>
      </w:pPr>
    </w:p>
    <w:p w:rsidR="00451589" w:rsidRPr="00A6481B" w:rsidRDefault="00451589">
      <w:pPr>
        <w:rPr>
          <w:rFonts w:ascii="Arial" w:hAnsi="Arial"/>
          <w:b/>
          <w:color w:val="000000"/>
          <w:lang w:val="en-GB"/>
        </w:rPr>
      </w:pPr>
      <w:r w:rsidRPr="00A6481B">
        <w:rPr>
          <w:rFonts w:ascii="Arial" w:hAnsi="Arial"/>
          <w:b/>
          <w:color w:val="000000"/>
          <w:lang w:val="en-GB"/>
        </w:rPr>
        <w:br w:type="page"/>
      </w:r>
    </w:p>
    <w:p w:rsidR="00C97ED9" w:rsidRDefault="00C97ED9" w:rsidP="0098771D">
      <w:pPr>
        <w:rPr>
          <w:rFonts w:ascii="Arial" w:hAnsi="Arial"/>
          <w:b/>
          <w:color w:val="000000"/>
          <w:lang w:val="en-GB"/>
        </w:rPr>
      </w:pPr>
    </w:p>
    <w:p w:rsidR="00C97ED9" w:rsidRDefault="00C97ED9" w:rsidP="0098771D">
      <w:pPr>
        <w:rPr>
          <w:rFonts w:ascii="Arial" w:hAnsi="Arial"/>
          <w:b/>
          <w:color w:val="000000"/>
          <w:lang w:val="en-GB"/>
        </w:rPr>
      </w:pPr>
    </w:p>
    <w:p w:rsidR="0098771D" w:rsidRDefault="0098771D" w:rsidP="0098771D">
      <w:pPr>
        <w:rPr>
          <w:rFonts w:ascii="Arial" w:hAnsi="Arial"/>
          <w:b/>
          <w:color w:val="000000"/>
          <w:lang w:val="en-GB"/>
        </w:rPr>
      </w:pPr>
      <w:r w:rsidRPr="00A6481B">
        <w:rPr>
          <w:rFonts w:ascii="Arial" w:hAnsi="Arial"/>
          <w:b/>
          <w:color w:val="000000"/>
          <w:lang w:val="en-GB"/>
        </w:rPr>
        <w:t xml:space="preserve">ANNEXURE B: </w:t>
      </w:r>
    </w:p>
    <w:p w:rsidR="000804E6" w:rsidRPr="00A6481B" w:rsidRDefault="000804E6" w:rsidP="0098771D">
      <w:pPr>
        <w:rPr>
          <w:rFonts w:ascii="Arial" w:hAnsi="Arial"/>
          <w:color w:val="000000"/>
          <w:lang w:val="en-GB"/>
        </w:rPr>
      </w:pPr>
    </w:p>
    <w:p w:rsidR="00BB7996" w:rsidRDefault="000804E6" w:rsidP="0098771D">
      <w:pPr>
        <w:rPr>
          <w:rFonts w:ascii="Arial" w:hAnsi="Arial"/>
          <w:b/>
          <w:color w:val="000000"/>
          <w:lang w:val="en-GB"/>
        </w:rPr>
      </w:pPr>
      <w:r>
        <w:rPr>
          <w:rFonts w:ascii="Arial" w:hAnsi="Arial"/>
          <w:b/>
          <w:color w:val="000000"/>
          <w:lang w:val="en-GB"/>
        </w:rPr>
        <w:t>SECTION B</w:t>
      </w:r>
    </w:p>
    <w:p w:rsidR="000804E6" w:rsidRPr="00A6481B" w:rsidRDefault="000804E6" w:rsidP="0098771D">
      <w:pPr>
        <w:rPr>
          <w:rFonts w:ascii="Arial" w:hAnsi="Arial"/>
          <w:b/>
          <w:color w:val="000000"/>
          <w:lang w:val="en-GB"/>
        </w:rPr>
      </w:pPr>
    </w:p>
    <w:p w:rsidR="00843E75" w:rsidRPr="00A6481B" w:rsidRDefault="00843E75" w:rsidP="00843E75">
      <w:pPr>
        <w:rPr>
          <w:rFonts w:ascii="Arial" w:hAnsi="Arial"/>
          <w:b/>
          <w:color w:val="000000"/>
          <w:lang w:val="en-GB"/>
        </w:rPr>
      </w:pPr>
      <w:r w:rsidRPr="00A6481B">
        <w:rPr>
          <w:rFonts w:ascii="Arial" w:hAnsi="Arial"/>
          <w:b/>
          <w:color w:val="000000"/>
          <w:lang w:val="en-GB"/>
        </w:rPr>
        <w:t xml:space="preserve">QUESTION 2: </w:t>
      </w:r>
      <w:r w:rsidRPr="00A6481B">
        <w:rPr>
          <w:rFonts w:ascii="Arial" w:hAnsi="Arial"/>
          <w:b/>
          <w:bCs/>
          <w:color w:val="000000"/>
          <w:lang w:val="en-GB"/>
        </w:rPr>
        <w:t>MARKING GRID</w:t>
      </w:r>
      <w:r w:rsidRPr="00A6481B">
        <w:rPr>
          <w:rFonts w:ascii="Arial" w:hAnsi="Arial"/>
          <w:b/>
          <w:color w:val="000000"/>
          <w:lang w:val="en-GB"/>
        </w:rPr>
        <w:t xml:space="preserve"> - OBJECT-ORIENTED PROGRAMMING</w:t>
      </w:r>
    </w:p>
    <w:p w:rsidR="00843E75" w:rsidRPr="00A6481B" w:rsidRDefault="00843E75" w:rsidP="00843E75">
      <w:pPr>
        <w:rPr>
          <w:rFonts w:ascii="Arial" w:hAnsi="Arial"/>
          <w:b/>
          <w:color w:val="000000"/>
          <w:lang w:val="en-GB"/>
        </w:rPr>
      </w:pP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225"/>
        <w:gridCol w:w="3525"/>
        <w:gridCol w:w="869"/>
        <w:gridCol w:w="1559"/>
      </w:tblGrid>
      <w:tr w:rsidR="00843E75" w:rsidRPr="00A6481B" w:rsidTr="00092524">
        <w:trPr>
          <w:cantSplit/>
          <w:trHeight w:val="567"/>
        </w:trPr>
        <w:tc>
          <w:tcPr>
            <w:tcW w:w="4503" w:type="dxa"/>
            <w:gridSpan w:val="2"/>
            <w:vAlign w:val="center"/>
          </w:tcPr>
          <w:p w:rsidR="00843E75" w:rsidRPr="00A6481B" w:rsidRDefault="00843E75" w:rsidP="0095303C">
            <w:pPr>
              <w:pStyle w:val="Heading2"/>
              <w:jc w:val="left"/>
              <w:rPr>
                <w:rFonts w:cs="Arial"/>
                <w:bCs w:val="0"/>
                <w:color w:val="000000"/>
                <w:sz w:val="24"/>
                <w:lang w:val="en-GB"/>
              </w:rPr>
            </w:pPr>
            <w:r w:rsidRPr="00A6481B">
              <w:rPr>
                <w:rFonts w:cs="Arial"/>
                <w:bCs w:val="0"/>
                <w:color w:val="000000"/>
                <w:sz w:val="24"/>
                <w:lang w:val="en-GB"/>
              </w:rPr>
              <w:t xml:space="preserve">CENTRE NUMBER: </w:t>
            </w:r>
          </w:p>
        </w:tc>
        <w:tc>
          <w:tcPr>
            <w:tcW w:w="5953" w:type="dxa"/>
            <w:gridSpan w:val="3"/>
            <w:vAlign w:val="center"/>
          </w:tcPr>
          <w:p w:rsidR="00843E75" w:rsidRPr="00A6481B" w:rsidRDefault="00843E75" w:rsidP="0095303C">
            <w:pPr>
              <w:pStyle w:val="Heading2"/>
              <w:jc w:val="left"/>
              <w:rPr>
                <w:rFonts w:cs="Arial"/>
                <w:bCs w:val="0"/>
                <w:color w:val="000000"/>
                <w:sz w:val="24"/>
                <w:lang w:val="en-GB"/>
              </w:rPr>
            </w:pPr>
            <w:r w:rsidRPr="00A6481B">
              <w:rPr>
                <w:rFonts w:cs="Arial"/>
                <w:bCs w:val="0"/>
                <w:color w:val="000000"/>
                <w:sz w:val="24"/>
                <w:lang w:val="en-GB"/>
              </w:rPr>
              <w:t xml:space="preserve">EXAMINATION NUMBER: </w:t>
            </w:r>
          </w:p>
        </w:tc>
      </w:tr>
      <w:tr w:rsidR="00843E75" w:rsidRPr="00A6481B" w:rsidTr="00C13C1C">
        <w:trPr>
          <w:cantSplit/>
        </w:trPr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843E75" w:rsidRPr="000804E6" w:rsidRDefault="00843E75" w:rsidP="0095303C">
            <w:pPr>
              <w:pStyle w:val="Heading2"/>
              <w:rPr>
                <w:rFonts w:cs="Arial"/>
                <w:bCs w:val="0"/>
                <w:color w:val="000000"/>
                <w:szCs w:val="22"/>
                <w:lang w:val="en-GB"/>
              </w:rPr>
            </w:pPr>
            <w:r w:rsidRPr="000804E6">
              <w:rPr>
                <w:rFonts w:cs="Arial"/>
                <w:bCs w:val="0"/>
                <w:color w:val="000000"/>
                <w:szCs w:val="22"/>
                <w:lang w:val="en-GB"/>
              </w:rPr>
              <w:t>QUESTION</w:t>
            </w:r>
          </w:p>
        </w:tc>
        <w:tc>
          <w:tcPr>
            <w:tcW w:w="6750" w:type="dxa"/>
            <w:gridSpan w:val="2"/>
            <w:tcMar>
              <w:left w:w="28" w:type="dxa"/>
              <w:right w:w="28" w:type="dxa"/>
            </w:tcMar>
            <w:vAlign w:val="center"/>
          </w:tcPr>
          <w:p w:rsidR="00843E75" w:rsidRPr="000804E6" w:rsidRDefault="00843E75" w:rsidP="0095303C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GB"/>
              </w:rPr>
            </w:pPr>
            <w:r w:rsidRPr="000804E6">
              <w:rPr>
                <w:rFonts w:ascii="Arial" w:hAnsi="Arial"/>
                <w:b/>
                <w:color w:val="000000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 w:rsidR="00843E75" w:rsidRPr="000804E6" w:rsidRDefault="00843E75" w:rsidP="0095303C">
            <w:pPr>
              <w:pStyle w:val="Heading2"/>
              <w:rPr>
                <w:rFonts w:cs="Arial"/>
                <w:bCs w:val="0"/>
                <w:color w:val="000000"/>
                <w:szCs w:val="22"/>
                <w:lang w:val="en-GB"/>
              </w:rPr>
            </w:pPr>
            <w:r w:rsidRPr="000804E6">
              <w:rPr>
                <w:rFonts w:cs="Arial"/>
                <w:bCs w:val="0"/>
                <w:color w:val="000000"/>
                <w:szCs w:val="22"/>
                <w:lang w:val="en-GB"/>
              </w:rPr>
              <w:t>MAX. MARKS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43E75" w:rsidRPr="000804E6" w:rsidRDefault="00843E75" w:rsidP="0095303C">
            <w:pPr>
              <w:pStyle w:val="Heading2"/>
              <w:rPr>
                <w:rFonts w:cs="Arial"/>
                <w:bCs w:val="0"/>
                <w:color w:val="000000"/>
                <w:szCs w:val="22"/>
                <w:lang w:val="en-GB"/>
              </w:rPr>
            </w:pPr>
            <w:r w:rsidRPr="000804E6">
              <w:rPr>
                <w:rFonts w:cs="Arial"/>
                <w:bCs w:val="0"/>
                <w:color w:val="000000"/>
                <w:szCs w:val="22"/>
                <w:lang w:val="en-GB"/>
              </w:rPr>
              <w:t>LEARNER</w:t>
            </w:r>
            <w:r w:rsidR="008C3FA3">
              <w:rPr>
                <w:rFonts w:cs="Arial"/>
                <w:bCs w:val="0"/>
                <w:color w:val="000000"/>
                <w:szCs w:val="22"/>
                <w:lang w:val="en-GB"/>
              </w:rPr>
              <w:t>'</w:t>
            </w:r>
            <w:r w:rsidRPr="000804E6">
              <w:rPr>
                <w:rFonts w:cs="Arial"/>
                <w:bCs w:val="0"/>
                <w:color w:val="000000"/>
                <w:szCs w:val="22"/>
                <w:lang w:val="en-GB"/>
              </w:rPr>
              <w:t>S MARKS</w:t>
            </w:r>
          </w:p>
        </w:tc>
      </w:tr>
      <w:tr w:rsidR="00843E75" w:rsidRPr="00A6481B" w:rsidTr="00C13C1C">
        <w:trPr>
          <w:cantSplit/>
        </w:trPr>
        <w:tc>
          <w:tcPr>
            <w:tcW w:w="1278" w:type="dxa"/>
          </w:tcPr>
          <w:p w:rsidR="00843E75" w:rsidRPr="00A6481B" w:rsidRDefault="00843E75" w:rsidP="00031172">
            <w:pPr>
              <w:jc w:val="center"/>
              <w:rPr>
                <w:rFonts w:ascii="Arial" w:hAnsi="Arial"/>
                <w:lang w:val="en-GB"/>
              </w:rPr>
            </w:pPr>
            <w:r w:rsidRPr="00A6481B">
              <w:rPr>
                <w:rFonts w:ascii="Arial" w:hAnsi="Arial"/>
                <w:lang w:val="en-GB"/>
              </w:rPr>
              <w:t>2.1.</w:t>
            </w:r>
            <w:r w:rsidR="00ED344E" w:rsidRPr="00A6481B">
              <w:rPr>
                <w:rFonts w:ascii="Arial" w:hAnsi="Arial"/>
                <w:lang w:val="en-GB"/>
              </w:rPr>
              <w:t>1</w:t>
            </w:r>
          </w:p>
        </w:tc>
        <w:tc>
          <w:tcPr>
            <w:tcW w:w="6750" w:type="dxa"/>
            <w:gridSpan w:val="2"/>
          </w:tcPr>
          <w:p w:rsidR="009A6326" w:rsidRPr="00A6481B" w:rsidRDefault="009A6326" w:rsidP="00091220">
            <w:pPr>
              <w:tabs>
                <w:tab w:val="left" w:pos="702"/>
                <w:tab w:val="left" w:pos="1170"/>
              </w:tabs>
              <w:ind w:left="342" w:hanging="360"/>
              <w:rPr>
                <w:rFonts w:ascii="Arial" w:hAnsi="Arial"/>
                <w:b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b/>
                <w:color w:val="000000"/>
                <w:lang w:val="en-GB" w:eastAsia="en-GB"/>
              </w:rPr>
              <w:t>Constructor:</w:t>
            </w:r>
          </w:p>
          <w:p w:rsidR="00EC14B0" w:rsidRPr="00A6481B" w:rsidRDefault="00EC14B0" w:rsidP="00091220">
            <w:pPr>
              <w:tabs>
                <w:tab w:val="left" w:pos="702"/>
                <w:tab w:val="left" w:pos="1170"/>
              </w:tabs>
              <w:ind w:left="342" w:hanging="360"/>
              <w:rPr>
                <w:rFonts w:ascii="Arial" w:hAnsi="Arial"/>
                <w:b/>
                <w:i/>
                <w:color w:val="000000"/>
                <w:lang w:val="en-GB" w:eastAsia="en-GB"/>
              </w:rPr>
            </w:pPr>
          </w:p>
          <w:p w:rsidR="009A6326" w:rsidRPr="00A6481B" w:rsidRDefault="00EB3789" w:rsidP="00091220">
            <w:pPr>
              <w:tabs>
                <w:tab w:val="left" w:pos="702"/>
                <w:tab w:val="left" w:pos="1170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Definition</w:t>
            </w:r>
            <w:r w:rsidR="0092061D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5B03C9" w:rsidRPr="00A6481B">
              <w:rPr>
                <w:rFonts w:ascii="Arial" w:hAnsi="Arial"/>
                <w:color w:val="000000"/>
                <w:lang w:val="en-GB" w:eastAsia="en-GB"/>
              </w:rPr>
              <w:t xml:space="preserve">with </w:t>
            </w:r>
            <w:r w:rsidR="001753FA" w:rsidRPr="00A6481B">
              <w:rPr>
                <w:rFonts w:ascii="Arial" w:hAnsi="Arial"/>
                <w:color w:val="000000"/>
                <w:lang w:val="en-GB" w:eastAsia="en-GB"/>
              </w:rPr>
              <w:t>t</w:t>
            </w:r>
            <w:r w:rsidR="009269CE" w:rsidRPr="00A6481B">
              <w:rPr>
                <w:rFonts w:ascii="Arial" w:hAnsi="Arial"/>
                <w:color w:val="000000"/>
                <w:lang w:val="en-GB" w:eastAsia="en-GB"/>
              </w:rPr>
              <w:t>hree c</w:t>
            </w:r>
            <w:r w:rsidR="009A6326" w:rsidRPr="00A6481B">
              <w:rPr>
                <w:rFonts w:ascii="Arial" w:hAnsi="Arial"/>
                <w:color w:val="000000"/>
                <w:lang w:val="en-GB" w:eastAsia="en-GB"/>
              </w:rPr>
              <w:t>orrect parameters</w:t>
            </w:r>
            <w:r w:rsidR="005C0A44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5C0A44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  <w:r w:rsidR="000F1430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9A6326" w:rsidRPr="00A6481B">
              <w:rPr>
                <w:rFonts w:ascii="Arial" w:hAnsi="Arial"/>
                <w:color w:val="000000"/>
                <w:lang w:val="en-GB" w:eastAsia="en-GB"/>
              </w:rPr>
              <w:t>and</w:t>
            </w:r>
            <w:r w:rsidR="00EC14B0" w:rsidRPr="00A6481B">
              <w:rPr>
                <w:rFonts w:ascii="Arial" w:hAnsi="Arial"/>
                <w:color w:val="000000"/>
                <w:lang w:val="en-GB" w:eastAsia="en-GB"/>
              </w:rPr>
              <w:t xml:space="preserve"> correct</w:t>
            </w:r>
            <w:r w:rsidR="009A6326" w:rsidRPr="00A6481B">
              <w:rPr>
                <w:rFonts w:ascii="Arial" w:hAnsi="Arial"/>
                <w:color w:val="000000"/>
                <w:lang w:val="en-GB" w:eastAsia="en-GB"/>
              </w:rPr>
              <w:t xml:space="preserve"> data types</w:t>
            </w:r>
            <w:r w:rsidR="009A6326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1753FA" w:rsidRPr="00A6481B" w:rsidRDefault="009A6326" w:rsidP="00091220">
            <w:pPr>
              <w:tabs>
                <w:tab w:val="left" w:pos="702"/>
                <w:tab w:val="left" w:pos="1170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Assign parameter values to</w:t>
            </w:r>
            <w:r w:rsidR="001753FA" w:rsidRPr="00A6481B">
              <w:rPr>
                <w:rFonts w:ascii="Arial" w:hAnsi="Arial"/>
                <w:color w:val="000000"/>
                <w:lang w:val="en-GB" w:eastAsia="en-GB"/>
              </w:rPr>
              <w:t xml:space="preserve"> card number</w:t>
            </w:r>
            <w:r w:rsidR="009269CE" w:rsidRPr="00A6481B">
              <w:rPr>
                <w:rFonts w:ascii="Arial" w:hAnsi="Arial"/>
                <w:color w:val="000000"/>
                <w:lang w:val="en-GB" w:eastAsia="en-GB"/>
              </w:rPr>
              <w:t>,</w:t>
            </w:r>
            <w:r w:rsidR="001753FA" w:rsidRPr="00A6481B">
              <w:rPr>
                <w:rFonts w:ascii="Arial" w:hAnsi="Arial"/>
                <w:color w:val="000000"/>
                <w:lang w:val="en-GB" w:eastAsia="en-GB"/>
              </w:rPr>
              <w:t xml:space="preserve"> cellphone</w:t>
            </w:r>
            <w:r w:rsidR="009269CE" w:rsidRPr="00A6481B">
              <w:rPr>
                <w:rFonts w:ascii="Arial" w:hAnsi="Arial"/>
                <w:color w:val="000000"/>
                <w:lang w:val="en-GB" w:eastAsia="en-GB"/>
              </w:rPr>
              <w:t xml:space="preserve"> number and loyalty points </w:t>
            </w:r>
            <w:r w:rsidR="001753FA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031172" w:rsidRPr="00A6481B" w:rsidRDefault="001753FA" w:rsidP="00091220">
            <w:pPr>
              <w:tabs>
                <w:tab w:val="left" w:pos="702"/>
                <w:tab w:val="left" w:pos="1170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Initialise</w:t>
            </w:r>
            <w:r w:rsidR="00EC14B0" w:rsidRPr="00A6481B">
              <w:rPr>
                <w:rFonts w:ascii="Arial" w:hAnsi="Arial"/>
                <w:color w:val="000000"/>
                <w:lang w:val="en-GB" w:eastAsia="en-GB"/>
              </w:rPr>
              <w:t xml:space="preserve"> number of visits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to 0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CE65F6" w:rsidRPr="00A6481B" w:rsidRDefault="00091220" w:rsidP="00205680">
            <w:pPr>
              <w:tabs>
                <w:tab w:val="left" w:pos="282"/>
                <w:tab w:val="left" w:pos="702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Initialise</w:t>
            </w:r>
            <w:r w:rsidR="001753FA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EC14B0" w:rsidRPr="00A6481B">
              <w:rPr>
                <w:rFonts w:ascii="Arial" w:hAnsi="Arial"/>
                <w:color w:val="000000"/>
                <w:lang w:val="en-GB" w:eastAsia="en-GB"/>
              </w:rPr>
              <w:t>health</w:t>
            </w:r>
            <w:r w:rsidR="00205680" w:rsidRPr="00A6481B">
              <w:rPr>
                <w:rFonts w:ascii="Arial" w:hAnsi="Arial"/>
                <w:color w:val="000000"/>
                <w:lang w:val="en-GB" w:eastAsia="en-GB"/>
              </w:rPr>
              <w:t>L</w:t>
            </w:r>
            <w:r w:rsidR="001753FA" w:rsidRPr="00A6481B">
              <w:rPr>
                <w:rFonts w:ascii="Arial" w:hAnsi="Arial"/>
                <w:color w:val="000000"/>
                <w:lang w:val="en-GB" w:eastAsia="en-GB"/>
              </w:rPr>
              <w:t>evel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attribute to </w:t>
            </w:r>
            <w:r w:rsidR="00EC14B0" w:rsidRPr="00A6481B">
              <w:rPr>
                <w:rFonts w:ascii="Arial" w:hAnsi="Arial"/>
                <w:color w:val="000000"/>
                <w:lang w:val="en-GB" w:eastAsia="en-GB"/>
              </w:rPr>
              <w:t>S</w:t>
            </w:r>
            <w:r w:rsidR="00A92F89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EC14B0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</w:tc>
        <w:tc>
          <w:tcPr>
            <w:tcW w:w="869" w:type="dxa"/>
            <w:vAlign w:val="center"/>
          </w:tcPr>
          <w:p w:rsidR="00843E75" w:rsidRPr="00A6481B" w:rsidRDefault="005C0A44" w:rsidP="0095303C">
            <w:pPr>
              <w:jc w:val="center"/>
              <w:rPr>
                <w:rFonts w:ascii="Arial" w:hAnsi="Arial"/>
                <w:b/>
                <w:lang w:val="en-GB"/>
              </w:rPr>
            </w:pPr>
            <w:r w:rsidRPr="00A6481B">
              <w:rPr>
                <w:rFonts w:ascii="Arial" w:hAnsi="Arial"/>
                <w:b/>
                <w:lang w:val="en-GB"/>
              </w:rPr>
              <w:t>5</w:t>
            </w:r>
          </w:p>
        </w:tc>
        <w:tc>
          <w:tcPr>
            <w:tcW w:w="1559" w:type="dxa"/>
          </w:tcPr>
          <w:p w:rsidR="00843E75" w:rsidRPr="00A6481B" w:rsidRDefault="00843E75" w:rsidP="0095303C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CA70B5" w:rsidRPr="00A6481B" w:rsidTr="00C13C1C">
        <w:trPr>
          <w:cantSplit/>
        </w:trPr>
        <w:tc>
          <w:tcPr>
            <w:tcW w:w="1278" w:type="dxa"/>
          </w:tcPr>
          <w:p w:rsidR="00CA70B5" w:rsidRPr="00A6481B" w:rsidRDefault="00CA70B5" w:rsidP="00510775">
            <w:pPr>
              <w:jc w:val="center"/>
              <w:rPr>
                <w:rFonts w:ascii="Arial" w:hAnsi="Arial"/>
                <w:lang w:val="en-GB"/>
              </w:rPr>
            </w:pPr>
            <w:r w:rsidRPr="00A6481B">
              <w:rPr>
                <w:rFonts w:ascii="Arial" w:hAnsi="Arial"/>
                <w:lang w:val="en-GB"/>
              </w:rPr>
              <w:t>2.1.2</w:t>
            </w:r>
          </w:p>
        </w:tc>
        <w:tc>
          <w:tcPr>
            <w:tcW w:w="6750" w:type="dxa"/>
            <w:gridSpan w:val="2"/>
          </w:tcPr>
          <w:p w:rsidR="00CA70B5" w:rsidRPr="00A6481B" w:rsidRDefault="00CA70B5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b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b/>
                <w:color w:val="000000"/>
                <w:lang w:val="en-GB" w:eastAsia="en-GB"/>
              </w:rPr>
              <w:t>Mutator method:</w:t>
            </w:r>
          </w:p>
          <w:p w:rsidR="00CA70B5" w:rsidRPr="00A6481B" w:rsidRDefault="00CA70B5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b/>
                <w:i/>
                <w:color w:val="000000"/>
                <w:lang w:val="en-GB" w:eastAsia="en-GB"/>
              </w:rPr>
            </w:pPr>
          </w:p>
          <w:p w:rsidR="00CA70B5" w:rsidRPr="00A6481B" w:rsidRDefault="00CA70B5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setNumVisits method</w:t>
            </w:r>
            <w:r w:rsidR="00AE7986" w:rsidRPr="00A6481B">
              <w:rPr>
                <w:rFonts w:ascii="Arial" w:hAnsi="Arial"/>
                <w:color w:val="000000"/>
                <w:lang w:val="en-GB" w:eastAsia="en-GB"/>
              </w:rPr>
              <w:t xml:space="preserve"> with parameter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  <w:r w:rsidR="00AE7986" w:rsidRPr="00A6481B">
              <w:rPr>
                <w:rFonts w:ascii="Arial" w:hAnsi="Arial"/>
                <w:color w:val="000000"/>
                <w:lang w:val="en-GB" w:eastAsia="en-GB"/>
              </w:rPr>
              <w:t xml:space="preserve"> no return </w:t>
            </w:r>
            <w:r w:rsidR="00AE7986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</w:tc>
        <w:tc>
          <w:tcPr>
            <w:tcW w:w="869" w:type="dxa"/>
            <w:vAlign w:val="center"/>
          </w:tcPr>
          <w:p w:rsidR="00CA70B5" w:rsidRPr="00A6481B" w:rsidRDefault="00AE7986" w:rsidP="0095303C">
            <w:pPr>
              <w:jc w:val="center"/>
              <w:rPr>
                <w:rFonts w:ascii="Arial" w:hAnsi="Arial"/>
                <w:b/>
                <w:lang w:val="en-GB"/>
              </w:rPr>
            </w:pPr>
            <w:r w:rsidRPr="00A6481B">
              <w:rPr>
                <w:rFonts w:ascii="Arial" w:hAnsi="Arial"/>
                <w:b/>
                <w:lang w:val="en-GB"/>
              </w:rPr>
              <w:t>2</w:t>
            </w:r>
          </w:p>
        </w:tc>
        <w:tc>
          <w:tcPr>
            <w:tcW w:w="1559" w:type="dxa"/>
          </w:tcPr>
          <w:p w:rsidR="00CA70B5" w:rsidRPr="00A6481B" w:rsidRDefault="00CA70B5" w:rsidP="0095303C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C01C75" w:rsidRPr="00A6481B" w:rsidTr="00C13C1C">
        <w:trPr>
          <w:cantSplit/>
        </w:trPr>
        <w:tc>
          <w:tcPr>
            <w:tcW w:w="1278" w:type="dxa"/>
          </w:tcPr>
          <w:p w:rsidR="00C01C75" w:rsidRPr="00A6481B" w:rsidRDefault="00C01C75" w:rsidP="00CA70B5">
            <w:pPr>
              <w:jc w:val="center"/>
              <w:rPr>
                <w:rFonts w:ascii="Arial" w:hAnsi="Arial"/>
                <w:lang w:val="en-GB"/>
              </w:rPr>
            </w:pPr>
            <w:r w:rsidRPr="00A6481B">
              <w:rPr>
                <w:rFonts w:ascii="Arial" w:hAnsi="Arial"/>
                <w:lang w:val="en-GB"/>
              </w:rPr>
              <w:t>2.1.</w:t>
            </w:r>
            <w:r w:rsidR="00CA70B5" w:rsidRPr="00A6481B"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6750" w:type="dxa"/>
            <w:gridSpan w:val="2"/>
          </w:tcPr>
          <w:p w:rsidR="008764D5" w:rsidRPr="00A6481B" w:rsidRDefault="00CA70B5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b/>
                <w:i/>
                <w:color w:val="000000"/>
                <w:lang w:val="en-GB"/>
              </w:rPr>
            </w:pPr>
            <w:r w:rsidRPr="00A6481B">
              <w:rPr>
                <w:rFonts w:ascii="Arial" w:hAnsi="Arial"/>
                <w:b/>
                <w:bCs/>
                <w:lang w:val="en-GB"/>
              </w:rPr>
              <w:t>increaseLoyaltyPoints</w:t>
            </w:r>
            <w:r w:rsidRPr="00A6481B">
              <w:rPr>
                <w:b/>
                <w:lang w:val="en-GB"/>
              </w:rPr>
              <w:t xml:space="preserve"> </w:t>
            </w:r>
            <w:r w:rsidR="008764D5" w:rsidRPr="00A6481B">
              <w:rPr>
                <w:rFonts w:ascii="Arial" w:hAnsi="Arial"/>
                <w:b/>
                <w:color w:val="000000"/>
                <w:lang w:val="en-GB" w:eastAsia="en-GB"/>
              </w:rPr>
              <w:t>method</w:t>
            </w:r>
            <w:r w:rsidR="008764D5" w:rsidRPr="00A6481B">
              <w:rPr>
                <w:rFonts w:ascii="Arial" w:hAnsi="Arial"/>
                <w:b/>
                <w:color w:val="000000"/>
                <w:lang w:val="en-GB"/>
              </w:rPr>
              <w:t>:</w:t>
            </w:r>
          </w:p>
          <w:p w:rsidR="00A03713" w:rsidRPr="00A6481B" w:rsidRDefault="00A03713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b/>
                <w:i/>
                <w:color w:val="000000"/>
                <w:lang w:val="en-GB"/>
              </w:rPr>
            </w:pPr>
          </w:p>
          <w:p w:rsidR="00EC14B0" w:rsidRPr="00A6481B" w:rsidRDefault="00EC14B0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Method definition receiving total </w:t>
            </w:r>
            <w:r w:rsidR="00205680" w:rsidRPr="00A6481B">
              <w:rPr>
                <w:rFonts w:ascii="Arial" w:hAnsi="Arial"/>
                <w:color w:val="000000"/>
                <w:lang w:val="en-GB" w:eastAsia="en-GB"/>
              </w:rPr>
              <w:t xml:space="preserve">amount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>as parameter</w:t>
            </w:r>
            <w:r w:rsidR="0044532D" w:rsidRPr="00A6481B">
              <w:rPr>
                <w:rFonts w:ascii="Arial" w:hAnsi="Arial"/>
                <w:color w:val="000000"/>
                <w:lang w:val="en-GB" w:eastAsia="en-GB"/>
              </w:rPr>
              <w:t xml:space="preserve"> as real value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44532D" w:rsidRPr="00A6481B" w:rsidRDefault="0044532D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Determine loyalty points earned:</w:t>
            </w:r>
          </w:p>
          <w:p w:rsidR="0044532D" w:rsidRPr="00A6481B" w:rsidRDefault="0044532D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Change total to integer (without rounding</w:t>
            </w:r>
            <w:r w:rsidR="002B3A32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2B3A32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– full rands)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44532D" w:rsidRPr="00A6481B" w:rsidRDefault="00091220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44532D" w:rsidRPr="00A6481B">
              <w:rPr>
                <w:rFonts w:ascii="Arial" w:hAnsi="Arial"/>
                <w:color w:val="000000"/>
                <w:lang w:val="en-GB" w:eastAsia="en-GB"/>
              </w:rPr>
              <w:t>Divide by 4</w:t>
            </w:r>
            <w:r w:rsidR="0044532D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8A3432" w:rsidRPr="00A6481B" w:rsidRDefault="0044532D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Add </w:t>
            </w:r>
            <w:r w:rsidR="00091220" w:rsidRPr="00A6481B">
              <w:rPr>
                <w:rFonts w:ascii="Arial" w:hAnsi="Arial"/>
                <w:color w:val="000000"/>
                <w:lang w:val="en-GB" w:eastAsia="en-GB"/>
              </w:rPr>
              <w:t xml:space="preserve">calculated points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>to loyalty points attribute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8764D5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8764D5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</w:tc>
        <w:tc>
          <w:tcPr>
            <w:tcW w:w="869" w:type="dxa"/>
            <w:vAlign w:val="center"/>
          </w:tcPr>
          <w:p w:rsidR="009F65BF" w:rsidRPr="00A6481B" w:rsidRDefault="002B3A32" w:rsidP="00C15B7C">
            <w:pPr>
              <w:jc w:val="center"/>
              <w:rPr>
                <w:rFonts w:ascii="Arial" w:hAnsi="Arial"/>
                <w:b/>
                <w:lang w:val="en-GB"/>
              </w:rPr>
            </w:pPr>
            <w:r w:rsidRPr="00A6481B">
              <w:rPr>
                <w:rFonts w:ascii="Arial" w:hAnsi="Arial"/>
                <w:b/>
                <w:lang w:val="en-GB"/>
              </w:rPr>
              <w:t>5</w:t>
            </w:r>
          </w:p>
        </w:tc>
        <w:tc>
          <w:tcPr>
            <w:tcW w:w="1559" w:type="dxa"/>
          </w:tcPr>
          <w:p w:rsidR="00C01C75" w:rsidRPr="00A6481B" w:rsidRDefault="00C01C75" w:rsidP="0095303C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EC14B0" w:rsidRPr="00A6481B" w:rsidTr="00C13C1C">
        <w:trPr>
          <w:cantSplit/>
        </w:trPr>
        <w:tc>
          <w:tcPr>
            <w:tcW w:w="1278" w:type="dxa"/>
          </w:tcPr>
          <w:p w:rsidR="00EC14B0" w:rsidRPr="00A6481B" w:rsidRDefault="00EC14B0" w:rsidP="00CA70B5">
            <w:pPr>
              <w:jc w:val="center"/>
              <w:rPr>
                <w:rFonts w:ascii="Arial" w:hAnsi="Arial"/>
                <w:lang w:val="en-GB"/>
              </w:rPr>
            </w:pPr>
            <w:r w:rsidRPr="00A6481B">
              <w:rPr>
                <w:rFonts w:ascii="Arial" w:hAnsi="Arial"/>
                <w:lang w:val="en-GB"/>
              </w:rPr>
              <w:t>2.1.</w:t>
            </w:r>
            <w:r w:rsidR="00CA70B5" w:rsidRPr="00A6481B">
              <w:rPr>
                <w:rFonts w:ascii="Arial" w:hAnsi="Arial"/>
                <w:lang w:val="en-GB"/>
              </w:rPr>
              <w:t>4</w:t>
            </w:r>
          </w:p>
        </w:tc>
        <w:tc>
          <w:tcPr>
            <w:tcW w:w="6750" w:type="dxa"/>
            <w:gridSpan w:val="2"/>
          </w:tcPr>
          <w:p w:rsidR="00EC14B0" w:rsidRPr="00A6481B" w:rsidRDefault="00A72AE9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b/>
                <w:i/>
                <w:color w:val="000000"/>
                <w:lang w:val="en-GB"/>
              </w:rPr>
            </w:pPr>
            <w:r w:rsidRPr="00A6481B">
              <w:rPr>
                <w:rFonts w:ascii="Arial" w:hAnsi="Arial"/>
                <w:b/>
                <w:bCs/>
                <w:lang w:val="en-GB"/>
              </w:rPr>
              <w:t>update</w:t>
            </w:r>
            <w:r w:rsidR="00EC14B0" w:rsidRPr="00A6481B">
              <w:rPr>
                <w:rFonts w:ascii="Arial" w:hAnsi="Arial"/>
                <w:b/>
                <w:bCs/>
                <w:lang w:val="en-GB"/>
              </w:rPr>
              <w:t>Health</w:t>
            </w:r>
            <w:r w:rsidR="00CF2F1E" w:rsidRPr="00A6481B">
              <w:rPr>
                <w:rFonts w:ascii="Arial" w:hAnsi="Arial"/>
                <w:b/>
                <w:bCs/>
                <w:lang w:val="en-GB"/>
              </w:rPr>
              <w:t>Level</w:t>
            </w:r>
            <w:r w:rsidR="00EC14B0" w:rsidRPr="00A6481B">
              <w:rPr>
                <w:rFonts w:ascii="Arial" w:hAnsi="Arial"/>
                <w:b/>
                <w:i/>
                <w:color w:val="000000"/>
                <w:lang w:val="en-GB" w:eastAsia="en-GB"/>
              </w:rPr>
              <w:t xml:space="preserve"> </w:t>
            </w:r>
            <w:r w:rsidR="00EC14B0" w:rsidRPr="00A6481B">
              <w:rPr>
                <w:rFonts w:ascii="Arial" w:hAnsi="Arial"/>
                <w:b/>
                <w:color w:val="000000"/>
                <w:lang w:val="en-GB" w:eastAsia="en-GB"/>
              </w:rPr>
              <w:t>method</w:t>
            </w:r>
            <w:r w:rsidR="00EC14B0" w:rsidRPr="00A6481B">
              <w:rPr>
                <w:rFonts w:ascii="Arial" w:hAnsi="Arial"/>
                <w:b/>
                <w:color w:val="000000"/>
                <w:lang w:val="en-GB"/>
              </w:rPr>
              <w:t>:</w:t>
            </w:r>
          </w:p>
          <w:p w:rsidR="00EC14B0" w:rsidRPr="00A6481B" w:rsidRDefault="00EC14B0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b/>
                <w:i/>
                <w:color w:val="000000"/>
                <w:lang w:val="en-GB"/>
              </w:rPr>
            </w:pPr>
          </w:p>
          <w:p w:rsidR="00EC14B0" w:rsidRPr="00A6481B" w:rsidRDefault="00EC14B0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Method definition receiving </w:t>
            </w:r>
            <w:r w:rsidR="00205680" w:rsidRPr="00A6481B">
              <w:rPr>
                <w:rFonts w:ascii="Arial" w:hAnsi="Arial"/>
                <w:color w:val="000000"/>
                <w:lang w:val="en-GB" w:eastAsia="en-GB"/>
              </w:rPr>
              <w:t>h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>ealth</w:t>
            </w:r>
            <w:r w:rsidR="00205680" w:rsidRPr="00A6481B">
              <w:rPr>
                <w:rFonts w:ascii="Arial" w:hAnsi="Arial"/>
                <w:color w:val="000000"/>
                <w:lang w:val="en-GB" w:eastAsia="en-GB"/>
              </w:rPr>
              <w:t xml:space="preserve"> amount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and total</w:t>
            </w:r>
            <w:r w:rsidR="00205680" w:rsidRPr="00A6481B">
              <w:rPr>
                <w:rFonts w:ascii="Arial" w:hAnsi="Arial"/>
                <w:color w:val="000000"/>
                <w:lang w:val="en-GB" w:eastAsia="en-GB"/>
              </w:rPr>
              <w:t xml:space="preserve"> amount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as parameters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EC14B0" w:rsidRPr="00A6481B" w:rsidRDefault="00EC14B0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Calculate percentage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EC14B0" w:rsidRPr="00A6481B" w:rsidRDefault="00EC14B0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If percentage is less than 10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EC14B0" w:rsidRPr="00A6481B" w:rsidRDefault="00091220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3F07DC" w:rsidRPr="00A6481B">
              <w:rPr>
                <w:rFonts w:ascii="Arial" w:hAnsi="Arial"/>
                <w:color w:val="000000"/>
                <w:lang w:val="en-GB" w:eastAsia="en-GB"/>
              </w:rPr>
              <w:t xml:space="preserve">Assign </w:t>
            </w:r>
            <w:r w:rsidR="008C3FA3">
              <w:rPr>
                <w:lang w:val="en-GB"/>
              </w:rPr>
              <w:t>'</w:t>
            </w:r>
            <w:r w:rsidR="00EC14B0" w:rsidRPr="00A6481B">
              <w:rPr>
                <w:rFonts w:ascii="Arial" w:hAnsi="Arial"/>
                <w:color w:val="000000"/>
                <w:lang w:val="en-GB" w:eastAsia="en-GB"/>
              </w:rPr>
              <w:t>S</w:t>
            </w:r>
            <w:r w:rsidR="008C3FA3">
              <w:rPr>
                <w:lang w:val="en-GB"/>
              </w:rPr>
              <w:t>'</w:t>
            </w:r>
            <w:r w:rsidR="00EC14B0" w:rsidRPr="00A6481B">
              <w:rPr>
                <w:rFonts w:ascii="Arial" w:hAnsi="Arial"/>
                <w:color w:val="000000"/>
                <w:lang w:val="en-GB" w:eastAsia="en-GB"/>
              </w:rPr>
              <w:t xml:space="preserve"> to health</w:t>
            </w:r>
            <w:r w:rsidR="00F63A1A" w:rsidRPr="00A6481B">
              <w:rPr>
                <w:rFonts w:ascii="Arial" w:hAnsi="Arial"/>
                <w:color w:val="000000"/>
                <w:lang w:val="en-GB" w:eastAsia="en-GB"/>
              </w:rPr>
              <w:t xml:space="preserve">Level-attribute </w:t>
            </w:r>
            <w:r w:rsidR="00EC14B0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  <w:r w:rsidR="00EC14B0" w:rsidRPr="00A6481B">
              <w:rPr>
                <w:rFonts w:ascii="Arial" w:hAnsi="Arial"/>
                <w:color w:val="000000"/>
                <w:lang w:val="en-GB" w:eastAsia="en-GB"/>
              </w:rPr>
              <w:tab/>
              <w:t>Aa</w:t>
            </w:r>
            <w:r w:rsidR="00EC14B0"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EC14B0"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EC14B0" w:rsidRPr="00A6481B">
              <w:rPr>
                <w:rFonts w:ascii="Arial" w:hAnsi="Arial"/>
                <w:color w:val="000000"/>
                <w:lang w:val="en-GB" w:eastAsia="en-GB"/>
              </w:rPr>
              <w:tab/>
              <w:t xml:space="preserve">A </w:t>
            </w:r>
          </w:p>
          <w:p w:rsidR="00EC14B0" w:rsidRPr="00A6481B" w:rsidRDefault="00EC14B0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If percentage is 10 or more and less than 40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EC14B0" w:rsidRPr="00A6481B" w:rsidRDefault="00091220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3F07DC" w:rsidRPr="00A6481B">
              <w:rPr>
                <w:rFonts w:ascii="Arial" w:hAnsi="Arial"/>
                <w:color w:val="000000"/>
                <w:lang w:val="en-GB" w:eastAsia="en-GB"/>
              </w:rPr>
              <w:t xml:space="preserve">Assign </w:t>
            </w:r>
            <w:r w:rsidR="008C3FA3">
              <w:rPr>
                <w:lang w:val="en-GB"/>
              </w:rPr>
              <w:t>'</w:t>
            </w:r>
            <w:r w:rsidR="00EC14B0" w:rsidRPr="00A6481B">
              <w:rPr>
                <w:rFonts w:ascii="Arial" w:hAnsi="Arial"/>
                <w:color w:val="000000"/>
                <w:lang w:val="en-GB" w:eastAsia="en-GB"/>
              </w:rPr>
              <w:t>G</w:t>
            </w:r>
            <w:r w:rsidR="008C3FA3">
              <w:rPr>
                <w:lang w:val="en-GB"/>
              </w:rPr>
              <w:t>'</w:t>
            </w:r>
            <w:r w:rsidR="00EC14B0" w:rsidRPr="00A6481B">
              <w:rPr>
                <w:rFonts w:ascii="Arial" w:hAnsi="Arial"/>
                <w:color w:val="000000"/>
                <w:lang w:val="en-GB" w:eastAsia="en-GB"/>
              </w:rPr>
              <w:t xml:space="preserve"> to </w:t>
            </w:r>
            <w:r w:rsidR="00F63A1A" w:rsidRPr="00A6481B">
              <w:rPr>
                <w:rFonts w:ascii="Arial" w:hAnsi="Arial"/>
                <w:color w:val="000000"/>
                <w:lang w:val="en-GB" w:eastAsia="en-GB"/>
              </w:rPr>
              <w:t xml:space="preserve">healthLevel-attribute </w:t>
            </w:r>
            <w:r w:rsidR="00EC14B0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EC14B0" w:rsidRPr="00A6481B" w:rsidRDefault="00EC14B0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If percentage is 40 or more</w:t>
            </w:r>
          </w:p>
          <w:p w:rsidR="00EC14B0" w:rsidRPr="00A6481B" w:rsidRDefault="00C15B7C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i/>
                <w:color w:val="000000"/>
                <w:lang w:val="en-GB" w:eastAsia="en-GB"/>
              </w:rPr>
            </w:pPr>
            <w:r>
              <w:rPr>
                <w:rFonts w:ascii="Arial" w:hAnsi="Arial"/>
                <w:color w:val="000000"/>
                <w:lang w:val="en-GB" w:eastAsia="en-GB"/>
              </w:rPr>
              <w:tab/>
            </w:r>
            <w:r w:rsidR="003F07DC" w:rsidRPr="00A6481B">
              <w:rPr>
                <w:rFonts w:ascii="Arial" w:hAnsi="Arial"/>
                <w:color w:val="000000"/>
                <w:lang w:val="en-GB" w:eastAsia="en-GB"/>
              </w:rPr>
              <w:t xml:space="preserve">Assign </w:t>
            </w:r>
            <w:r w:rsidR="008C3FA3">
              <w:rPr>
                <w:lang w:val="en-GB"/>
              </w:rPr>
              <w:t>'</w:t>
            </w:r>
            <w:r w:rsidR="003F07DC" w:rsidRPr="00A6481B">
              <w:rPr>
                <w:rFonts w:ascii="Arial" w:hAnsi="Arial"/>
                <w:color w:val="000000"/>
                <w:lang w:val="en-GB" w:eastAsia="en-GB"/>
              </w:rPr>
              <w:t>P</w:t>
            </w:r>
            <w:r w:rsidR="008C3FA3">
              <w:rPr>
                <w:lang w:val="en-GB"/>
              </w:rPr>
              <w:t>'</w:t>
            </w:r>
            <w:r w:rsidR="008C3FA3">
              <w:rPr>
                <w:rFonts w:ascii="Arial" w:hAnsi="Arial"/>
                <w:color w:val="000000"/>
                <w:lang w:val="en-GB" w:eastAsia="en-GB"/>
              </w:rPr>
              <w:t>'</w:t>
            </w:r>
            <w:r w:rsidR="00EC14B0" w:rsidRPr="00A6481B">
              <w:rPr>
                <w:rFonts w:ascii="Arial" w:hAnsi="Arial"/>
                <w:color w:val="000000"/>
                <w:lang w:val="en-GB" w:eastAsia="en-GB"/>
              </w:rPr>
              <w:t xml:space="preserve"> to </w:t>
            </w:r>
            <w:r w:rsidR="00F63A1A" w:rsidRPr="00A6481B">
              <w:rPr>
                <w:rFonts w:ascii="Arial" w:hAnsi="Arial"/>
                <w:color w:val="000000"/>
                <w:lang w:val="en-GB" w:eastAsia="en-GB"/>
              </w:rPr>
              <w:t xml:space="preserve">healthLevel-attribute </w:t>
            </w:r>
            <w:r w:rsidR="00EC14B0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</w:tc>
        <w:tc>
          <w:tcPr>
            <w:tcW w:w="869" w:type="dxa"/>
            <w:vAlign w:val="center"/>
          </w:tcPr>
          <w:p w:rsidR="00EC14B0" w:rsidRPr="00A6481B" w:rsidRDefault="0044532D" w:rsidP="0095303C">
            <w:pPr>
              <w:jc w:val="center"/>
              <w:rPr>
                <w:rFonts w:ascii="Arial" w:hAnsi="Arial"/>
                <w:b/>
                <w:lang w:val="en-GB"/>
              </w:rPr>
            </w:pPr>
            <w:r w:rsidRPr="00A6481B">
              <w:rPr>
                <w:rFonts w:ascii="Arial" w:hAnsi="Arial"/>
                <w:b/>
                <w:lang w:val="en-GB"/>
              </w:rPr>
              <w:t>7</w:t>
            </w:r>
          </w:p>
        </w:tc>
        <w:tc>
          <w:tcPr>
            <w:tcW w:w="1559" w:type="dxa"/>
          </w:tcPr>
          <w:p w:rsidR="00EC14B0" w:rsidRPr="00A6481B" w:rsidRDefault="00EC14B0" w:rsidP="0095303C">
            <w:pPr>
              <w:jc w:val="center"/>
              <w:rPr>
                <w:rFonts w:ascii="Arial" w:hAnsi="Arial"/>
                <w:lang w:val="en-GB"/>
              </w:rPr>
            </w:pPr>
          </w:p>
        </w:tc>
      </w:tr>
    </w:tbl>
    <w:p w:rsidR="000804E6" w:rsidRDefault="000804E6"/>
    <w:p w:rsidR="000804E6" w:rsidRDefault="000804E6">
      <w:r>
        <w:br w:type="page"/>
      </w:r>
    </w:p>
    <w:p w:rsidR="000804E6" w:rsidRDefault="000804E6"/>
    <w:p w:rsidR="000804E6" w:rsidRDefault="000804E6"/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6750"/>
        <w:gridCol w:w="869"/>
        <w:gridCol w:w="1559"/>
      </w:tblGrid>
      <w:tr w:rsidR="00EC14B0" w:rsidRPr="00A6481B" w:rsidTr="00C13C1C">
        <w:trPr>
          <w:cantSplit/>
        </w:trPr>
        <w:tc>
          <w:tcPr>
            <w:tcW w:w="1278" w:type="dxa"/>
          </w:tcPr>
          <w:p w:rsidR="00EC14B0" w:rsidRPr="00A6481B" w:rsidRDefault="00EC14B0" w:rsidP="00CA70B5">
            <w:pPr>
              <w:jc w:val="center"/>
              <w:rPr>
                <w:rFonts w:ascii="Arial" w:hAnsi="Arial"/>
                <w:lang w:val="en-GB"/>
              </w:rPr>
            </w:pPr>
            <w:r w:rsidRPr="00A6481B">
              <w:rPr>
                <w:rFonts w:ascii="Arial" w:hAnsi="Arial"/>
                <w:lang w:val="en-GB"/>
              </w:rPr>
              <w:t>2.1.</w:t>
            </w:r>
            <w:r w:rsidR="00CA70B5" w:rsidRPr="00A6481B">
              <w:rPr>
                <w:rFonts w:ascii="Arial" w:hAnsi="Arial"/>
                <w:lang w:val="en-GB"/>
              </w:rPr>
              <w:t>5</w:t>
            </w:r>
          </w:p>
        </w:tc>
        <w:tc>
          <w:tcPr>
            <w:tcW w:w="6750" w:type="dxa"/>
          </w:tcPr>
          <w:p w:rsidR="00EC14B0" w:rsidRPr="00A6481B" w:rsidRDefault="0044532D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b/>
                <w:i/>
                <w:color w:val="000000"/>
                <w:lang w:val="en-GB"/>
              </w:rPr>
            </w:pPr>
            <w:r w:rsidRPr="00A6481B">
              <w:rPr>
                <w:rFonts w:ascii="Arial" w:hAnsi="Arial"/>
                <w:b/>
                <w:lang w:val="en-GB"/>
              </w:rPr>
              <w:t xml:space="preserve">isCorrect </w:t>
            </w:r>
            <w:r w:rsidR="00EC14B0" w:rsidRPr="00A6481B">
              <w:rPr>
                <w:rFonts w:ascii="Arial" w:hAnsi="Arial"/>
                <w:b/>
                <w:color w:val="000000"/>
                <w:lang w:val="en-GB" w:eastAsia="en-GB"/>
              </w:rPr>
              <w:t>method</w:t>
            </w:r>
            <w:r w:rsidR="00EC14B0" w:rsidRPr="00A6481B">
              <w:rPr>
                <w:rFonts w:ascii="Arial" w:hAnsi="Arial"/>
                <w:b/>
                <w:color w:val="000000"/>
                <w:lang w:val="en-GB"/>
              </w:rPr>
              <w:t>:</w:t>
            </w:r>
            <w:r w:rsidRPr="00A6481B">
              <w:rPr>
                <w:rFonts w:ascii="Arial" w:hAnsi="Arial"/>
                <w:b/>
                <w:color w:val="000000"/>
                <w:lang w:val="en-GB"/>
              </w:rPr>
              <w:t xml:space="preserve"> (Method definition provided)</w:t>
            </w:r>
          </w:p>
          <w:p w:rsidR="00EC14B0" w:rsidRPr="00A6481B" w:rsidRDefault="00EC14B0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b/>
                <w:i/>
                <w:color w:val="000000"/>
                <w:lang w:val="en-GB"/>
              </w:rPr>
            </w:pPr>
          </w:p>
          <w:p w:rsidR="000E3AB6" w:rsidRPr="00A6481B" w:rsidRDefault="000E3AB6" w:rsidP="00091220">
            <w:pPr>
              <w:tabs>
                <w:tab w:val="left" w:pos="702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/>
              </w:rPr>
              <w:t xml:space="preserve">Loop through the digits in the </w:t>
            </w:r>
            <w:r w:rsidR="0020315F" w:rsidRPr="00A6481B">
              <w:rPr>
                <w:rFonts w:ascii="Arial" w:hAnsi="Arial"/>
                <w:color w:val="000000"/>
                <w:lang w:val="en-GB"/>
              </w:rPr>
              <w:t>ID number</w:t>
            </w:r>
            <w:r w:rsidRPr="00A6481B">
              <w:rPr>
                <w:rFonts w:ascii="Arial" w:hAnsi="Arial"/>
                <w:color w:val="000000"/>
                <w:lang w:val="en-GB"/>
              </w:rPr>
              <w:t xml:space="preserve">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</w:p>
          <w:p w:rsidR="000E3AB6" w:rsidRPr="00A6481B" w:rsidRDefault="00091220" w:rsidP="00091220">
            <w:pPr>
              <w:tabs>
                <w:tab w:val="left" w:pos="702"/>
              </w:tabs>
              <w:ind w:left="342" w:hanging="360"/>
              <w:rPr>
                <w:rFonts w:ascii="Arial" w:hAnsi="Arial"/>
                <w:color w:val="000000"/>
                <w:lang w:val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0E3AB6" w:rsidRPr="00A6481B">
              <w:rPr>
                <w:rFonts w:ascii="Arial" w:hAnsi="Arial"/>
                <w:color w:val="000000"/>
                <w:lang w:val="en-GB" w:eastAsia="en-GB"/>
              </w:rPr>
              <w:t>remove the 0</w:t>
            </w:r>
            <w:r w:rsidR="0020315F" w:rsidRPr="00A6481B">
              <w:rPr>
                <w:rFonts w:ascii="Arial" w:hAnsi="Arial"/>
                <w:color w:val="000000"/>
                <w:lang w:val="en-GB" w:eastAsia="en-GB"/>
              </w:rPr>
              <w:t xml:space="preserve"> digits </w:t>
            </w:r>
            <w:r w:rsidR="000E3AB6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  <w:r w:rsidR="000E3AB6" w:rsidRPr="00A6481B">
              <w:rPr>
                <w:rFonts w:ascii="Arial" w:hAnsi="Arial"/>
                <w:color w:val="000000"/>
                <w:lang w:val="en-GB" w:eastAsia="en-GB"/>
              </w:rPr>
              <w:t xml:space="preserve"> from the string</w:t>
            </w:r>
          </w:p>
          <w:p w:rsidR="000E3AB6" w:rsidRPr="00A6481B" w:rsidRDefault="000E3AB6" w:rsidP="00091220">
            <w:pPr>
              <w:tabs>
                <w:tab w:val="left" w:pos="702"/>
              </w:tabs>
              <w:ind w:left="342" w:hanging="360"/>
              <w:rPr>
                <w:rFonts w:ascii="Arial" w:hAnsi="Arial"/>
                <w:color w:val="000000"/>
                <w:lang w:val="en-GB"/>
              </w:rPr>
            </w:pPr>
            <w:r w:rsidRPr="00A6481B">
              <w:rPr>
                <w:rFonts w:ascii="Arial" w:hAnsi="Arial"/>
                <w:color w:val="000000"/>
                <w:lang w:val="en-GB"/>
              </w:rPr>
              <w:t>Initialise variable for sum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714720" w:rsidRPr="00A6481B" w:rsidRDefault="000E3AB6" w:rsidP="00091220">
            <w:pPr>
              <w:tabs>
                <w:tab w:val="left" w:pos="702"/>
              </w:tabs>
              <w:ind w:left="342" w:hanging="360"/>
              <w:rPr>
                <w:rFonts w:ascii="Arial" w:hAnsi="Arial"/>
                <w:color w:val="000000"/>
                <w:lang w:val="en-GB"/>
              </w:rPr>
            </w:pPr>
            <w:r w:rsidRPr="00A6481B">
              <w:rPr>
                <w:rFonts w:ascii="Arial" w:hAnsi="Arial"/>
                <w:color w:val="000000"/>
                <w:lang w:val="en-GB"/>
              </w:rPr>
              <w:t xml:space="preserve">If even number of digits </w:t>
            </w:r>
            <w:r w:rsidR="0020315F" w:rsidRPr="00A6481B">
              <w:rPr>
                <w:rFonts w:ascii="Arial" w:hAnsi="Arial"/>
                <w:color w:val="000000"/>
                <w:lang w:val="en-GB"/>
              </w:rPr>
              <w:t xml:space="preserve">left in string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0E3AB6" w:rsidRPr="00A6481B" w:rsidRDefault="00091220" w:rsidP="00091220">
            <w:pPr>
              <w:tabs>
                <w:tab w:val="left" w:pos="702"/>
              </w:tabs>
              <w:ind w:left="342" w:hanging="360"/>
              <w:rPr>
                <w:rFonts w:ascii="Arial" w:hAnsi="Arial"/>
                <w:color w:val="000000"/>
                <w:lang w:val="en-GB"/>
              </w:rPr>
            </w:pPr>
            <w:r w:rsidRPr="00A6481B">
              <w:rPr>
                <w:rFonts w:ascii="Arial" w:hAnsi="Arial"/>
                <w:color w:val="000000"/>
                <w:lang w:val="en-GB"/>
              </w:rPr>
              <w:tab/>
            </w:r>
            <w:r w:rsidR="000E3AB6" w:rsidRPr="00A6481B">
              <w:rPr>
                <w:rFonts w:ascii="Arial" w:hAnsi="Arial"/>
                <w:color w:val="000000"/>
                <w:lang w:val="en-GB"/>
              </w:rPr>
              <w:t xml:space="preserve">Loop correct number of times </w:t>
            </w:r>
            <w:r w:rsidR="000E3AB6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0E3AB6" w:rsidRPr="00A6481B" w:rsidRDefault="00091220" w:rsidP="00091220">
            <w:pPr>
              <w:tabs>
                <w:tab w:val="left" w:pos="702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/>
              </w:rPr>
              <w:tab/>
            </w:r>
            <w:r w:rsidRPr="00A6481B">
              <w:rPr>
                <w:rFonts w:ascii="Arial" w:hAnsi="Arial"/>
                <w:color w:val="000000"/>
                <w:lang w:val="en-GB"/>
              </w:rPr>
              <w:tab/>
            </w:r>
            <w:r w:rsidR="000E3AB6" w:rsidRPr="00A6481B">
              <w:rPr>
                <w:rFonts w:ascii="Arial" w:hAnsi="Arial"/>
                <w:color w:val="000000"/>
                <w:lang w:val="en-GB"/>
              </w:rPr>
              <w:t xml:space="preserve">Add values with 2 digits </w:t>
            </w:r>
            <w:r w:rsidR="0020315F" w:rsidRPr="00A6481B">
              <w:rPr>
                <w:rFonts w:ascii="Arial" w:hAnsi="Arial"/>
                <w:color w:val="000000"/>
                <w:lang w:val="en-GB"/>
              </w:rPr>
              <w:t xml:space="preserve">to sum variable from left hand </w:t>
            </w:r>
            <w:r w:rsidR="0020315F" w:rsidRPr="00A6481B">
              <w:rPr>
                <w:rFonts w:ascii="Arial" w:hAnsi="Arial"/>
                <w:color w:val="000000"/>
                <w:lang w:val="en-GB"/>
              </w:rPr>
              <w:tab/>
              <w:t xml:space="preserve">side of string </w:t>
            </w:r>
            <w:r w:rsidR="000E3AB6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0E3AB6" w:rsidRPr="00A6481B" w:rsidRDefault="0020315F" w:rsidP="00091220">
            <w:pPr>
              <w:tabs>
                <w:tab w:val="left" w:pos="702"/>
              </w:tabs>
              <w:ind w:left="342" w:hanging="360"/>
              <w:rPr>
                <w:rFonts w:ascii="Arial" w:hAnsi="Arial"/>
                <w:color w:val="000000"/>
                <w:lang w:val="en-GB"/>
              </w:rPr>
            </w:pPr>
            <w:r w:rsidRPr="00A6481B">
              <w:rPr>
                <w:rFonts w:ascii="Arial" w:hAnsi="Arial"/>
                <w:color w:val="000000"/>
                <w:lang w:val="en-GB"/>
              </w:rPr>
              <w:t xml:space="preserve">If odd number of digits left in string </w:t>
            </w:r>
            <w:r w:rsidR="000E3AB6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0E3AB6" w:rsidRPr="00A6481B" w:rsidRDefault="00091220" w:rsidP="00091220">
            <w:pPr>
              <w:tabs>
                <w:tab w:val="left" w:pos="702"/>
              </w:tabs>
              <w:ind w:left="342" w:hanging="360"/>
              <w:rPr>
                <w:rFonts w:ascii="Arial" w:hAnsi="Arial"/>
                <w:color w:val="000000"/>
                <w:lang w:val="en-GB"/>
              </w:rPr>
            </w:pPr>
            <w:r w:rsidRPr="00A6481B">
              <w:rPr>
                <w:rFonts w:ascii="Arial" w:hAnsi="Arial"/>
                <w:color w:val="000000"/>
                <w:lang w:val="en-GB"/>
              </w:rPr>
              <w:tab/>
            </w:r>
            <w:r w:rsidR="000E3AB6" w:rsidRPr="00A6481B">
              <w:rPr>
                <w:rFonts w:ascii="Arial" w:hAnsi="Arial"/>
                <w:color w:val="000000"/>
                <w:lang w:val="en-GB"/>
              </w:rPr>
              <w:t xml:space="preserve">Add first </w:t>
            </w:r>
            <w:r w:rsidR="0020315F" w:rsidRPr="00A6481B">
              <w:rPr>
                <w:rFonts w:ascii="Arial" w:hAnsi="Arial"/>
                <w:color w:val="000000"/>
                <w:lang w:val="en-GB"/>
              </w:rPr>
              <w:t xml:space="preserve">left hand side digit from string </w:t>
            </w:r>
            <w:r w:rsidR="000E3AB6" w:rsidRPr="00A6481B">
              <w:rPr>
                <w:rFonts w:ascii="Arial" w:hAnsi="Arial"/>
                <w:color w:val="000000"/>
                <w:lang w:val="en-GB"/>
              </w:rPr>
              <w:t xml:space="preserve">as </w:t>
            </w:r>
            <w:r w:rsidR="0020315F" w:rsidRPr="00A6481B">
              <w:rPr>
                <w:rFonts w:ascii="Arial" w:hAnsi="Arial"/>
                <w:color w:val="000000"/>
                <w:lang w:val="en-GB"/>
              </w:rPr>
              <w:t xml:space="preserve">a </w:t>
            </w:r>
            <w:r w:rsidR="000E3AB6" w:rsidRPr="00A6481B">
              <w:rPr>
                <w:rFonts w:ascii="Arial" w:hAnsi="Arial"/>
                <w:color w:val="000000"/>
                <w:lang w:val="en-GB"/>
              </w:rPr>
              <w:t>one digit value to sum</w:t>
            </w:r>
            <w:r w:rsidR="000E3AB6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0E3AB6" w:rsidRPr="00A6481B" w:rsidRDefault="00091220" w:rsidP="00091220">
            <w:pPr>
              <w:tabs>
                <w:tab w:val="left" w:pos="702"/>
              </w:tabs>
              <w:ind w:left="342" w:hanging="360"/>
              <w:rPr>
                <w:rFonts w:ascii="Arial" w:hAnsi="Arial"/>
                <w:color w:val="000000"/>
                <w:lang w:val="en-GB"/>
              </w:rPr>
            </w:pPr>
            <w:r w:rsidRPr="00A6481B">
              <w:rPr>
                <w:rFonts w:ascii="Arial" w:hAnsi="Arial"/>
                <w:color w:val="000000"/>
                <w:lang w:val="en-GB"/>
              </w:rPr>
              <w:tab/>
            </w:r>
            <w:r w:rsidR="000E3AB6" w:rsidRPr="00A6481B">
              <w:rPr>
                <w:rFonts w:ascii="Arial" w:hAnsi="Arial"/>
                <w:color w:val="000000"/>
                <w:lang w:val="en-GB"/>
              </w:rPr>
              <w:t xml:space="preserve">Loop correct number of times </w:t>
            </w:r>
            <w:r w:rsidR="000E3AB6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0E3AB6" w:rsidRPr="00A6481B" w:rsidRDefault="00091220" w:rsidP="00091220">
            <w:pPr>
              <w:tabs>
                <w:tab w:val="left" w:pos="702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/>
              </w:rPr>
              <w:tab/>
            </w:r>
            <w:r w:rsidR="00027C3B" w:rsidRPr="00A6481B">
              <w:rPr>
                <w:rFonts w:ascii="Arial" w:hAnsi="Arial"/>
                <w:color w:val="000000"/>
                <w:lang w:val="en-GB"/>
              </w:rPr>
              <w:tab/>
            </w:r>
            <w:r w:rsidR="000E3AB6" w:rsidRPr="00A6481B">
              <w:rPr>
                <w:rFonts w:ascii="Arial" w:hAnsi="Arial"/>
                <w:color w:val="000000"/>
                <w:lang w:val="en-GB"/>
              </w:rPr>
              <w:t xml:space="preserve">Add </w:t>
            </w:r>
            <w:r w:rsidR="00027C3B" w:rsidRPr="00A6481B">
              <w:rPr>
                <w:rFonts w:ascii="Arial" w:hAnsi="Arial"/>
                <w:color w:val="000000"/>
                <w:lang w:val="en-GB"/>
              </w:rPr>
              <w:t xml:space="preserve">two-digits values </w:t>
            </w:r>
            <w:r w:rsidR="000E3AB6" w:rsidRPr="00A6481B">
              <w:rPr>
                <w:rFonts w:ascii="Arial" w:hAnsi="Arial"/>
                <w:color w:val="000000"/>
                <w:lang w:val="en-GB"/>
              </w:rPr>
              <w:t xml:space="preserve">to sum variable </w:t>
            </w:r>
            <w:r w:rsidR="000E3AB6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561936" w:rsidRPr="00A6481B" w:rsidRDefault="00561936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If </w:t>
            </w:r>
            <w:r w:rsidR="000E3AB6" w:rsidRPr="00A6481B">
              <w:rPr>
                <w:rFonts w:ascii="Arial" w:hAnsi="Arial"/>
                <w:color w:val="000000"/>
                <w:lang w:val="en-GB" w:eastAsia="en-GB"/>
              </w:rPr>
              <w:t>sum is equal to access</w:t>
            </w:r>
            <w:r w:rsidR="00027C3B" w:rsidRPr="00A6481B">
              <w:rPr>
                <w:rFonts w:ascii="Arial" w:hAnsi="Arial"/>
                <w:color w:val="000000"/>
                <w:lang w:val="en-GB" w:eastAsia="en-GB"/>
              </w:rPr>
              <w:t xml:space="preserve"> code</w:t>
            </w:r>
            <w:r w:rsidR="000E3AB6" w:rsidRPr="00A6481B">
              <w:rPr>
                <w:rFonts w:ascii="Arial" w:hAnsi="Arial"/>
                <w:color w:val="000000"/>
                <w:lang w:val="en-GB" w:eastAsia="en-GB"/>
              </w:rPr>
              <w:t xml:space="preserve"> parameter </w:t>
            </w:r>
            <w:r w:rsidR="000E3AB6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561936" w:rsidRPr="00A6481B" w:rsidRDefault="00091220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561936" w:rsidRPr="00A6481B">
              <w:rPr>
                <w:rFonts w:ascii="Arial" w:hAnsi="Arial"/>
                <w:color w:val="000000"/>
                <w:lang w:val="en-GB" w:eastAsia="en-GB"/>
              </w:rPr>
              <w:t>return true</w:t>
            </w:r>
            <w:r w:rsidR="00561936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091220" w:rsidRPr="00A6481B" w:rsidRDefault="00091220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e</w:t>
            </w:r>
            <w:r w:rsidR="00561936" w:rsidRPr="00A6481B">
              <w:rPr>
                <w:rFonts w:ascii="Arial" w:hAnsi="Arial"/>
                <w:color w:val="000000"/>
                <w:lang w:val="en-GB" w:eastAsia="en-GB"/>
              </w:rPr>
              <w:t xml:space="preserve">lse </w:t>
            </w:r>
          </w:p>
          <w:p w:rsidR="00561936" w:rsidRPr="00A6481B" w:rsidRDefault="00091220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561936" w:rsidRPr="00A6481B">
              <w:rPr>
                <w:rFonts w:ascii="Arial" w:hAnsi="Arial"/>
                <w:color w:val="000000"/>
                <w:lang w:val="en-GB" w:eastAsia="en-GB"/>
              </w:rPr>
              <w:t>return false</w:t>
            </w:r>
            <w:r w:rsidR="00561936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</w:tc>
        <w:tc>
          <w:tcPr>
            <w:tcW w:w="869" w:type="dxa"/>
            <w:vAlign w:val="center"/>
          </w:tcPr>
          <w:p w:rsidR="00EC14B0" w:rsidRPr="00A6481B" w:rsidRDefault="008816DC" w:rsidP="000E3AB6">
            <w:pPr>
              <w:jc w:val="center"/>
              <w:rPr>
                <w:rFonts w:ascii="Arial" w:hAnsi="Arial"/>
                <w:b/>
                <w:lang w:val="en-GB"/>
              </w:rPr>
            </w:pPr>
            <w:r w:rsidRPr="00A6481B">
              <w:rPr>
                <w:rFonts w:ascii="Arial" w:hAnsi="Arial"/>
                <w:b/>
                <w:lang w:val="en-GB"/>
              </w:rPr>
              <w:t>1</w:t>
            </w:r>
            <w:r w:rsidR="00AE7986" w:rsidRPr="00A6481B">
              <w:rPr>
                <w:rFonts w:ascii="Arial" w:hAnsi="Arial"/>
                <w:b/>
                <w:lang w:val="en-GB"/>
              </w:rPr>
              <w:t>3</w:t>
            </w:r>
          </w:p>
        </w:tc>
        <w:tc>
          <w:tcPr>
            <w:tcW w:w="1559" w:type="dxa"/>
          </w:tcPr>
          <w:p w:rsidR="00EC14B0" w:rsidRPr="00A6481B" w:rsidRDefault="00EC14B0" w:rsidP="0095303C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EC14B0" w:rsidRPr="00A6481B" w:rsidTr="00C13C1C">
        <w:trPr>
          <w:cantSplit/>
        </w:trPr>
        <w:tc>
          <w:tcPr>
            <w:tcW w:w="1278" w:type="dxa"/>
          </w:tcPr>
          <w:p w:rsidR="00EC14B0" w:rsidRPr="00A6481B" w:rsidRDefault="00EC14B0" w:rsidP="00CA70B5">
            <w:pPr>
              <w:jc w:val="center"/>
              <w:rPr>
                <w:rFonts w:ascii="Arial" w:hAnsi="Arial"/>
                <w:lang w:val="en-GB"/>
              </w:rPr>
            </w:pPr>
            <w:r w:rsidRPr="00A6481B">
              <w:rPr>
                <w:rFonts w:ascii="Arial" w:hAnsi="Arial"/>
                <w:lang w:val="en-GB"/>
              </w:rPr>
              <w:t>2.1.</w:t>
            </w:r>
            <w:r w:rsidR="00CA70B5" w:rsidRPr="00A6481B">
              <w:rPr>
                <w:rFonts w:ascii="Arial" w:hAnsi="Arial"/>
                <w:lang w:val="en-GB"/>
              </w:rPr>
              <w:t>6</w:t>
            </w:r>
          </w:p>
        </w:tc>
        <w:tc>
          <w:tcPr>
            <w:tcW w:w="6750" w:type="dxa"/>
          </w:tcPr>
          <w:p w:rsidR="00EC14B0" w:rsidRPr="00A6481B" w:rsidRDefault="00A72AE9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b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b/>
                <w:color w:val="000000"/>
                <w:lang w:val="en-GB" w:eastAsia="en-GB"/>
              </w:rPr>
              <w:t>identifyS</w:t>
            </w:r>
            <w:r w:rsidR="007340A8" w:rsidRPr="00A6481B">
              <w:rPr>
                <w:rFonts w:ascii="Arial" w:hAnsi="Arial"/>
                <w:b/>
                <w:color w:val="000000"/>
                <w:lang w:val="en-GB" w:eastAsia="en-GB"/>
              </w:rPr>
              <w:t xml:space="preserve">tarShopper </w:t>
            </w:r>
            <w:r w:rsidR="00EC14B0" w:rsidRPr="00A6481B">
              <w:rPr>
                <w:rFonts w:ascii="Arial" w:hAnsi="Arial"/>
                <w:b/>
                <w:color w:val="000000"/>
                <w:lang w:val="en-GB" w:eastAsia="en-GB"/>
              </w:rPr>
              <w:t>method:</w:t>
            </w:r>
          </w:p>
          <w:p w:rsidR="00EC14B0" w:rsidRPr="00A6481B" w:rsidRDefault="00EC14B0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b/>
                <w:i/>
                <w:color w:val="000000"/>
                <w:lang w:val="en-GB" w:eastAsia="en-GB"/>
              </w:rPr>
            </w:pPr>
          </w:p>
          <w:p w:rsidR="00EC14B0" w:rsidRPr="00A6481B" w:rsidRDefault="007340A8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Empty string </w:t>
            </w:r>
            <w:r w:rsidR="00A25DAE" w:rsidRPr="00A6481B">
              <w:rPr>
                <w:rFonts w:ascii="Arial" w:hAnsi="Arial"/>
                <w:color w:val="000000"/>
                <w:lang w:val="en-GB" w:eastAsia="en-GB"/>
              </w:rPr>
              <w:t xml:space="preserve">variable  - </w:t>
            </w:r>
            <w:r w:rsidR="00027C3B" w:rsidRPr="00A6481B">
              <w:rPr>
                <w:rFonts w:ascii="Arial" w:hAnsi="Arial"/>
                <w:color w:val="000000"/>
                <w:lang w:val="en-GB" w:eastAsia="en-GB"/>
              </w:rPr>
              <w:t>if not S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>tar shopper</w:t>
            </w:r>
            <w:r w:rsidR="00027C3B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EC14B0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7340A8" w:rsidRPr="00A6481B" w:rsidRDefault="007340A8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If (loyalty points &gt; </w:t>
            </w:r>
            <w:r w:rsidR="008349AE" w:rsidRPr="00A6481B">
              <w:rPr>
                <w:rFonts w:ascii="Arial" w:hAnsi="Arial"/>
                <w:color w:val="000000"/>
                <w:lang w:val="en-GB" w:eastAsia="en-GB"/>
              </w:rPr>
              <w:t>2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>000</w:t>
            </w:r>
            <w:r w:rsidR="00C7726E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 AND number of visits &gt; 10)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OR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  <w:r w:rsidR="00027C3B" w:rsidRPr="00A6481B">
              <w:rPr>
                <w:rFonts w:ascii="Arial" w:hAnsi="Arial"/>
                <w:color w:val="000000"/>
                <w:lang w:val="en-GB" w:eastAsia="en-GB"/>
              </w:rPr>
              <w:t xml:space="preserve">  (healthL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>ev</w:t>
            </w:r>
            <w:r w:rsidR="00D40EEF" w:rsidRPr="00A6481B">
              <w:rPr>
                <w:rFonts w:ascii="Arial" w:hAnsi="Arial"/>
                <w:color w:val="000000"/>
                <w:lang w:val="en-GB" w:eastAsia="en-GB"/>
              </w:rPr>
              <w:t>e</w:t>
            </w:r>
            <w:r w:rsidR="003F07DC" w:rsidRPr="00A6481B">
              <w:rPr>
                <w:rFonts w:ascii="Arial" w:hAnsi="Arial"/>
                <w:color w:val="000000"/>
                <w:lang w:val="en-GB" w:eastAsia="en-GB"/>
              </w:rPr>
              <w:t xml:space="preserve">l is </w:t>
            </w:r>
            <w:r w:rsidR="008C3FA3">
              <w:rPr>
                <w:lang w:val="en-GB"/>
              </w:rPr>
              <w:t>'</w:t>
            </w:r>
            <w:r w:rsidR="003F07DC" w:rsidRPr="00A6481B">
              <w:rPr>
                <w:rFonts w:ascii="Arial" w:hAnsi="Arial"/>
                <w:color w:val="000000"/>
                <w:lang w:val="en-GB" w:eastAsia="en-GB"/>
              </w:rPr>
              <w:t>P</w:t>
            </w:r>
            <w:r w:rsidR="008C3FA3">
              <w:rPr>
                <w:lang w:val="en-GB"/>
              </w:rPr>
              <w:t>'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)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EC14B0" w:rsidRPr="00A6481B" w:rsidRDefault="00091220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C7726E" w:rsidRPr="00A6481B">
              <w:rPr>
                <w:rFonts w:ascii="Arial" w:hAnsi="Arial"/>
                <w:color w:val="000000"/>
                <w:lang w:val="en-GB" w:eastAsia="en-GB"/>
              </w:rPr>
              <w:t xml:space="preserve">Set variable to string </w:t>
            </w:r>
            <w:r w:rsidR="008C3FA3">
              <w:rPr>
                <w:lang w:val="en-GB"/>
              </w:rPr>
              <w:t>'</w:t>
            </w:r>
            <w:r w:rsidR="00C7726E" w:rsidRPr="00A6481B">
              <w:rPr>
                <w:rFonts w:ascii="Arial" w:hAnsi="Arial"/>
                <w:color w:val="000000"/>
                <w:lang w:val="en-GB" w:eastAsia="en-GB"/>
              </w:rPr>
              <w:t xml:space="preserve">STAR </w:t>
            </w:r>
            <w:r w:rsidR="00A25DAE" w:rsidRPr="00A6481B">
              <w:rPr>
                <w:rFonts w:ascii="Arial" w:hAnsi="Arial"/>
                <w:color w:val="000000"/>
                <w:lang w:val="en-GB" w:eastAsia="en-GB"/>
              </w:rPr>
              <w:t>shopper</w:t>
            </w:r>
            <w:r w:rsidR="008C3FA3">
              <w:rPr>
                <w:lang w:val="en-GB"/>
              </w:rPr>
              <w:t>'</w:t>
            </w:r>
            <w:r w:rsidR="00EC14B0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A25DAE" w:rsidRPr="00A6481B" w:rsidRDefault="00A25DAE" w:rsidP="00091220">
            <w:pPr>
              <w:tabs>
                <w:tab w:val="left" w:pos="702"/>
                <w:tab w:val="left" w:pos="9365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Return string variable</w:t>
            </w:r>
          </w:p>
        </w:tc>
        <w:tc>
          <w:tcPr>
            <w:tcW w:w="869" w:type="dxa"/>
            <w:vAlign w:val="center"/>
          </w:tcPr>
          <w:p w:rsidR="00EC14B0" w:rsidRPr="00A6481B" w:rsidRDefault="00B43CDE" w:rsidP="0095303C">
            <w:pPr>
              <w:jc w:val="center"/>
              <w:rPr>
                <w:rFonts w:ascii="Arial" w:hAnsi="Arial"/>
                <w:b/>
                <w:lang w:val="en-GB"/>
              </w:rPr>
            </w:pPr>
            <w:r w:rsidRPr="00A6481B">
              <w:rPr>
                <w:rFonts w:ascii="Arial" w:hAnsi="Arial"/>
                <w:b/>
                <w:lang w:val="en-GB"/>
              </w:rPr>
              <w:t>6</w:t>
            </w:r>
          </w:p>
        </w:tc>
        <w:tc>
          <w:tcPr>
            <w:tcW w:w="1559" w:type="dxa"/>
          </w:tcPr>
          <w:p w:rsidR="00EC14B0" w:rsidRPr="00A6481B" w:rsidRDefault="00EC14B0" w:rsidP="0095303C">
            <w:pPr>
              <w:jc w:val="center"/>
              <w:rPr>
                <w:rFonts w:ascii="Arial" w:hAnsi="Arial"/>
                <w:lang w:val="en-GB"/>
              </w:rPr>
            </w:pPr>
          </w:p>
        </w:tc>
      </w:tr>
    </w:tbl>
    <w:p w:rsidR="00027C3B" w:rsidRPr="00A6481B" w:rsidRDefault="00027C3B">
      <w:pPr>
        <w:rPr>
          <w:lang w:val="en-GB"/>
        </w:rPr>
      </w:pPr>
    </w:p>
    <w:p w:rsidR="00027C3B" w:rsidRPr="00A6481B" w:rsidRDefault="00027C3B">
      <w:pPr>
        <w:rPr>
          <w:lang w:val="en-GB"/>
        </w:rPr>
      </w:pPr>
      <w:r w:rsidRPr="00A6481B">
        <w:rPr>
          <w:lang w:val="en-GB"/>
        </w:rPr>
        <w:br w:type="page"/>
      </w:r>
    </w:p>
    <w:p w:rsidR="00C97ED9" w:rsidRDefault="00C97ED9" w:rsidP="00027C3B">
      <w:pPr>
        <w:rPr>
          <w:rFonts w:ascii="Arial" w:hAnsi="Arial"/>
          <w:b/>
          <w:color w:val="000000"/>
          <w:lang w:val="en-GB"/>
        </w:rPr>
      </w:pPr>
    </w:p>
    <w:p w:rsidR="006D4C46" w:rsidRDefault="006D4C46" w:rsidP="00027C3B">
      <w:pPr>
        <w:rPr>
          <w:rFonts w:ascii="Arial" w:hAnsi="Arial"/>
          <w:b/>
          <w:color w:val="000000"/>
          <w:lang w:val="en-GB"/>
        </w:rPr>
      </w:pPr>
    </w:p>
    <w:p w:rsidR="00027C3B" w:rsidRPr="00A6481B" w:rsidRDefault="00027C3B" w:rsidP="00027C3B">
      <w:pPr>
        <w:rPr>
          <w:rFonts w:ascii="Arial" w:hAnsi="Arial"/>
          <w:b/>
          <w:color w:val="000000"/>
          <w:lang w:val="en-GB"/>
        </w:rPr>
      </w:pPr>
      <w:r w:rsidRPr="00A6481B">
        <w:rPr>
          <w:rFonts w:ascii="Arial" w:hAnsi="Arial"/>
          <w:b/>
          <w:color w:val="000000"/>
          <w:lang w:val="en-GB"/>
        </w:rPr>
        <w:t>QUESTION 2: MARKING GRID – continue</w:t>
      </w:r>
      <w:r w:rsidR="00C97ED9">
        <w:rPr>
          <w:rFonts w:ascii="Arial" w:hAnsi="Arial"/>
          <w:b/>
          <w:color w:val="000000"/>
          <w:lang w:val="en-GB"/>
        </w:rPr>
        <w:t>d</w:t>
      </w:r>
    </w:p>
    <w:p w:rsidR="00027C3B" w:rsidRPr="00A6481B" w:rsidRDefault="00027C3B" w:rsidP="00027C3B">
      <w:pPr>
        <w:rPr>
          <w:rFonts w:ascii="Arial" w:hAnsi="Arial"/>
          <w:b/>
          <w:color w:val="000000"/>
          <w:lang w:val="en-GB"/>
        </w:rPr>
      </w:pP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6750"/>
        <w:gridCol w:w="869"/>
        <w:gridCol w:w="1559"/>
      </w:tblGrid>
      <w:tr w:rsidR="004A53E8" w:rsidRPr="00A6481B" w:rsidTr="00C13C1C">
        <w:trPr>
          <w:cantSplit/>
        </w:trPr>
        <w:tc>
          <w:tcPr>
            <w:tcW w:w="1278" w:type="dxa"/>
          </w:tcPr>
          <w:p w:rsidR="004A53E8" w:rsidRPr="00A6481B" w:rsidRDefault="004A53E8" w:rsidP="00AA41F3">
            <w:pPr>
              <w:jc w:val="center"/>
              <w:rPr>
                <w:rFonts w:ascii="Arial" w:hAnsi="Arial"/>
                <w:lang w:val="en-GB"/>
              </w:rPr>
            </w:pPr>
            <w:r w:rsidRPr="00A6481B">
              <w:rPr>
                <w:rFonts w:ascii="Arial" w:hAnsi="Arial"/>
                <w:lang w:val="en-GB"/>
              </w:rPr>
              <w:t>2.2.1</w:t>
            </w:r>
          </w:p>
        </w:tc>
        <w:tc>
          <w:tcPr>
            <w:tcW w:w="6750" w:type="dxa"/>
          </w:tcPr>
          <w:p w:rsidR="00C13C1C" w:rsidRPr="00A6481B" w:rsidRDefault="002B0EFE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color w:val="000000"/>
                <w:sz w:val="20"/>
                <w:szCs w:val="20"/>
                <w:lang w:val="en-GB" w:eastAsia="en-GB"/>
              </w:rPr>
            </w:pPr>
            <w:r w:rsidRPr="00A6481B">
              <w:rPr>
                <w:rFonts w:ascii="Arial" w:hAnsi="Arial"/>
                <w:b/>
                <w:lang w:val="en-GB"/>
              </w:rPr>
              <w:t xml:space="preserve">Button – [2.2.1 </w:t>
            </w:r>
            <w:r w:rsidR="00F84579" w:rsidRPr="00A6481B">
              <w:rPr>
                <w:rFonts w:ascii="Arial" w:hAnsi="Arial"/>
                <w:b/>
                <w:lang w:val="en-GB"/>
              </w:rPr>
              <w:t>–</w:t>
            </w:r>
            <w:r w:rsidRPr="00A6481B">
              <w:rPr>
                <w:rFonts w:ascii="Arial" w:hAnsi="Arial"/>
                <w:b/>
                <w:lang w:val="en-GB"/>
              </w:rPr>
              <w:t xml:space="preserve"> </w:t>
            </w:r>
            <w:r w:rsidR="00F84579" w:rsidRPr="00A6481B">
              <w:rPr>
                <w:rFonts w:ascii="Arial" w:hAnsi="Arial"/>
                <w:b/>
                <w:lang w:val="en-GB"/>
              </w:rPr>
              <w:t>Check access code</w:t>
            </w:r>
            <w:r w:rsidRPr="00A6481B">
              <w:rPr>
                <w:rFonts w:ascii="Arial" w:hAnsi="Arial"/>
                <w:b/>
                <w:lang w:val="en-GB"/>
              </w:rPr>
              <w:t>]</w:t>
            </w:r>
          </w:p>
          <w:p w:rsidR="00FF00AC" w:rsidRPr="00A6481B" w:rsidRDefault="0044350C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color w:val="000000"/>
                <w:sz w:val="20"/>
                <w:szCs w:val="2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Extract the </w:t>
            </w:r>
            <w:r w:rsidR="002B0EFE" w:rsidRPr="00A6481B">
              <w:rPr>
                <w:rFonts w:ascii="Arial" w:hAnsi="Arial"/>
                <w:color w:val="000000"/>
                <w:lang w:val="en-GB" w:eastAsia="en-GB"/>
              </w:rPr>
              <w:t>card number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from the combo box</w:t>
            </w:r>
            <w:r w:rsidR="00FF00AC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C13C1C" w:rsidRPr="00A6481B" w:rsidRDefault="00D40EEF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Extract cellphone number from label</w:t>
            </w:r>
            <w:r w:rsidR="00C13C1C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C13C1C" w:rsidRPr="00A6481B">
              <w:rPr>
                <w:rFonts w:ascii="Arial" w:hAnsi="Arial"/>
                <w:bCs/>
                <w:color w:val="000000"/>
                <w:lang w:val="en-GB"/>
              </w:rPr>
              <w:sym w:font="Wingdings" w:char="F0FC"/>
            </w:r>
          </w:p>
          <w:p w:rsidR="00D40EEF" w:rsidRPr="00A6481B" w:rsidRDefault="00D40EEF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bCs/>
                <w:color w:val="000000"/>
                <w:lang w:val="en-GB"/>
              </w:rPr>
              <w:t>Extract access code from text</w:t>
            </w:r>
            <w:r w:rsidR="00246FE4" w:rsidRPr="00A6481B">
              <w:rPr>
                <w:rFonts w:ascii="Arial" w:hAnsi="Arial"/>
                <w:bCs/>
                <w:color w:val="000000"/>
                <w:lang w:val="en-GB"/>
              </w:rPr>
              <w:t xml:space="preserve"> box</w:t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t xml:space="preserve">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8816DC" w:rsidRPr="00A6481B" w:rsidRDefault="00246FE4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Extract</w:t>
            </w:r>
            <w:r w:rsidR="008816DC" w:rsidRPr="00A6481B">
              <w:rPr>
                <w:rFonts w:ascii="Arial" w:hAnsi="Arial"/>
                <w:color w:val="000000"/>
                <w:lang w:val="en-GB" w:eastAsia="en-GB"/>
              </w:rPr>
              <w:t xml:space="preserve"> loyalty points from label</w:t>
            </w:r>
            <w:r w:rsidR="002B3A32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8816DC" w:rsidRPr="00A6481B">
              <w:rPr>
                <w:rFonts w:ascii="Arial" w:hAnsi="Arial"/>
                <w:color w:val="000000"/>
                <w:lang w:val="en-GB" w:eastAsia="en-GB"/>
              </w:rPr>
              <w:t>and convert to integer</w:t>
            </w:r>
            <w:r w:rsidR="008816DC" w:rsidRPr="00A6481B">
              <w:rPr>
                <w:rFonts w:ascii="Arial" w:hAnsi="Arial"/>
                <w:bCs/>
                <w:color w:val="000000"/>
                <w:lang w:val="en-GB"/>
              </w:rPr>
              <w:sym w:font="Wingdings" w:char="F0FC"/>
            </w:r>
          </w:p>
          <w:p w:rsidR="00C13C1C" w:rsidRPr="00A6481B" w:rsidRDefault="00C13C1C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Instantiate object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</w:p>
          <w:p w:rsidR="0044350C" w:rsidRPr="00A6481B" w:rsidRDefault="00246FE4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C13C1C" w:rsidRPr="00A6481B">
              <w:rPr>
                <w:rFonts w:ascii="Arial" w:hAnsi="Arial"/>
                <w:color w:val="000000"/>
                <w:lang w:val="en-GB" w:eastAsia="en-GB"/>
              </w:rPr>
              <w:t xml:space="preserve">sending correct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>arguments</w:t>
            </w:r>
            <w:r w:rsidR="00C7726E" w:rsidRPr="00A6481B">
              <w:rPr>
                <w:rFonts w:ascii="Arial" w:hAnsi="Arial"/>
                <w:color w:val="000000"/>
                <w:lang w:val="en-GB" w:eastAsia="en-GB"/>
              </w:rPr>
              <w:t xml:space="preserve"> in correct order</w:t>
            </w:r>
            <w:r w:rsidR="00C13C1C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C7726E" w:rsidRPr="00A6481B">
              <w:rPr>
                <w:rFonts w:ascii="Arial" w:hAnsi="Arial"/>
                <w:color w:val="000000"/>
                <w:lang w:val="en-GB" w:eastAsia="en-GB"/>
              </w:rPr>
              <w:t>(</w:t>
            </w:r>
            <w:r w:rsidR="00B43CDE" w:rsidRPr="00A6481B">
              <w:rPr>
                <w:rFonts w:ascii="Arial" w:hAnsi="Arial"/>
                <w:color w:val="000000"/>
                <w:lang w:val="en-GB" w:eastAsia="en-GB"/>
              </w:rPr>
              <w:t>6</w:t>
            </w:r>
            <w:r w:rsidR="00C7726E" w:rsidRPr="00A6481B">
              <w:rPr>
                <w:rFonts w:ascii="Arial" w:hAnsi="Arial"/>
                <w:color w:val="000000"/>
                <w:lang w:val="en-GB" w:eastAsia="en-GB"/>
              </w:rPr>
              <w:t>)</w:t>
            </w:r>
          </w:p>
          <w:p w:rsidR="00C13C1C" w:rsidRPr="00A6481B" w:rsidRDefault="00C13C1C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</w:p>
          <w:p w:rsidR="00C13C1C" w:rsidRPr="00A6481B" w:rsidRDefault="00C13C1C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b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b/>
                <w:color w:val="000000"/>
                <w:lang w:val="en-GB" w:eastAsia="en-GB"/>
              </w:rPr>
              <w:t xml:space="preserve">If </w:t>
            </w:r>
            <w:r w:rsidR="00D40EEF" w:rsidRPr="00A6481B">
              <w:rPr>
                <w:rFonts w:ascii="Arial" w:hAnsi="Arial"/>
                <w:b/>
                <w:color w:val="000000"/>
                <w:lang w:val="en-GB" w:eastAsia="en-GB"/>
              </w:rPr>
              <w:t>access code</w:t>
            </w:r>
            <w:r w:rsidRPr="00A6481B">
              <w:rPr>
                <w:rFonts w:ascii="Arial" w:hAnsi="Arial"/>
                <w:b/>
                <w:color w:val="000000"/>
                <w:lang w:val="en-GB" w:eastAsia="en-GB"/>
              </w:rPr>
              <w:t xml:space="preserve"> is correct</w:t>
            </w:r>
          </w:p>
          <w:p w:rsidR="002B0EFE" w:rsidRPr="00A6481B" w:rsidRDefault="00C13C1C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Test if </w:t>
            </w:r>
            <w:r w:rsidR="00D40EEF" w:rsidRPr="00A6481B">
              <w:rPr>
                <w:rFonts w:ascii="Arial" w:hAnsi="Arial"/>
                <w:color w:val="000000"/>
                <w:lang w:val="en-GB" w:eastAsia="en-GB"/>
              </w:rPr>
              <w:t>access code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is correct</w:t>
            </w:r>
            <w:r w:rsidR="00FC6D69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using isCorrect method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</w:p>
          <w:p w:rsidR="002B0EFE" w:rsidRPr="00A6481B" w:rsidRDefault="002B0EFE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b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b/>
                <w:lang w:val="en-GB"/>
              </w:rPr>
              <w:t xml:space="preserve">Read </w:t>
            </w:r>
            <w:r w:rsidR="00A72AE9" w:rsidRPr="00A6481B">
              <w:rPr>
                <w:rFonts w:ascii="Arial" w:hAnsi="Arial"/>
                <w:b/>
                <w:lang w:val="en-GB"/>
              </w:rPr>
              <w:t xml:space="preserve">text file </w:t>
            </w:r>
            <w:r w:rsidRPr="00A6481B">
              <w:rPr>
                <w:rFonts w:ascii="Arial" w:hAnsi="Arial"/>
                <w:b/>
                <w:lang w:val="en-GB"/>
              </w:rPr>
              <w:t xml:space="preserve">and </w:t>
            </w:r>
            <w:r w:rsidR="00A72AE9" w:rsidRPr="00A6481B">
              <w:rPr>
                <w:rFonts w:ascii="Arial" w:hAnsi="Arial"/>
                <w:b/>
                <w:lang w:val="en-GB"/>
              </w:rPr>
              <w:t>process data</w:t>
            </w:r>
            <w:r w:rsidRPr="00A6481B">
              <w:rPr>
                <w:rFonts w:ascii="Arial" w:hAnsi="Arial"/>
                <w:b/>
                <w:lang w:val="en-GB"/>
              </w:rPr>
              <w:t xml:space="preserve"> </w:t>
            </w:r>
          </w:p>
          <w:p w:rsidR="002B0EFE" w:rsidRPr="00A6481B" w:rsidRDefault="002B0EFE" w:rsidP="00027C3B">
            <w:pPr>
              <w:tabs>
                <w:tab w:val="left" w:pos="702"/>
                <w:tab w:val="left" w:pos="1026"/>
              </w:tabs>
              <w:ind w:left="342" w:hanging="360"/>
              <w:rPr>
                <w:rFonts w:ascii="Arial" w:hAnsi="Arial"/>
                <w:bCs/>
                <w:i/>
                <w:color w:val="000000"/>
                <w:lang w:val="en-GB"/>
              </w:rPr>
            </w:pPr>
            <w:r w:rsidRPr="00A6481B">
              <w:rPr>
                <w:rFonts w:ascii="Arial" w:hAnsi="Arial"/>
                <w:bCs/>
                <w:color w:val="000000"/>
                <w:lang w:val="en-GB"/>
              </w:rPr>
              <w:t>{</w:t>
            </w:r>
            <w:r w:rsidRPr="00A6481B">
              <w:rPr>
                <w:rFonts w:ascii="Arial" w:hAnsi="Arial"/>
                <w:bCs/>
                <w:i/>
                <w:color w:val="000000"/>
                <w:lang w:val="en-GB"/>
              </w:rPr>
              <w:t xml:space="preserve">Delphi: </w:t>
            </w:r>
            <w:r w:rsidRPr="00A6481B">
              <w:rPr>
                <w:rFonts w:ascii="Arial" w:hAnsi="Arial"/>
                <w:bCs/>
                <w:i/>
                <w:color w:val="000000"/>
                <w:lang w:val="en-GB"/>
              </w:rPr>
              <w:tab/>
              <w:t xml:space="preserve">AssignFile, Reset and CloseFile </w:t>
            </w:r>
          </w:p>
          <w:p w:rsidR="002B0EFE" w:rsidRPr="00A6481B" w:rsidRDefault="002B0EFE" w:rsidP="00027C3B">
            <w:pPr>
              <w:tabs>
                <w:tab w:val="left" w:pos="702"/>
                <w:tab w:val="left" w:pos="1026"/>
              </w:tabs>
              <w:ind w:left="342" w:hanging="360"/>
              <w:rPr>
                <w:rFonts w:ascii="Arial" w:hAnsi="Arial"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bCs/>
                <w:i/>
                <w:color w:val="000000"/>
                <w:lang w:val="en-GB"/>
              </w:rPr>
              <w:t xml:space="preserve">Java: </w:t>
            </w:r>
            <w:r w:rsidRPr="00A6481B">
              <w:rPr>
                <w:rFonts w:ascii="Arial" w:hAnsi="Arial"/>
                <w:bCs/>
                <w:i/>
                <w:color w:val="000000"/>
                <w:lang w:val="en-GB"/>
              </w:rPr>
              <w:tab/>
              <w:t>Create object to read from file</w:t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t xml:space="preserve">} </w:t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sym w:font="Wingdings" w:char="F0FC"/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t xml:space="preserve"> </w:t>
            </w:r>
          </w:p>
          <w:p w:rsidR="002348F0" w:rsidRPr="00A6481B" w:rsidRDefault="00FA0165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Initialis</w:t>
            </w:r>
            <w:r w:rsidR="002B0EFE" w:rsidRPr="00A6481B">
              <w:rPr>
                <w:rFonts w:ascii="Arial" w:hAnsi="Arial"/>
                <w:color w:val="000000"/>
                <w:lang w:val="en-GB" w:eastAsia="en-GB"/>
              </w:rPr>
              <w:t>e variables for counters and sum</w:t>
            </w:r>
            <w:r w:rsidR="00FC6D69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2B0EFE" w:rsidRPr="00A6481B">
              <w:rPr>
                <w:rFonts w:ascii="Arial" w:hAnsi="Arial"/>
                <w:bCs/>
                <w:color w:val="000000"/>
                <w:lang w:val="en-GB"/>
              </w:rPr>
              <w:sym w:font="Wingdings" w:char="F0FC"/>
            </w:r>
          </w:p>
          <w:p w:rsidR="002348F0" w:rsidRPr="00A6481B" w:rsidRDefault="002348F0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bCs/>
                <w:color w:val="000000"/>
                <w:lang w:val="en-GB"/>
              </w:rPr>
              <w:t>Loop through file</w:t>
            </w:r>
            <w:r w:rsidR="00FC6D69" w:rsidRPr="00A6481B">
              <w:rPr>
                <w:rFonts w:ascii="Arial" w:hAnsi="Arial"/>
                <w:bCs/>
                <w:color w:val="000000"/>
                <w:lang w:val="en-GB"/>
              </w:rPr>
              <w:t xml:space="preserve"> </w:t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sym w:font="Wingdings" w:char="F0FC"/>
            </w:r>
          </w:p>
          <w:p w:rsidR="002348F0" w:rsidRPr="00A6481B" w:rsidRDefault="00FA0165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bCs/>
                <w:color w:val="000000"/>
                <w:lang w:val="en-GB"/>
              </w:rPr>
              <w:tab/>
            </w:r>
            <w:r w:rsidR="002348F0" w:rsidRPr="00A6481B">
              <w:rPr>
                <w:rFonts w:ascii="Arial" w:hAnsi="Arial"/>
                <w:bCs/>
                <w:color w:val="000000"/>
                <w:lang w:val="en-GB"/>
              </w:rPr>
              <w:t>Read card number</w:t>
            </w:r>
            <w:r w:rsidR="00FC6D69" w:rsidRPr="00A6481B">
              <w:rPr>
                <w:rFonts w:ascii="Arial" w:hAnsi="Arial"/>
                <w:bCs/>
                <w:color w:val="000000"/>
                <w:lang w:val="en-GB"/>
              </w:rPr>
              <w:t xml:space="preserve"> </w:t>
            </w:r>
            <w:r w:rsidR="002348F0" w:rsidRPr="00A6481B">
              <w:rPr>
                <w:rFonts w:ascii="Arial" w:hAnsi="Arial"/>
                <w:bCs/>
                <w:color w:val="000000"/>
                <w:lang w:val="en-GB"/>
              </w:rPr>
              <w:sym w:font="Wingdings" w:char="F0FC"/>
            </w:r>
          </w:p>
          <w:p w:rsidR="002348F0" w:rsidRPr="00A6481B" w:rsidRDefault="00FA0165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bCs/>
                <w:color w:val="000000"/>
                <w:lang w:val="en-GB"/>
              </w:rPr>
              <w:tab/>
            </w:r>
            <w:r w:rsidR="002348F0" w:rsidRPr="00A6481B">
              <w:rPr>
                <w:rFonts w:ascii="Arial" w:hAnsi="Arial"/>
                <w:bCs/>
                <w:color w:val="000000"/>
                <w:lang w:val="en-GB"/>
              </w:rPr>
              <w:t>Read total amount spent and convert to double</w:t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t xml:space="preserve"> data type</w:t>
            </w:r>
            <w:r w:rsidR="00713A9C" w:rsidRPr="00A6481B">
              <w:rPr>
                <w:rFonts w:ascii="Arial" w:hAnsi="Arial"/>
                <w:bCs/>
                <w:color w:val="000000"/>
                <w:lang w:val="en-GB"/>
              </w:rPr>
              <w:t xml:space="preserve"> </w:t>
            </w:r>
            <w:r w:rsidR="002B3A32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2348F0" w:rsidRPr="00A6481B" w:rsidRDefault="00FA0165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bCs/>
                <w:color w:val="000000"/>
                <w:lang w:val="en-GB"/>
              </w:rPr>
              <w:tab/>
            </w:r>
            <w:r w:rsidR="002348F0" w:rsidRPr="00A6481B">
              <w:rPr>
                <w:rFonts w:ascii="Arial" w:hAnsi="Arial"/>
                <w:bCs/>
                <w:color w:val="000000"/>
                <w:lang w:val="en-GB"/>
              </w:rPr>
              <w:t xml:space="preserve">Read health </w:t>
            </w:r>
            <w:r w:rsidR="00D40EEF" w:rsidRPr="00A6481B">
              <w:rPr>
                <w:rFonts w:ascii="Arial" w:hAnsi="Arial"/>
                <w:bCs/>
                <w:color w:val="000000"/>
                <w:lang w:val="en-GB"/>
              </w:rPr>
              <w:t>amount</w:t>
            </w:r>
            <w:r w:rsidR="002348F0" w:rsidRPr="00A6481B">
              <w:rPr>
                <w:rFonts w:ascii="Arial" w:hAnsi="Arial"/>
                <w:bCs/>
                <w:color w:val="000000"/>
                <w:lang w:val="en-GB"/>
              </w:rPr>
              <w:t xml:space="preserve"> spent and convert to double</w:t>
            </w:r>
            <w:r w:rsidR="00A72AE9" w:rsidRPr="00A6481B">
              <w:rPr>
                <w:rFonts w:ascii="Arial" w:hAnsi="Arial"/>
                <w:bCs/>
                <w:color w:val="000000"/>
                <w:lang w:val="en-GB"/>
              </w:rPr>
              <w:t xml:space="preserve"> </w:t>
            </w:r>
            <w:r w:rsidR="002348F0" w:rsidRPr="00A6481B">
              <w:rPr>
                <w:rFonts w:ascii="Arial" w:hAnsi="Arial"/>
                <w:bCs/>
                <w:color w:val="000000"/>
                <w:lang w:val="en-GB"/>
              </w:rPr>
              <w:sym w:font="Wingdings" w:char="F0FC"/>
            </w:r>
          </w:p>
          <w:p w:rsidR="002348F0" w:rsidRPr="00A6481B" w:rsidRDefault="00FA0165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2348F0" w:rsidRPr="00A6481B">
              <w:rPr>
                <w:rFonts w:ascii="Arial" w:hAnsi="Arial"/>
                <w:color w:val="000000"/>
                <w:lang w:val="en-GB" w:eastAsia="en-GB"/>
              </w:rPr>
              <w:t>Test if it is correct card number</w:t>
            </w:r>
            <w:r w:rsidR="00FC6D69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2348F0" w:rsidRPr="00A6481B">
              <w:rPr>
                <w:rFonts w:ascii="Arial" w:hAnsi="Arial"/>
                <w:bCs/>
                <w:color w:val="000000"/>
                <w:lang w:val="en-GB"/>
              </w:rPr>
              <w:sym w:font="Wingdings" w:char="F0FC"/>
            </w:r>
          </w:p>
          <w:p w:rsidR="002348F0" w:rsidRPr="00A6481B" w:rsidRDefault="00FA0165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bCs/>
                <w:color w:val="000000"/>
                <w:lang w:val="en-GB"/>
              </w:rPr>
              <w:tab/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tab/>
            </w:r>
            <w:r w:rsidR="002348F0" w:rsidRPr="00A6481B">
              <w:rPr>
                <w:rFonts w:ascii="Arial" w:hAnsi="Arial"/>
                <w:bCs/>
                <w:color w:val="000000"/>
                <w:lang w:val="en-GB"/>
              </w:rPr>
              <w:t>Add total amount to sumTotal</w:t>
            </w:r>
            <w:r w:rsidR="00713A9C" w:rsidRPr="00A6481B">
              <w:rPr>
                <w:rFonts w:ascii="Arial" w:hAnsi="Arial"/>
                <w:bCs/>
                <w:color w:val="000000"/>
                <w:lang w:val="en-GB"/>
              </w:rPr>
              <w:t xml:space="preserve"> </w:t>
            </w:r>
            <w:r w:rsidR="00C7726E" w:rsidRPr="00A6481B">
              <w:rPr>
                <w:rFonts w:ascii="Arial" w:hAnsi="Arial"/>
                <w:bCs/>
                <w:color w:val="000000"/>
                <w:lang w:val="en-GB"/>
              </w:rPr>
              <w:sym w:font="Wingdings" w:char="F0FC"/>
            </w:r>
          </w:p>
          <w:p w:rsidR="002348F0" w:rsidRPr="00A6481B" w:rsidRDefault="00FA0165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2348F0" w:rsidRPr="00A6481B">
              <w:rPr>
                <w:rFonts w:ascii="Arial" w:hAnsi="Arial"/>
                <w:color w:val="000000"/>
                <w:lang w:val="en-GB" w:eastAsia="en-GB"/>
              </w:rPr>
              <w:t>Add health amount to sumHealth</w:t>
            </w:r>
            <w:r w:rsidR="00A72AE9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2348F0" w:rsidRPr="00A6481B">
              <w:rPr>
                <w:rFonts w:ascii="Arial" w:hAnsi="Arial"/>
                <w:bCs/>
                <w:color w:val="000000"/>
                <w:lang w:val="en-GB"/>
              </w:rPr>
              <w:sym w:font="Wingdings" w:char="F0FC"/>
            </w:r>
          </w:p>
          <w:p w:rsidR="002348F0" w:rsidRPr="00A6481B" w:rsidRDefault="00FA0165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027C3B" w:rsidRPr="00A6481B">
              <w:rPr>
                <w:rFonts w:ascii="Arial" w:hAnsi="Arial"/>
                <w:color w:val="000000"/>
                <w:lang w:val="en-GB" w:eastAsia="en-GB"/>
              </w:rPr>
              <w:t>I</w:t>
            </w:r>
            <w:r w:rsidR="002348F0" w:rsidRPr="00A6481B">
              <w:rPr>
                <w:rFonts w:ascii="Arial" w:hAnsi="Arial"/>
                <w:color w:val="000000"/>
                <w:lang w:val="en-GB" w:eastAsia="en-GB"/>
              </w:rPr>
              <w:t>ncrement counter</w:t>
            </w:r>
            <w:r w:rsidR="0070567C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2348F0" w:rsidRPr="00A6481B">
              <w:rPr>
                <w:rFonts w:ascii="Arial" w:hAnsi="Arial"/>
                <w:bCs/>
                <w:color w:val="000000"/>
                <w:lang w:val="en-GB"/>
              </w:rPr>
              <w:sym w:font="Wingdings" w:char="F0FC"/>
            </w:r>
          </w:p>
          <w:p w:rsidR="00A72AE9" w:rsidRPr="00A6481B" w:rsidRDefault="00FA0165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bCs/>
                <w:color w:val="000000"/>
                <w:lang w:val="en-GB"/>
              </w:rPr>
              <w:tab/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tab/>
            </w:r>
            <w:r w:rsidR="00A72AE9" w:rsidRPr="00A6481B">
              <w:rPr>
                <w:rFonts w:ascii="Arial" w:hAnsi="Arial"/>
                <w:bCs/>
                <w:color w:val="000000"/>
                <w:lang w:val="en-GB"/>
              </w:rPr>
              <w:t xml:space="preserve">Call setVisits method </w:t>
            </w:r>
            <w:r w:rsidR="00A72AE9" w:rsidRPr="00A6481B">
              <w:rPr>
                <w:rFonts w:ascii="Arial" w:hAnsi="Arial"/>
                <w:bCs/>
                <w:color w:val="000000"/>
                <w:lang w:val="en-GB"/>
              </w:rPr>
              <w:sym w:font="Wingdings" w:char="F0FC"/>
            </w:r>
          </w:p>
          <w:p w:rsidR="00C13C1C" w:rsidRPr="00A6481B" w:rsidRDefault="00FA0165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C13C1C" w:rsidRPr="00A6481B">
              <w:rPr>
                <w:rFonts w:ascii="Arial" w:hAnsi="Arial"/>
                <w:color w:val="000000"/>
                <w:lang w:val="en-GB" w:eastAsia="en-GB"/>
              </w:rPr>
              <w:t>Call</w:t>
            </w:r>
            <w:r w:rsidR="00FC6D69" w:rsidRPr="00A6481B">
              <w:rPr>
                <w:rFonts w:ascii="Arial" w:hAnsi="Arial"/>
                <w:color w:val="000000"/>
                <w:lang w:val="en-GB" w:eastAsia="en-GB"/>
              </w:rPr>
              <w:t xml:space="preserve"> increaseLoyaltyPoints method –</w:t>
            </w:r>
          </w:p>
          <w:p w:rsidR="00C13C1C" w:rsidRPr="00A6481B" w:rsidRDefault="00FA0165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C13C1C" w:rsidRPr="00A6481B">
              <w:rPr>
                <w:rFonts w:ascii="Arial" w:hAnsi="Arial"/>
                <w:color w:val="000000"/>
                <w:lang w:val="en-GB" w:eastAsia="en-GB"/>
              </w:rPr>
              <w:t xml:space="preserve">send sumTotal as </w:t>
            </w:r>
            <w:r w:rsidR="00201282" w:rsidRPr="00A6481B">
              <w:rPr>
                <w:rFonts w:ascii="Arial" w:hAnsi="Arial"/>
                <w:color w:val="000000"/>
                <w:lang w:val="en-GB" w:eastAsia="en-GB"/>
              </w:rPr>
              <w:t>argument</w:t>
            </w:r>
            <w:r w:rsidR="00C7726E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C13C1C" w:rsidRPr="00A6481B">
              <w:rPr>
                <w:rFonts w:ascii="Arial" w:hAnsi="Arial"/>
                <w:bCs/>
                <w:color w:val="000000"/>
                <w:lang w:val="en-GB"/>
              </w:rPr>
              <w:sym w:font="Wingdings" w:char="F0FC"/>
            </w:r>
            <w:r w:rsidR="00FC6D69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</w:p>
          <w:p w:rsidR="00C13C1C" w:rsidRPr="00A6481B" w:rsidRDefault="00FA0165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274AC1" w:rsidRPr="00A6481B">
              <w:rPr>
                <w:rFonts w:ascii="Arial" w:hAnsi="Arial"/>
                <w:color w:val="000000"/>
                <w:lang w:val="en-GB" w:eastAsia="en-GB"/>
              </w:rPr>
              <w:t>Call update</w:t>
            </w:r>
            <w:r w:rsidR="00C13C1C" w:rsidRPr="00A6481B">
              <w:rPr>
                <w:rFonts w:ascii="Arial" w:hAnsi="Arial"/>
                <w:color w:val="000000"/>
                <w:lang w:val="en-GB" w:eastAsia="en-GB"/>
              </w:rPr>
              <w:t>Health</w:t>
            </w:r>
            <w:r w:rsidR="0070567C" w:rsidRPr="00A6481B">
              <w:rPr>
                <w:rFonts w:ascii="Arial" w:hAnsi="Arial"/>
                <w:color w:val="000000"/>
                <w:lang w:val="en-GB" w:eastAsia="en-GB"/>
              </w:rPr>
              <w:t>Le</w:t>
            </w:r>
            <w:r w:rsidR="00C13C1C" w:rsidRPr="00A6481B">
              <w:rPr>
                <w:rFonts w:ascii="Arial" w:hAnsi="Arial"/>
                <w:color w:val="000000"/>
                <w:lang w:val="en-GB" w:eastAsia="en-GB"/>
              </w:rPr>
              <w:t>v</w:t>
            </w:r>
            <w:r w:rsidR="0070567C" w:rsidRPr="00A6481B">
              <w:rPr>
                <w:rFonts w:ascii="Arial" w:hAnsi="Arial"/>
                <w:color w:val="000000"/>
                <w:lang w:val="en-GB" w:eastAsia="en-GB"/>
              </w:rPr>
              <w:t>e</w:t>
            </w:r>
            <w:r w:rsidR="00C13C1C" w:rsidRPr="00A6481B">
              <w:rPr>
                <w:rFonts w:ascii="Arial" w:hAnsi="Arial"/>
                <w:color w:val="000000"/>
                <w:lang w:val="en-GB" w:eastAsia="en-GB"/>
              </w:rPr>
              <w:t xml:space="preserve">l method – </w:t>
            </w:r>
          </w:p>
          <w:p w:rsidR="00C13C1C" w:rsidRPr="00A6481B" w:rsidRDefault="00FA0165" w:rsidP="00FA0165">
            <w:pPr>
              <w:tabs>
                <w:tab w:val="left" w:pos="702"/>
                <w:tab w:val="left" w:pos="1242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  <w:t>send sumTotal and sum</w:t>
            </w:r>
            <w:r w:rsidR="00C13C1C" w:rsidRPr="00A6481B">
              <w:rPr>
                <w:rFonts w:ascii="Arial" w:hAnsi="Arial"/>
                <w:color w:val="000000"/>
                <w:lang w:val="en-GB" w:eastAsia="en-GB"/>
              </w:rPr>
              <w:t xml:space="preserve">Health as </w:t>
            </w:r>
            <w:r w:rsidR="00201282" w:rsidRPr="00A6481B">
              <w:rPr>
                <w:rFonts w:ascii="Arial" w:hAnsi="Arial"/>
                <w:color w:val="000000"/>
                <w:lang w:val="en-GB" w:eastAsia="en-GB"/>
              </w:rPr>
              <w:t>arguments</w:t>
            </w:r>
            <w:r w:rsidR="00C13C1C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C13C1C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FA0165" w:rsidRPr="00A6481B" w:rsidRDefault="00FA0165" w:rsidP="00FA0165">
            <w:pPr>
              <w:tabs>
                <w:tab w:val="left" w:pos="702"/>
                <w:tab w:val="left" w:pos="1242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end loop</w:t>
            </w:r>
          </w:p>
          <w:p w:rsidR="0044350C" w:rsidRPr="00A6481B" w:rsidRDefault="00C13C1C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Enable button for Q2.2.2</w:t>
            </w:r>
            <w:r w:rsidR="0070567C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70567C" w:rsidRPr="00A6481B">
              <w:rPr>
                <w:rFonts w:ascii="Arial" w:hAnsi="Arial"/>
                <w:bCs/>
                <w:color w:val="000000"/>
                <w:lang w:val="en-GB"/>
              </w:rPr>
              <w:sym w:font="Wingdings" w:char="F0FC"/>
            </w:r>
          </w:p>
          <w:p w:rsidR="00FA0165" w:rsidRPr="00A6481B" w:rsidRDefault="00FA0165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bCs/>
                <w:color w:val="000000"/>
                <w:lang w:val="en-GB"/>
              </w:rPr>
            </w:pPr>
          </w:p>
          <w:p w:rsidR="00C13C1C" w:rsidRPr="00A6481B" w:rsidRDefault="00C13C1C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b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b/>
                <w:color w:val="000000"/>
                <w:lang w:val="en-GB" w:eastAsia="en-GB"/>
              </w:rPr>
              <w:t xml:space="preserve">If </w:t>
            </w:r>
            <w:r w:rsidR="0070567C" w:rsidRPr="00A6481B">
              <w:rPr>
                <w:rFonts w:ascii="Arial" w:hAnsi="Arial"/>
                <w:b/>
                <w:color w:val="000000"/>
                <w:lang w:val="en-GB" w:eastAsia="en-GB"/>
              </w:rPr>
              <w:t>access code</w:t>
            </w:r>
            <w:r w:rsidRPr="00A6481B">
              <w:rPr>
                <w:rFonts w:ascii="Arial" w:hAnsi="Arial"/>
                <w:b/>
                <w:color w:val="000000"/>
                <w:lang w:val="en-GB" w:eastAsia="en-GB"/>
              </w:rPr>
              <w:t xml:space="preserve"> is NOT correct</w:t>
            </w:r>
          </w:p>
          <w:p w:rsidR="0044350C" w:rsidRPr="00A6481B" w:rsidRDefault="002348F0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Display message indicating </w:t>
            </w:r>
            <w:r w:rsidR="00F501A1" w:rsidRPr="00A6481B">
              <w:rPr>
                <w:rFonts w:ascii="Arial" w:hAnsi="Arial"/>
                <w:color w:val="000000"/>
                <w:lang w:val="en-GB" w:eastAsia="en-GB"/>
              </w:rPr>
              <w:t xml:space="preserve">that </w:t>
            </w:r>
            <w:r w:rsidR="00201282" w:rsidRPr="00A6481B">
              <w:rPr>
                <w:rFonts w:ascii="Arial" w:hAnsi="Arial"/>
                <w:color w:val="000000"/>
                <w:lang w:val="en-GB" w:eastAsia="en-GB"/>
              </w:rPr>
              <w:t xml:space="preserve">access code </w:t>
            </w:r>
            <w:r w:rsidR="00F501A1" w:rsidRPr="00A6481B">
              <w:rPr>
                <w:rFonts w:ascii="Arial" w:hAnsi="Arial"/>
                <w:color w:val="000000"/>
                <w:lang w:val="en-GB" w:eastAsia="en-GB"/>
              </w:rPr>
              <w:t xml:space="preserve">was </w:t>
            </w:r>
            <w:r w:rsidR="00201282" w:rsidRPr="00A6481B">
              <w:rPr>
                <w:rFonts w:ascii="Arial" w:hAnsi="Arial"/>
                <w:color w:val="000000"/>
                <w:lang w:val="en-GB" w:eastAsia="en-GB"/>
              </w:rPr>
              <w:t>incorrect</w:t>
            </w:r>
            <w:r w:rsidR="0044350C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44350C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F91A9B" w:rsidRPr="00A6481B" w:rsidRDefault="00C13C1C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Clear the </w:t>
            </w:r>
            <w:r w:rsidR="0070567C" w:rsidRPr="00A6481B">
              <w:rPr>
                <w:rFonts w:ascii="Arial" w:hAnsi="Arial"/>
                <w:color w:val="000000"/>
                <w:lang w:val="en-GB" w:eastAsia="en-GB"/>
              </w:rPr>
              <w:t>access</w:t>
            </w:r>
            <w:r w:rsidR="00201282" w:rsidRPr="00A6481B">
              <w:rPr>
                <w:rFonts w:ascii="Arial" w:hAnsi="Arial"/>
                <w:color w:val="000000"/>
                <w:lang w:val="en-GB" w:eastAsia="en-GB"/>
              </w:rPr>
              <w:t xml:space="preserve"> code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201282" w:rsidRPr="00A6481B">
              <w:rPr>
                <w:rFonts w:ascii="Arial" w:hAnsi="Arial"/>
                <w:color w:val="000000"/>
                <w:lang w:val="en-GB" w:eastAsia="en-GB"/>
              </w:rPr>
              <w:t>text box</w:t>
            </w:r>
            <w:r w:rsidR="00FC6D69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  <w:r w:rsidR="00201282"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201282"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201282"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201282"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FC6D69" w:rsidRPr="00A6481B">
              <w:rPr>
                <w:rFonts w:ascii="Arial" w:hAnsi="Arial"/>
                <w:color w:val="000000"/>
                <w:lang w:val="en-GB" w:eastAsia="en-GB"/>
              </w:rPr>
              <w:t>(18)</w:t>
            </w:r>
          </w:p>
          <w:p w:rsidR="002B3A32" w:rsidRPr="00A6481B" w:rsidRDefault="002B3A32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</w:p>
        </w:tc>
        <w:tc>
          <w:tcPr>
            <w:tcW w:w="869" w:type="dxa"/>
            <w:vAlign w:val="center"/>
          </w:tcPr>
          <w:p w:rsidR="004A53E8" w:rsidRPr="00A6481B" w:rsidRDefault="008816DC" w:rsidP="00B43CDE">
            <w:pPr>
              <w:jc w:val="center"/>
              <w:rPr>
                <w:rFonts w:ascii="Arial" w:hAnsi="Arial"/>
                <w:b/>
                <w:lang w:val="en-GB"/>
              </w:rPr>
            </w:pPr>
            <w:r w:rsidRPr="00A6481B">
              <w:rPr>
                <w:rFonts w:ascii="Arial" w:hAnsi="Arial"/>
                <w:b/>
                <w:lang w:val="en-GB"/>
              </w:rPr>
              <w:t>2</w:t>
            </w:r>
            <w:r w:rsidR="00B43CDE" w:rsidRPr="00A6481B">
              <w:rPr>
                <w:rFonts w:ascii="Arial" w:hAnsi="Arial"/>
                <w:b/>
                <w:lang w:val="en-GB"/>
              </w:rPr>
              <w:t>4</w:t>
            </w:r>
          </w:p>
        </w:tc>
        <w:tc>
          <w:tcPr>
            <w:tcW w:w="1559" w:type="dxa"/>
          </w:tcPr>
          <w:p w:rsidR="004A53E8" w:rsidRPr="00A6481B" w:rsidRDefault="004A53E8" w:rsidP="00ED1AFF">
            <w:pPr>
              <w:rPr>
                <w:rFonts w:ascii="Arial" w:hAnsi="Arial"/>
                <w:lang w:val="en-GB"/>
              </w:rPr>
            </w:pPr>
          </w:p>
        </w:tc>
      </w:tr>
      <w:tr w:rsidR="00B659FE" w:rsidRPr="00A6481B" w:rsidTr="00C13C1C">
        <w:trPr>
          <w:cantSplit/>
        </w:trPr>
        <w:tc>
          <w:tcPr>
            <w:tcW w:w="1278" w:type="dxa"/>
          </w:tcPr>
          <w:p w:rsidR="00B659FE" w:rsidRPr="00A6481B" w:rsidRDefault="00B659FE" w:rsidP="002B219E">
            <w:pPr>
              <w:jc w:val="center"/>
              <w:rPr>
                <w:rFonts w:ascii="Arial" w:hAnsi="Arial"/>
                <w:lang w:val="en-GB"/>
              </w:rPr>
            </w:pPr>
            <w:r w:rsidRPr="00A6481B">
              <w:rPr>
                <w:rFonts w:ascii="Arial" w:hAnsi="Arial"/>
                <w:lang w:val="en-GB"/>
              </w:rPr>
              <w:t>2.2.</w:t>
            </w:r>
            <w:r w:rsidR="002B219E" w:rsidRPr="00A6481B">
              <w:rPr>
                <w:rFonts w:ascii="Arial" w:hAnsi="Arial"/>
                <w:lang w:val="en-GB"/>
              </w:rPr>
              <w:t>2</w:t>
            </w:r>
          </w:p>
        </w:tc>
        <w:tc>
          <w:tcPr>
            <w:tcW w:w="6750" w:type="dxa"/>
          </w:tcPr>
          <w:p w:rsidR="00B659FE" w:rsidRPr="00A6481B" w:rsidRDefault="0044350C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b/>
                <w:lang w:val="en-GB"/>
              </w:rPr>
            </w:pPr>
            <w:r w:rsidRPr="00A6481B">
              <w:rPr>
                <w:rFonts w:ascii="Arial" w:hAnsi="Arial"/>
                <w:b/>
                <w:lang w:val="en-GB"/>
              </w:rPr>
              <w:t>Button – [</w:t>
            </w:r>
            <w:r w:rsidR="00415EE4" w:rsidRPr="00A6481B">
              <w:rPr>
                <w:rFonts w:ascii="Arial" w:hAnsi="Arial"/>
                <w:b/>
                <w:lang w:val="en-GB"/>
              </w:rPr>
              <w:t>2.2.2 - Display c</w:t>
            </w:r>
            <w:r w:rsidR="00B9067A" w:rsidRPr="00A6481B">
              <w:rPr>
                <w:rFonts w:ascii="Arial" w:hAnsi="Arial"/>
                <w:b/>
                <w:lang w:val="en-GB"/>
              </w:rPr>
              <w:t>ard holder</w:t>
            </w:r>
            <w:r w:rsidR="00415EE4" w:rsidRPr="00A6481B">
              <w:rPr>
                <w:rFonts w:ascii="Arial" w:hAnsi="Arial"/>
                <w:b/>
                <w:lang w:val="en-GB"/>
              </w:rPr>
              <w:t xml:space="preserve"> detail</w:t>
            </w:r>
            <w:r w:rsidR="00B9067A" w:rsidRPr="00A6481B">
              <w:rPr>
                <w:rFonts w:ascii="Arial" w:hAnsi="Arial"/>
                <w:b/>
                <w:lang w:val="en-GB"/>
              </w:rPr>
              <w:t>s</w:t>
            </w:r>
            <w:r w:rsidRPr="00A6481B">
              <w:rPr>
                <w:rFonts w:ascii="Arial" w:hAnsi="Arial"/>
                <w:b/>
                <w:lang w:val="en-GB"/>
              </w:rPr>
              <w:t>]</w:t>
            </w:r>
          </w:p>
          <w:p w:rsidR="0044350C" w:rsidRPr="00A6481B" w:rsidRDefault="0044350C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b/>
                <w:color w:val="000000"/>
                <w:sz w:val="20"/>
                <w:szCs w:val="20"/>
                <w:lang w:val="en-GB" w:eastAsia="en-GB"/>
              </w:rPr>
            </w:pPr>
          </w:p>
          <w:p w:rsidR="00B659FE" w:rsidRPr="00A6481B" w:rsidRDefault="00983C0E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lang w:val="en-GB"/>
              </w:rPr>
            </w:pPr>
            <w:r w:rsidRPr="00A6481B">
              <w:rPr>
                <w:rFonts w:ascii="Arial" w:hAnsi="Arial"/>
                <w:lang w:val="en-GB"/>
              </w:rPr>
              <w:t xml:space="preserve">Display object </w:t>
            </w:r>
            <w:r w:rsidR="0040145F" w:rsidRPr="00A6481B">
              <w:rPr>
                <w:rFonts w:ascii="Arial" w:hAnsi="Arial"/>
                <w:lang w:val="en-GB"/>
              </w:rPr>
              <w:t xml:space="preserve">details </w:t>
            </w:r>
            <w:r w:rsidRPr="00A6481B">
              <w:rPr>
                <w:rFonts w:ascii="Arial" w:hAnsi="Arial"/>
                <w:lang w:val="en-GB"/>
              </w:rPr>
              <w:t>using toString</w:t>
            </w:r>
            <w:r w:rsidR="0045643A" w:rsidRPr="00A6481B">
              <w:rPr>
                <w:rFonts w:ascii="Arial" w:hAnsi="Arial"/>
                <w:lang w:val="en-GB"/>
              </w:rPr>
              <w:t xml:space="preserve"> </w:t>
            </w:r>
            <w:r w:rsidR="00762343" w:rsidRPr="00A6481B">
              <w:rPr>
                <w:rFonts w:ascii="Arial" w:hAnsi="Arial"/>
                <w:lang w:val="en-GB"/>
              </w:rPr>
              <w:sym w:font="Wingdings" w:char="F0FC"/>
            </w:r>
            <w:r w:rsidR="002B3A32" w:rsidRPr="00A6481B">
              <w:rPr>
                <w:rFonts w:ascii="Arial" w:hAnsi="Arial"/>
                <w:lang w:val="en-GB"/>
              </w:rPr>
              <w:t xml:space="preserve"> in the output area </w:t>
            </w:r>
            <w:r w:rsidR="002B3A32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983C0E" w:rsidRPr="00A6481B" w:rsidRDefault="00983C0E" w:rsidP="00027C3B">
            <w:pPr>
              <w:tabs>
                <w:tab w:val="left" w:pos="702"/>
              </w:tabs>
              <w:ind w:left="342" w:hanging="360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lang w:val="en-GB"/>
              </w:rPr>
              <w:t xml:space="preserve">Display shopper status using </w:t>
            </w:r>
            <w:r w:rsidR="00274AC1" w:rsidRPr="00A6481B">
              <w:rPr>
                <w:rFonts w:ascii="Arial" w:hAnsi="Arial"/>
                <w:lang w:val="en-GB"/>
              </w:rPr>
              <w:t>identifyS</w:t>
            </w:r>
            <w:r w:rsidRPr="00A6481B">
              <w:rPr>
                <w:rFonts w:ascii="Arial" w:hAnsi="Arial"/>
                <w:lang w:val="en-GB"/>
              </w:rPr>
              <w:t>tarShopper method</w:t>
            </w:r>
            <w:r w:rsidR="0045643A" w:rsidRPr="00A6481B">
              <w:rPr>
                <w:rFonts w:ascii="Arial" w:hAnsi="Arial"/>
                <w:lang w:val="en-GB"/>
              </w:rPr>
              <w:t xml:space="preserve"> </w:t>
            </w:r>
            <w:r w:rsidRPr="00A6481B">
              <w:rPr>
                <w:rFonts w:ascii="Arial" w:hAnsi="Arial"/>
                <w:lang w:val="en-GB"/>
              </w:rPr>
              <w:sym w:font="Wingdings" w:char="F0FC"/>
            </w:r>
          </w:p>
        </w:tc>
        <w:tc>
          <w:tcPr>
            <w:tcW w:w="869" w:type="dxa"/>
            <w:vAlign w:val="center"/>
          </w:tcPr>
          <w:p w:rsidR="00B659FE" w:rsidRPr="00A6481B" w:rsidRDefault="002B3A32" w:rsidP="00BB2D15">
            <w:pPr>
              <w:jc w:val="center"/>
              <w:rPr>
                <w:rFonts w:ascii="Arial" w:hAnsi="Arial"/>
                <w:b/>
                <w:lang w:val="en-GB"/>
              </w:rPr>
            </w:pPr>
            <w:r w:rsidRPr="00A6481B">
              <w:rPr>
                <w:rFonts w:ascii="Arial" w:hAnsi="Arial"/>
                <w:b/>
                <w:lang w:val="en-GB"/>
              </w:rPr>
              <w:t>3</w:t>
            </w:r>
          </w:p>
        </w:tc>
        <w:tc>
          <w:tcPr>
            <w:tcW w:w="1559" w:type="dxa"/>
          </w:tcPr>
          <w:p w:rsidR="00B659FE" w:rsidRPr="00A6481B" w:rsidRDefault="00B659FE" w:rsidP="00BB2D15">
            <w:pPr>
              <w:rPr>
                <w:rFonts w:ascii="Arial" w:hAnsi="Arial"/>
                <w:lang w:val="en-GB"/>
              </w:rPr>
            </w:pPr>
          </w:p>
        </w:tc>
      </w:tr>
      <w:tr w:rsidR="00B659FE" w:rsidRPr="00A6481B" w:rsidTr="00C13C1C">
        <w:trPr>
          <w:cantSplit/>
        </w:trPr>
        <w:tc>
          <w:tcPr>
            <w:tcW w:w="1278" w:type="dxa"/>
          </w:tcPr>
          <w:p w:rsidR="00B659FE" w:rsidRPr="00A6481B" w:rsidRDefault="00B659FE" w:rsidP="0095303C">
            <w:pPr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6750" w:type="dxa"/>
            <w:vAlign w:val="center"/>
          </w:tcPr>
          <w:p w:rsidR="00B659FE" w:rsidRPr="00A6481B" w:rsidRDefault="00B659FE" w:rsidP="0095303C">
            <w:pPr>
              <w:jc w:val="right"/>
              <w:rPr>
                <w:rFonts w:ascii="Arial" w:hAnsi="Arial"/>
                <w:lang w:val="en-GB" w:eastAsia="en-GB"/>
              </w:rPr>
            </w:pPr>
            <w:r w:rsidRPr="00A6481B">
              <w:rPr>
                <w:rFonts w:ascii="Arial" w:hAnsi="Arial"/>
                <w:b/>
                <w:lang w:val="en-GB"/>
              </w:rPr>
              <w:t>TOTAL:</w:t>
            </w:r>
          </w:p>
        </w:tc>
        <w:tc>
          <w:tcPr>
            <w:tcW w:w="869" w:type="dxa"/>
            <w:vAlign w:val="center"/>
          </w:tcPr>
          <w:p w:rsidR="008816DC" w:rsidRPr="00A6481B" w:rsidRDefault="008816DC" w:rsidP="00492221">
            <w:pPr>
              <w:jc w:val="center"/>
              <w:rPr>
                <w:rFonts w:ascii="Arial" w:hAnsi="Arial"/>
                <w:b/>
                <w:lang w:val="en-GB"/>
              </w:rPr>
            </w:pPr>
            <w:r w:rsidRPr="00A6481B">
              <w:rPr>
                <w:rFonts w:ascii="Arial" w:hAnsi="Arial"/>
                <w:b/>
                <w:lang w:val="en-GB"/>
              </w:rPr>
              <w:t>6</w:t>
            </w:r>
            <w:r w:rsidR="00492221" w:rsidRPr="00A6481B">
              <w:rPr>
                <w:rFonts w:ascii="Arial" w:hAnsi="Arial"/>
                <w:b/>
                <w:lang w:val="en-GB"/>
              </w:rPr>
              <w:t>5</w:t>
            </w:r>
          </w:p>
        </w:tc>
        <w:tc>
          <w:tcPr>
            <w:tcW w:w="1559" w:type="dxa"/>
          </w:tcPr>
          <w:p w:rsidR="00B659FE" w:rsidRPr="00A6481B" w:rsidRDefault="00B659FE" w:rsidP="0095303C">
            <w:pPr>
              <w:jc w:val="center"/>
              <w:rPr>
                <w:rFonts w:ascii="Arial" w:hAnsi="Arial"/>
                <w:lang w:val="en-GB"/>
              </w:rPr>
            </w:pPr>
          </w:p>
        </w:tc>
      </w:tr>
    </w:tbl>
    <w:p w:rsidR="002B0EFE" w:rsidRPr="00A6481B" w:rsidRDefault="002B0EFE" w:rsidP="00843E75">
      <w:pPr>
        <w:rPr>
          <w:rFonts w:ascii="Arial" w:hAnsi="Arial"/>
          <w:b/>
          <w:color w:val="000000"/>
          <w:lang w:val="en-GB"/>
        </w:rPr>
      </w:pPr>
    </w:p>
    <w:p w:rsidR="00983C0E" w:rsidRPr="00A6481B" w:rsidRDefault="00983C0E">
      <w:pPr>
        <w:rPr>
          <w:rFonts w:ascii="Arial" w:hAnsi="Arial"/>
          <w:b/>
          <w:color w:val="000000"/>
          <w:lang w:val="en-GB"/>
        </w:rPr>
      </w:pPr>
      <w:r w:rsidRPr="00A6481B">
        <w:rPr>
          <w:rFonts w:ascii="Arial" w:hAnsi="Arial"/>
          <w:b/>
          <w:color w:val="000000"/>
          <w:lang w:val="en-GB"/>
        </w:rPr>
        <w:br w:type="page"/>
      </w:r>
    </w:p>
    <w:p w:rsidR="00C97ED9" w:rsidRDefault="00C97ED9" w:rsidP="00843E75">
      <w:pPr>
        <w:rPr>
          <w:rFonts w:ascii="Arial" w:hAnsi="Arial"/>
          <w:b/>
          <w:color w:val="000000"/>
          <w:lang w:val="en-GB"/>
        </w:rPr>
      </w:pPr>
    </w:p>
    <w:p w:rsidR="006D4C46" w:rsidRDefault="006D4C46" w:rsidP="00843E75">
      <w:pPr>
        <w:rPr>
          <w:rFonts w:ascii="Arial" w:hAnsi="Arial"/>
          <w:b/>
          <w:color w:val="000000"/>
          <w:lang w:val="en-GB"/>
        </w:rPr>
      </w:pPr>
    </w:p>
    <w:p w:rsidR="00BF3CFB" w:rsidRDefault="0098771D" w:rsidP="00843E75">
      <w:pPr>
        <w:rPr>
          <w:rFonts w:ascii="Arial" w:hAnsi="Arial"/>
          <w:b/>
          <w:color w:val="000000"/>
          <w:lang w:val="en-GB"/>
        </w:rPr>
      </w:pPr>
      <w:r w:rsidRPr="00A6481B">
        <w:rPr>
          <w:rFonts w:ascii="Arial" w:hAnsi="Arial"/>
          <w:b/>
          <w:color w:val="000000"/>
          <w:lang w:val="en-GB"/>
        </w:rPr>
        <w:t xml:space="preserve">ANNEXURE </w:t>
      </w:r>
      <w:r w:rsidR="009B4F2A" w:rsidRPr="00A6481B">
        <w:rPr>
          <w:rFonts w:ascii="Arial" w:hAnsi="Arial"/>
          <w:b/>
          <w:color w:val="000000"/>
          <w:lang w:val="en-GB"/>
        </w:rPr>
        <w:t>C</w:t>
      </w:r>
      <w:r w:rsidRPr="00A6481B">
        <w:rPr>
          <w:rFonts w:ascii="Arial" w:hAnsi="Arial"/>
          <w:b/>
          <w:color w:val="000000"/>
          <w:lang w:val="en-GB"/>
        </w:rPr>
        <w:t xml:space="preserve">: </w:t>
      </w:r>
    </w:p>
    <w:p w:rsidR="00C97ED9" w:rsidRPr="00A6481B" w:rsidRDefault="00C97ED9" w:rsidP="00843E75">
      <w:pPr>
        <w:rPr>
          <w:rFonts w:ascii="Arial" w:hAnsi="Arial"/>
          <w:b/>
          <w:color w:val="000000"/>
          <w:lang w:val="en-GB"/>
        </w:rPr>
      </w:pPr>
    </w:p>
    <w:p w:rsidR="006B2434" w:rsidRDefault="006B2434" w:rsidP="0098771D">
      <w:pPr>
        <w:rPr>
          <w:rFonts w:ascii="Arial" w:hAnsi="Arial"/>
          <w:b/>
          <w:color w:val="000000"/>
          <w:lang w:val="en-GB"/>
        </w:rPr>
      </w:pPr>
      <w:r w:rsidRPr="00A6481B">
        <w:rPr>
          <w:rFonts w:ascii="Arial" w:hAnsi="Arial"/>
          <w:b/>
          <w:color w:val="000000"/>
          <w:lang w:val="en-GB"/>
        </w:rPr>
        <w:t>SECTION C</w:t>
      </w:r>
    </w:p>
    <w:p w:rsidR="00C97ED9" w:rsidRPr="00A6481B" w:rsidRDefault="00C97ED9" w:rsidP="0098771D">
      <w:pPr>
        <w:rPr>
          <w:rFonts w:ascii="Arial" w:hAnsi="Arial"/>
          <w:b/>
          <w:color w:val="000000"/>
          <w:lang w:val="en-GB"/>
        </w:rPr>
      </w:pPr>
    </w:p>
    <w:p w:rsidR="0098771D" w:rsidRPr="00A6481B" w:rsidRDefault="00B74A21" w:rsidP="0098771D">
      <w:pPr>
        <w:rPr>
          <w:rFonts w:ascii="Arial" w:hAnsi="Arial"/>
          <w:b/>
          <w:color w:val="000000"/>
          <w:lang w:val="en-GB"/>
        </w:rPr>
      </w:pPr>
      <w:r w:rsidRPr="00A6481B">
        <w:rPr>
          <w:rFonts w:ascii="Arial" w:hAnsi="Arial"/>
          <w:b/>
          <w:color w:val="000000"/>
          <w:lang w:val="en-GB"/>
        </w:rPr>
        <w:t>QUESTION 3</w:t>
      </w:r>
      <w:r w:rsidR="0098771D" w:rsidRPr="00A6481B">
        <w:rPr>
          <w:rFonts w:ascii="Arial" w:hAnsi="Arial"/>
          <w:b/>
          <w:color w:val="000000"/>
          <w:lang w:val="en-GB"/>
        </w:rPr>
        <w:t>:</w:t>
      </w:r>
      <w:r w:rsidR="001826BF" w:rsidRPr="00A6481B">
        <w:rPr>
          <w:rFonts w:ascii="Arial" w:hAnsi="Arial"/>
          <w:b/>
          <w:color w:val="000000"/>
          <w:lang w:val="en-GB"/>
        </w:rPr>
        <w:t xml:space="preserve"> </w:t>
      </w:r>
      <w:r w:rsidR="0098771D" w:rsidRPr="00A6481B">
        <w:rPr>
          <w:rFonts w:ascii="Arial" w:hAnsi="Arial"/>
          <w:b/>
          <w:bCs/>
          <w:color w:val="000000"/>
          <w:lang w:val="en-GB"/>
        </w:rPr>
        <w:t>MARKING GRID</w:t>
      </w:r>
      <w:r w:rsidR="001826BF" w:rsidRPr="00A6481B">
        <w:rPr>
          <w:rFonts w:ascii="Arial" w:hAnsi="Arial"/>
          <w:b/>
          <w:bCs/>
          <w:color w:val="000000"/>
          <w:lang w:val="en-GB"/>
        </w:rPr>
        <w:t xml:space="preserve"> </w:t>
      </w:r>
      <w:r w:rsidR="00BF3CFB" w:rsidRPr="00A6481B">
        <w:rPr>
          <w:rFonts w:ascii="Arial" w:hAnsi="Arial"/>
          <w:b/>
          <w:color w:val="000000"/>
          <w:lang w:val="en-GB"/>
        </w:rPr>
        <w:t>–</w:t>
      </w:r>
      <w:r w:rsidR="001826BF" w:rsidRPr="00A6481B">
        <w:rPr>
          <w:rFonts w:ascii="Arial" w:hAnsi="Arial"/>
          <w:b/>
          <w:color w:val="000000"/>
          <w:lang w:val="en-GB"/>
        </w:rPr>
        <w:t xml:space="preserve"> </w:t>
      </w:r>
      <w:r w:rsidR="00BF3CFB" w:rsidRPr="00A6481B">
        <w:rPr>
          <w:rFonts w:ascii="Arial" w:hAnsi="Arial"/>
          <w:b/>
          <w:color w:val="000000"/>
          <w:lang w:val="en-GB"/>
        </w:rPr>
        <w:t>PROBLEM SOLVING</w:t>
      </w:r>
    </w:p>
    <w:p w:rsidR="00B01E37" w:rsidRPr="00A6481B" w:rsidRDefault="00B01E37" w:rsidP="0098771D">
      <w:pPr>
        <w:rPr>
          <w:rFonts w:ascii="Arial" w:hAnsi="Arial"/>
          <w:b/>
          <w:color w:val="000000"/>
          <w:sz w:val="16"/>
          <w:szCs w:val="16"/>
          <w:lang w:val="en-GB"/>
        </w:rPr>
      </w:pP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3402"/>
        <w:gridCol w:w="933"/>
        <w:gridCol w:w="1335"/>
      </w:tblGrid>
      <w:tr w:rsidR="002666D1" w:rsidRPr="00A6481B" w:rsidTr="00B43CDE">
        <w:trPr>
          <w:cantSplit/>
          <w:trHeight w:val="593"/>
        </w:trPr>
        <w:tc>
          <w:tcPr>
            <w:tcW w:w="45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6D1" w:rsidRPr="00A6481B" w:rsidRDefault="002666D1">
            <w:pPr>
              <w:pStyle w:val="Heading2"/>
              <w:jc w:val="left"/>
              <w:rPr>
                <w:rFonts w:cs="Arial"/>
                <w:bCs w:val="0"/>
                <w:sz w:val="24"/>
                <w:lang w:val="en-GB"/>
              </w:rPr>
            </w:pPr>
            <w:r w:rsidRPr="00A6481B">
              <w:rPr>
                <w:rFonts w:cs="Arial"/>
                <w:bCs w:val="0"/>
                <w:sz w:val="24"/>
                <w:lang w:val="en-GB"/>
              </w:rPr>
              <w:t xml:space="preserve">CENTRE NUMBER: 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6D1" w:rsidRPr="00A6481B" w:rsidRDefault="002666D1">
            <w:pPr>
              <w:pStyle w:val="Heading2"/>
              <w:jc w:val="left"/>
              <w:rPr>
                <w:rFonts w:cs="Arial"/>
                <w:bCs w:val="0"/>
                <w:sz w:val="24"/>
                <w:lang w:val="en-GB"/>
              </w:rPr>
            </w:pPr>
            <w:r w:rsidRPr="00A6481B">
              <w:rPr>
                <w:rFonts w:cs="Arial"/>
                <w:bCs w:val="0"/>
                <w:sz w:val="24"/>
                <w:lang w:val="en-GB"/>
              </w:rPr>
              <w:t xml:space="preserve">EXAMINATION NUMBER: </w:t>
            </w:r>
          </w:p>
        </w:tc>
      </w:tr>
      <w:tr w:rsidR="002666D1" w:rsidRPr="00A6481B" w:rsidTr="00517F76">
        <w:trPr>
          <w:cantSplit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6D1" w:rsidRPr="00C97ED9" w:rsidRDefault="002666D1">
            <w:pPr>
              <w:pStyle w:val="Heading2"/>
              <w:rPr>
                <w:rFonts w:cs="Arial"/>
                <w:bCs w:val="0"/>
                <w:szCs w:val="22"/>
                <w:lang w:val="en-GB"/>
              </w:rPr>
            </w:pPr>
            <w:r w:rsidRPr="00C97ED9">
              <w:rPr>
                <w:rFonts w:cs="Arial"/>
                <w:bCs w:val="0"/>
                <w:szCs w:val="22"/>
                <w:lang w:val="en-GB"/>
              </w:rPr>
              <w:t>QUESTION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6D1" w:rsidRPr="00C97ED9" w:rsidRDefault="002666D1">
            <w:pPr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C97ED9">
              <w:rPr>
                <w:rFonts w:ascii="Arial" w:hAnsi="Arial"/>
                <w:b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6D1" w:rsidRPr="00C97ED9" w:rsidRDefault="002666D1">
            <w:pPr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C97ED9">
              <w:rPr>
                <w:rFonts w:ascii="Arial" w:hAnsi="Arial"/>
                <w:b/>
                <w:sz w:val="22"/>
                <w:szCs w:val="22"/>
                <w:lang w:val="en-GB"/>
              </w:rPr>
              <w:t>MAX. MARKS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6D1" w:rsidRPr="00C97ED9" w:rsidRDefault="002666D1">
            <w:pPr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C97ED9">
              <w:rPr>
                <w:rFonts w:ascii="Arial" w:hAnsi="Arial"/>
                <w:b/>
                <w:sz w:val="22"/>
                <w:szCs w:val="22"/>
                <w:lang w:val="en-GB"/>
              </w:rPr>
              <w:t>LEARNER</w:t>
            </w:r>
            <w:r w:rsidR="008C3FA3">
              <w:rPr>
                <w:rFonts w:ascii="Arial" w:hAnsi="Arial"/>
                <w:b/>
                <w:sz w:val="22"/>
                <w:szCs w:val="22"/>
                <w:lang w:val="en-GB"/>
              </w:rPr>
              <w:t>'</w:t>
            </w:r>
            <w:r w:rsidRPr="00C97ED9">
              <w:rPr>
                <w:rFonts w:ascii="Arial" w:hAnsi="Arial"/>
                <w:b/>
                <w:sz w:val="22"/>
                <w:szCs w:val="22"/>
                <w:lang w:val="en-GB"/>
              </w:rPr>
              <w:t>S MARKS</w:t>
            </w:r>
          </w:p>
        </w:tc>
      </w:tr>
      <w:tr w:rsidR="008C59DC" w:rsidRPr="00A6481B" w:rsidTr="00517F76">
        <w:trPr>
          <w:cantSplit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9DC" w:rsidRPr="00A6481B" w:rsidRDefault="00677DB5" w:rsidP="00677DB5">
            <w:pPr>
              <w:jc w:val="center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3.1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262" w:rsidRPr="00A6481B" w:rsidRDefault="002D1262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b/>
                <w:lang w:val="en-GB"/>
              </w:rPr>
            </w:pPr>
            <w:r w:rsidRPr="00A6481B">
              <w:rPr>
                <w:rFonts w:ascii="Arial" w:hAnsi="Arial"/>
                <w:b/>
                <w:lang w:val="en-GB"/>
              </w:rPr>
              <w:t xml:space="preserve">Button [3.1 – Display </w:t>
            </w:r>
            <w:r w:rsidR="00CC0BB5" w:rsidRPr="00A6481B">
              <w:rPr>
                <w:rFonts w:ascii="Arial" w:hAnsi="Arial"/>
                <w:b/>
                <w:lang w:val="en-GB"/>
              </w:rPr>
              <w:t>layout</w:t>
            </w:r>
            <w:r w:rsidRPr="00A6481B">
              <w:rPr>
                <w:rFonts w:ascii="Arial" w:hAnsi="Arial"/>
                <w:b/>
                <w:lang w:val="en-GB"/>
              </w:rPr>
              <w:t>]</w:t>
            </w:r>
          </w:p>
          <w:p w:rsidR="00E4442F" w:rsidRPr="00A6481B" w:rsidRDefault="00677DB5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Outer loop</w:t>
            </w:r>
            <w:r w:rsidR="00762F98" w:rsidRPr="00A6481B">
              <w:rPr>
                <w:rFonts w:ascii="Arial" w:hAnsi="Arial"/>
                <w:color w:val="000000"/>
                <w:lang w:val="en-GB" w:eastAsia="en-GB"/>
              </w:rPr>
              <w:t xml:space="preserve"> for rows</w:t>
            </w:r>
            <w:r w:rsidR="00F60629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677DB5" w:rsidRPr="00A6481B" w:rsidRDefault="00B8245A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677DB5" w:rsidRPr="00A6481B">
              <w:rPr>
                <w:rFonts w:ascii="Arial" w:hAnsi="Arial"/>
                <w:color w:val="000000"/>
                <w:lang w:val="en-GB" w:eastAsia="en-GB"/>
              </w:rPr>
              <w:t>Inner loop</w:t>
            </w:r>
            <w:r w:rsidR="00762F98" w:rsidRPr="00A6481B">
              <w:rPr>
                <w:rFonts w:ascii="Arial" w:hAnsi="Arial"/>
                <w:color w:val="000000"/>
                <w:lang w:val="en-GB" w:eastAsia="en-GB"/>
              </w:rPr>
              <w:t xml:space="preserve"> for columns</w:t>
            </w:r>
            <w:r w:rsidR="00F60629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677DB5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5E499B" w:rsidRPr="00A6481B" w:rsidRDefault="00B8245A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2D1262" w:rsidRPr="00A6481B">
              <w:rPr>
                <w:rFonts w:ascii="Arial" w:hAnsi="Arial"/>
                <w:color w:val="000000"/>
                <w:lang w:val="en-GB" w:eastAsia="en-GB"/>
              </w:rPr>
              <w:t>Display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symbol from </w:t>
            </w:r>
            <w:r w:rsidR="002D1262" w:rsidRPr="00A6481B">
              <w:rPr>
                <w:rFonts w:ascii="Arial" w:hAnsi="Arial"/>
                <w:color w:val="000000"/>
                <w:lang w:val="en-GB" w:eastAsia="en-GB"/>
              </w:rPr>
              <w:t>two dim</w:t>
            </w:r>
            <w:r w:rsidR="00D71706" w:rsidRPr="00A6481B">
              <w:rPr>
                <w:rFonts w:ascii="Arial" w:hAnsi="Arial"/>
                <w:color w:val="000000"/>
                <w:lang w:val="en-GB" w:eastAsia="en-GB"/>
              </w:rPr>
              <w:t>ensional</w:t>
            </w:r>
            <w:r w:rsidR="002D1262" w:rsidRPr="00A6481B">
              <w:rPr>
                <w:rFonts w:ascii="Arial" w:hAnsi="Arial"/>
                <w:color w:val="000000"/>
                <w:lang w:val="en-GB" w:eastAsia="en-GB"/>
              </w:rPr>
              <w:t xml:space="preserve"> array</w:t>
            </w:r>
            <w:r w:rsidR="00F60629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677DB5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  <w:r w:rsidR="00901A91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</w:p>
          <w:p w:rsidR="002D1262" w:rsidRPr="00A6481B" w:rsidRDefault="00B8245A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F60629" w:rsidRPr="00A6481B">
              <w:rPr>
                <w:rFonts w:ascii="Arial" w:hAnsi="Arial"/>
                <w:color w:val="000000"/>
                <w:lang w:val="en-GB" w:eastAsia="en-GB"/>
              </w:rPr>
              <w:t xml:space="preserve">In row </w:t>
            </w:r>
            <w:r w:rsidR="00F60629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  <w:r w:rsidR="00F60629" w:rsidRPr="00A6481B">
              <w:rPr>
                <w:rFonts w:ascii="Arial" w:hAnsi="Arial"/>
                <w:color w:val="000000"/>
                <w:lang w:val="en-GB" w:eastAsia="en-GB"/>
              </w:rPr>
              <w:t xml:space="preserve"> and </w:t>
            </w:r>
            <w:r w:rsidR="005E499B" w:rsidRPr="00A6481B">
              <w:rPr>
                <w:rFonts w:ascii="Arial" w:hAnsi="Arial"/>
                <w:color w:val="000000"/>
                <w:lang w:val="en-GB" w:eastAsia="en-GB"/>
              </w:rPr>
              <w:t xml:space="preserve">in column </w:t>
            </w:r>
            <w:r w:rsidR="00901A91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9DC" w:rsidRPr="00A6481B" w:rsidRDefault="005E499B" w:rsidP="008C59DC">
            <w:pPr>
              <w:jc w:val="center"/>
              <w:rPr>
                <w:rFonts w:ascii="Arial" w:hAnsi="Arial"/>
                <w:b/>
                <w:lang w:val="en-GB"/>
              </w:rPr>
            </w:pPr>
            <w:r w:rsidRPr="00A6481B">
              <w:rPr>
                <w:rFonts w:ascii="Arial" w:hAnsi="Arial"/>
                <w:b/>
                <w:lang w:val="en-GB"/>
              </w:rPr>
              <w:t>5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9DC" w:rsidRPr="00A6481B" w:rsidRDefault="008C59DC" w:rsidP="008C59DC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8C59DC" w:rsidRPr="00A6481B" w:rsidTr="005E499B">
        <w:trPr>
          <w:cantSplit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9DC" w:rsidRPr="00A6481B" w:rsidRDefault="00677DB5" w:rsidP="00677DB5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3.2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364" w:rsidRPr="00A6481B" w:rsidRDefault="005E499B" w:rsidP="00B8245A">
            <w:pPr>
              <w:tabs>
                <w:tab w:val="left" w:pos="776"/>
                <w:tab w:val="left" w:pos="1026"/>
                <w:tab w:val="left" w:pos="1136"/>
              </w:tabs>
              <w:ind w:left="416" w:hanging="416"/>
              <w:rPr>
                <w:rFonts w:ascii="Arial" w:hAnsi="Arial"/>
                <w:b/>
                <w:lang w:val="en-GB"/>
              </w:rPr>
            </w:pPr>
            <w:r w:rsidRPr="00A6481B">
              <w:rPr>
                <w:rFonts w:ascii="Arial" w:hAnsi="Arial"/>
                <w:b/>
                <w:lang w:val="en-GB"/>
              </w:rPr>
              <w:t xml:space="preserve">Combo box </w:t>
            </w:r>
            <w:r w:rsidR="00B754B7" w:rsidRPr="00A6481B">
              <w:rPr>
                <w:rFonts w:ascii="Arial" w:hAnsi="Arial"/>
                <w:b/>
                <w:lang w:val="en-GB"/>
              </w:rPr>
              <w:t>–</w:t>
            </w:r>
            <w:r w:rsidRPr="00A6481B">
              <w:rPr>
                <w:rFonts w:ascii="Arial" w:hAnsi="Arial"/>
                <w:b/>
                <w:lang w:val="en-GB"/>
              </w:rPr>
              <w:t xml:space="preserve"> </w:t>
            </w:r>
            <w:r w:rsidR="00B754B7" w:rsidRPr="00A6481B">
              <w:rPr>
                <w:rFonts w:ascii="Arial" w:hAnsi="Arial"/>
                <w:b/>
                <w:lang w:val="en-GB"/>
              </w:rPr>
              <w:t xml:space="preserve">Select </w:t>
            </w:r>
            <w:r w:rsidR="00795FFB" w:rsidRPr="00A6481B">
              <w:rPr>
                <w:rFonts w:ascii="Arial" w:hAnsi="Arial"/>
                <w:b/>
                <w:lang w:val="en-GB"/>
              </w:rPr>
              <w:t>Restaurants</w:t>
            </w:r>
          </w:p>
          <w:p w:rsidR="00B866ED" w:rsidRPr="00A6481B" w:rsidRDefault="005E499B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bCs/>
                <w:lang w:val="en-GB"/>
              </w:rPr>
              <w:t xml:space="preserve">Extract </w:t>
            </w:r>
            <w:r w:rsidR="0070351D" w:rsidRPr="00A6481B">
              <w:rPr>
                <w:rFonts w:ascii="Arial" w:hAnsi="Arial"/>
                <w:bCs/>
                <w:lang w:val="en-GB"/>
              </w:rPr>
              <w:t>shop</w:t>
            </w:r>
            <w:r w:rsidR="00FB6210" w:rsidRPr="00A6481B">
              <w:rPr>
                <w:rFonts w:ascii="Arial" w:hAnsi="Arial"/>
                <w:bCs/>
                <w:lang w:val="en-GB"/>
              </w:rPr>
              <w:t xml:space="preserve"> </w:t>
            </w:r>
            <w:r w:rsidRPr="00A6481B">
              <w:rPr>
                <w:rFonts w:ascii="Arial" w:hAnsi="Arial"/>
                <w:bCs/>
                <w:lang w:val="en-GB"/>
              </w:rPr>
              <w:t>as character</w:t>
            </w:r>
            <w:r w:rsidR="00F60629" w:rsidRPr="00A6481B">
              <w:rPr>
                <w:rFonts w:ascii="Arial" w:hAnsi="Arial"/>
                <w:bCs/>
                <w:lang w:val="en-GB"/>
              </w:rPr>
              <w:t xml:space="preserve"> </w:t>
            </w:r>
            <w:r w:rsidRPr="00A6481B">
              <w:rPr>
                <w:rFonts w:ascii="Arial" w:hAnsi="Arial"/>
                <w:bCs/>
                <w:lang w:val="en-GB"/>
              </w:rPr>
              <w:t xml:space="preserve"> from combo box</w:t>
            </w:r>
            <w:r w:rsidR="00F60629" w:rsidRPr="00A6481B">
              <w:rPr>
                <w:rFonts w:ascii="Arial" w:hAnsi="Arial"/>
                <w:bCs/>
                <w:lang w:val="en-GB"/>
              </w:rPr>
              <w:t xml:space="preserve"> </w:t>
            </w:r>
            <w:r w:rsidR="00B866ED" w:rsidRPr="00A6481B">
              <w:rPr>
                <w:rFonts w:ascii="Arial" w:hAnsi="Arial"/>
                <w:bCs/>
                <w:color w:val="000000"/>
                <w:lang w:val="en-GB"/>
              </w:rPr>
              <w:sym w:font="Wingdings" w:char="F0FC"/>
            </w:r>
          </w:p>
          <w:p w:rsidR="005E499B" w:rsidRPr="00A6481B" w:rsidRDefault="0070351D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bCs/>
                <w:color w:val="000000"/>
                <w:lang w:val="en-GB"/>
              </w:rPr>
              <w:t>Initialis</w:t>
            </w:r>
            <w:r w:rsidR="005E499B" w:rsidRPr="00A6481B">
              <w:rPr>
                <w:rFonts w:ascii="Arial" w:hAnsi="Arial"/>
                <w:bCs/>
                <w:color w:val="000000"/>
                <w:lang w:val="en-GB"/>
              </w:rPr>
              <w:t>e variables for position (row</w:t>
            </w:r>
            <w:r w:rsidR="000714BE" w:rsidRPr="00A6481B">
              <w:rPr>
                <w:rFonts w:ascii="Arial" w:hAnsi="Arial"/>
                <w:bCs/>
                <w:color w:val="000000"/>
                <w:lang w:val="en-GB"/>
              </w:rPr>
              <w:t xml:space="preserve"> </w:t>
            </w:r>
            <w:r w:rsidR="005E499B" w:rsidRPr="00A6481B">
              <w:rPr>
                <w:rFonts w:ascii="Arial" w:hAnsi="Arial"/>
                <w:bCs/>
                <w:color w:val="000000"/>
                <w:lang w:val="en-GB"/>
              </w:rPr>
              <w:t>and column</w:t>
            </w:r>
            <w:r w:rsidR="00275CC2" w:rsidRPr="00A6481B">
              <w:rPr>
                <w:rFonts w:ascii="Arial" w:hAnsi="Arial"/>
                <w:bCs/>
                <w:color w:val="000000"/>
                <w:lang w:val="en-GB"/>
              </w:rPr>
              <w:t xml:space="preserve"> </w:t>
            </w:r>
            <w:r w:rsidR="00275CC2" w:rsidRPr="00A6481B">
              <w:rPr>
                <w:rFonts w:ascii="Arial" w:hAnsi="Arial"/>
                <w:bCs/>
                <w:color w:val="000000"/>
                <w:lang w:val="en-GB"/>
              </w:rPr>
              <w:sym w:font="Wingdings" w:char="F0FC"/>
            </w:r>
            <w:r w:rsidR="005E499B" w:rsidRPr="00A6481B">
              <w:rPr>
                <w:rFonts w:ascii="Arial" w:hAnsi="Arial"/>
                <w:bCs/>
                <w:color w:val="000000"/>
                <w:lang w:val="en-GB"/>
              </w:rPr>
              <w:t>)</w:t>
            </w:r>
          </w:p>
          <w:p w:rsidR="00562DB1" w:rsidRPr="00A6481B" w:rsidRDefault="00562DB1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bCs/>
                <w:color w:val="000000"/>
                <w:lang w:val="en-GB"/>
              </w:rPr>
              <w:t xml:space="preserve">Loop through the </w:t>
            </w:r>
            <w:r w:rsidR="005E499B" w:rsidRPr="00A6481B">
              <w:rPr>
                <w:rFonts w:ascii="Arial" w:hAnsi="Arial"/>
                <w:bCs/>
                <w:color w:val="000000"/>
                <w:lang w:val="en-GB"/>
              </w:rPr>
              <w:t>rows</w:t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t xml:space="preserve"> </w:t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sym w:font="Wingdings" w:char="F0FC"/>
            </w:r>
          </w:p>
          <w:p w:rsidR="00B866ED" w:rsidRPr="00A6481B" w:rsidRDefault="00525A11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bCs/>
                <w:color w:val="000000"/>
                <w:lang w:val="en-GB"/>
              </w:rPr>
              <w:tab/>
            </w:r>
            <w:r w:rsidR="005E499B" w:rsidRPr="00A6481B">
              <w:rPr>
                <w:rFonts w:ascii="Arial" w:hAnsi="Arial"/>
                <w:bCs/>
                <w:color w:val="000000"/>
                <w:lang w:val="en-GB"/>
              </w:rPr>
              <w:t xml:space="preserve">If the </w:t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t xml:space="preserve">shop </w:t>
            </w:r>
            <w:r w:rsidR="005E499B" w:rsidRPr="00A6481B">
              <w:rPr>
                <w:rFonts w:ascii="Arial" w:hAnsi="Arial"/>
                <w:bCs/>
                <w:color w:val="000000"/>
                <w:lang w:val="en-GB"/>
              </w:rPr>
              <w:t>is</w:t>
            </w:r>
            <w:r w:rsidR="00573DA5" w:rsidRPr="00A6481B">
              <w:rPr>
                <w:rFonts w:ascii="Arial" w:hAnsi="Arial"/>
                <w:bCs/>
                <w:color w:val="000000"/>
                <w:lang w:val="en-GB"/>
              </w:rPr>
              <w:t xml:space="preserve"> within characters</w:t>
            </w:r>
            <w:r w:rsidR="005E499B" w:rsidRPr="00A6481B">
              <w:rPr>
                <w:rFonts w:ascii="Arial" w:hAnsi="Arial"/>
                <w:bCs/>
                <w:color w:val="000000"/>
                <w:lang w:val="en-GB"/>
              </w:rPr>
              <w:t xml:space="preserve"> A-E</w:t>
            </w:r>
            <w:r w:rsidR="00B866ED" w:rsidRPr="00A6481B">
              <w:rPr>
                <w:rFonts w:ascii="Arial" w:hAnsi="Arial"/>
                <w:bCs/>
                <w:color w:val="000000"/>
                <w:lang w:val="en-GB"/>
              </w:rPr>
              <w:t xml:space="preserve"> </w:t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t>(to the left)</w:t>
            </w:r>
            <w:r w:rsidR="00F60629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</w:p>
          <w:p w:rsidR="005E499B" w:rsidRPr="00A6481B" w:rsidRDefault="00525A11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bCs/>
                <w:color w:val="000000"/>
                <w:lang w:val="en-GB"/>
              </w:rPr>
              <w:tab/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tab/>
              <w:t xml:space="preserve">Set col for shop to 0 (first column) </w:t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sym w:font="Wingdings" w:char="F0FC"/>
            </w:r>
          </w:p>
          <w:p w:rsidR="005E499B" w:rsidRPr="00A6481B" w:rsidRDefault="00525A11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bCs/>
                <w:color w:val="000000"/>
                <w:lang w:val="en-GB"/>
              </w:rPr>
              <w:tab/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tab/>
              <w:t>Set col for friend to 1 (second column)</w:t>
            </w:r>
            <w:r w:rsidR="00F60629" w:rsidRPr="00A6481B">
              <w:rPr>
                <w:rFonts w:ascii="Arial" w:hAnsi="Arial"/>
                <w:bCs/>
                <w:color w:val="000000"/>
                <w:lang w:val="en-GB"/>
              </w:rPr>
              <w:t xml:space="preserve"> </w:t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sym w:font="Wingdings" w:char="F0FC"/>
            </w:r>
          </w:p>
          <w:p w:rsidR="005E499B" w:rsidRPr="00A6481B" w:rsidRDefault="00525A11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bCs/>
                <w:color w:val="000000"/>
                <w:lang w:val="en-GB"/>
              </w:rPr>
              <w:tab/>
            </w:r>
            <w:r w:rsidR="00F97F8B" w:rsidRPr="00A6481B">
              <w:rPr>
                <w:rFonts w:ascii="Arial" w:hAnsi="Arial"/>
                <w:bCs/>
                <w:color w:val="000000"/>
                <w:lang w:val="en-GB"/>
              </w:rPr>
              <w:t>If the shop is</w:t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t xml:space="preserve"> within characters F-</w:t>
            </w:r>
            <w:r w:rsidR="00F97F8B" w:rsidRPr="00A6481B">
              <w:rPr>
                <w:rFonts w:ascii="Arial" w:hAnsi="Arial"/>
                <w:bCs/>
                <w:color w:val="000000"/>
                <w:lang w:val="en-GB"/>
              </w:rPr>
              <w:t>J</w:t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t xml:space="preserve"> (to the right)</w:t>
            </w:r>
            <w:r w:rsidR="00F97F8B" w:rsidRPr="00A6481B">
              <w:rPr>
                <w:rFonts w:ascii="Arial" w:hAnsi="Arial"/>
                <w:bCs/>
                <w:color w:val="000000"/>
                <w:lang w:val="en-GB"/>
              </w:rPr>
              <w:t xml:space="preserve"> </w:t>
            </w:r>
            <w:r w:rsidR="00F97F8B" w:rsidRPr="00A6481B">
              <w:rPr>
                <w:rFonts w:ascii="Arial" w:hAnsi="Arial"/>
                <w:bCs/>
                <w:color w:val="000000"/>
                <w:lang w:val="en-GB"/>
              </w:rPr>
              <w:sym w:font="Wingdings" w:char="F0FC"/>
            </w:r>
          </w:p>
          <w:p w:rsidR="00525A11" w:rsidRPr="00A6481B" w:rsidRDefault="00525A11" w:rsidP="00525A11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bCs/>
                <w:color w:val="000000"/>
                <w:lang w:val="en-GB"/>
              </w:rPr>
              <w:tab/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tab/>
              <w:t xml:space="preserve">Set col for shop to last col of arrMall </w:t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sym w:font="Wingdings" w:char="F0FC"/>
            </w:r>
          </w:p>
          <w:p w:rsidR="00525A11" w:rsidRPr="00A6481B" w:rsidRDefault="00525A11" w:rsidP="00525A11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bCs/>
                <w:color w:val="000000"/>
                <w:lang w:val="en-GB"/>
              </w:rPr>
              <w:tab/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tab/>
              <w:t xml:space="preserve">Set col for friend to one less than col for shop </w:t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sym w:font="Wingdings" w:char="F0FC"/>
            </w:r>
          </w:p>
          <w:p w:rsidR="00B866ED" w:rsidRPr="00A6481B" w:rsidRDefault="0070351D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bCs/>
                <w:color w:val="000000"/>
                <w:lang w:val="en-GB"/>
              </w:rPr>
              <w:tab/>
            </w:r>
            <w:r w:rsidR="005E499B" w:rsidRPr="00A6481B">
              <w:rPr>
                <w:rFonts w:ascii="Arial" w:hAnsi="Arial"/>
                <w:bCs/>
                <w:color w:val="000000"/>
                <w:lang w:val="en-GB"/>
              </w:rPr>
              <w:t xml:space="preserve">Test if character at </w:t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t xml:space="preserve">current </w:t>
            </w:r>
            <w:r w:rsidR="005E499B" w:rsidRPr="00A6481B">
              <w:rPr>
                <w:rFonts w:ascii="Arial" w:hAnsi="Arial"/>
                <w:bCs/>
                <w:color w:val="000000"/>
                <w:lang w:val="en-GB"/>
              </w:rPr>
              <w:t>position</w:t>
            </w:r>
            <w:r w:rsidR="00F60629" w:rsidRPr="00A6481B">
              <w:rPr>
                <w:rFonts w:ascii="Arial" w:hAnsi="Arial"/>
                <w:bCs/>
                <w:color w:val="000000"/>
                <w:lang w:val="en-GB"/>
              </w:rPr>
              <w:t xml:space="preserve"> </w:t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t xml:space="preserve">in array </w:t>
            </w:r>
            <w:r w:rsidR="00F60629" w:rsidRPr="00A6481B">
              <w:rPr>
                <w:rFonts w:ascii="Arial" w:hAnsi="Arial"/>
                <w:color w:val="000000"/>
                <w:lang w:val="en-GB" w:eastAsia="en-GB"/>
              </w:rPr>
              <w:sym w:font="Wingdings" w:char="00FC"/>
            </w:r>
            <w:r w:rsidR="005E499B" w:rsidRPr="00A6481B">
              <w:rPr>
                <w:rFonts w:ascii="Arial" w:hAnsi="Arial"/>
                <w:bCs/>
                <w:color w:val="000000"/>
                <w:lang w:val="en-GB"/>
              </w:rPr>
              <w:t xml:space="preserve"> equals </w:t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tab/>
            </w:r>
            <w:r w:rsidR="005E499B" w:rsidRPr="00A6481B">
              <w:rPr>
                <w:rFonts w:ascii="Arial" w:hAnsi="Arial"/>
                <w:bCs/>
                <w:color w:val="000000"/>
                <w:lang w:val="en-GB"/>
              </w:rPr>
              <w:t xml:space="preserve">selected </w:t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t>shop</w:t>
            </w:r>
            <w:r w:rsidR="008C3FA3">
              <w:rPr>
                <w:rFonts w:ascii="Arial" w:hAnsi="Arial"/>
                <w:bCs/>
                <w:color w:val="000000"/>
                <w:lang w:val="en-GB"/>
              </w:rPr>
              <w:t>'</w:t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t xml:space="preserve">s </w:t>
            </w:r>
            <w:r w:rsidR="005E499B" w:rsidRPr="00A6481B">
              <w:rPr>
                <w:rFonts w:ascii="Arial" w:hAnsi="Arial"/>
                <w:bCs/>
                <w:color w:val="000000"/>
                <w:lang w:val="en-GB"/>
              </w:rPr>
              <w:t xml:space="preserve">character </w:t>
            </w:r>
            <w:r w:rsidR="00B866ED" w:rsidRPr="00A6481B">
              <w:rPr>
                <w:rFonts w:ascii="Arial" w:hAnsi="Arial"/>
                <w:bCs/>
                <w:color w:val="000000"/>
                <w:lang w:val="en-GB"/>
              </w:rPr>
              <w:sym w:font="Wingdings" w:char="F0FC"/>
            </w:r>
          </w:p>
          <w:p w:rsidR="00B866ED" w:rsidRPr="00A6481B" w:rsidRDefault="0070351D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bCs/>
                <w:color w:val="000000"/>
                <w:lang w:val="en-GB"/>
              </w:rPr>
              <w:tab/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tab/>
            </w:r>
            <w:r w:rsidR="005E499B" w:rsidRPr="00A6481B">
              <w:rPr>
                <w:rFonts w:ascii="Arial" w:hAnsi="Arial"/>
                <w:bCs/>
                <w:color w:val="000000"/>
                <w:lang w:val="en-GB"/>
              </w:rPr>
              <w:t>Replace X with #</w:t>
            </w:r>
            <w:r w:rsidR="00B866ED" w:rsidRPr="00A6481B">
              <w:rPr>
                <w:rFonts w:ascii="Arial" w:hAnsi="Arial"/>
                <w:bCs/>
                <w:color w:val="000000"/>
                <w:lang w:val="en-GB"/>
              </w:rPr>
              <w:t xml:space="preserve"> </w:t>
            </w:r>
            <w:r w:rsidR="00517F76" w:rsidRPr="00A6481B">
              <w:rPr>
                <w:rFonts w:ascii="Arial" w:hAnsi="Arial"/>
                <w:bCs/>
                <w:color w:val="000000"/>
                <w:lang w:val="en-GB"/>
              </w:rPr>
              <w:sym w:font="Wingdings" w:char="F0FC"/>
            </w:r>
          </w:p>
          <w:p w:rsidR="00B866ED" w:rsidRPr="00A6481B" w:rsidRDefault="0070351D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bCs/>
                <w:color w:val="000000"/>
                <w:lang w:val="en-GB"/>
              </w:rPr>
              <w:tab/>
            </w:r>
            <w:r w:rsidRPr="00A6481B">
              <w:rPr>
                <w:rFonts w:ascii="Arial" w:hAnsi="Arial"/>
                <w:bCs/>
                <w:color w:val="000000"/>
                <w:lang w:val="en-GB"/>
              </w:rPr>
              <w:tab/>
            </w:r>
            <w:r w:rsidR="00B81BDD" w:rsidRPr="00A6481B">
              <w:rPr>
                <w:rFonts w:ascii="Arial" w:hAnsi="Arial"/>
                <w:bCs/>
                <w:color w:val="000000"/>
                <w:lang w:val="en-GB"/>
              </w:rPr>
              <w:t xml:space="preserve">Update display </w:t>
            </w:r>
            <w:r w:rsidR="00B81BDD" w:rsidRPr="00A6481B">
              <w:rPr>
                <w:rFonts w:ascii="Arial" w:hAnsi="Arial"/>
                <w:bCs/>
                <w:color w:val="000000"/>
                <w:lang w:val="en-GB"/>
              </w:rPr>
              <w:sym w:font="Wingdings" w:char="F0FC"/>
            </w:r>
          </w:p>
          <w:p w:rsidR="0070351D" w:rsidRPr="00A6481B" w:rsidRDefault="0070351D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bCs/>
                <w:color w:val="000000"/>
                <w:lang w:val="en-GB"/>
              </w:rPr>
            </w:pPr>
            <w:r w:rsidRPr="00A6481B">
              <w:rPr>
                <w:rFonts w:ascii="Arial" w:hAnsi="Arial"/>
                <w:bCs/>
                <w:color w:val="000000"/>
                <w:lang w:val="en-GB"/>
              </w:rPr>
              <w:t>End loop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9DC" w:rsidRPr="00A6481B" w:rsidRDefault="000714BE" w:rsidP="00F60629">
            <w:pPr>
              <w:jc w:val="center"/>
              <w:rPr>
                <w:rFonts w:ascii="Arial" w:hAnsi="Arial"/>
                <w:b/>
                <w:lang w:val="en-GB"/>
              </w:rPr>
            </w:pPr>
            <w:r w:rsidRPr="00A6481B">
              <w:rPr>
                <w:rFonts w:ascii="Arial" w:hAnsi="Arial"/>
                <w:b/>
                <w:lang w:val="en-GB"/>
              </w:rPr>
              <w:t>13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9DC" w:rsidRPr="00A6481B" w:rsidRDefault="008C59DC" w:rsidP="008C59DC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5E499B" w:rsidRPr="00A6481B" w:rsidTr="005E499B">
        <w:trPr>
          <w:cantSplit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99B" w:rsidRPr="00A6481B" w:rsidRDefault="00B81BDD" w:rsidP="00677DB5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3.3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BDD" w:rsidRPr="00A6481B" w:rsidRDefault="00B81BDD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b/>
                <w:lang w:val="en-GB"/>
              </w:rPr>
            </w:pPr>
            <w:r w:rsidRPr="00A6481B">
              <w:rPr>
                <w:rFonts w:ascii="Arial" w:hAnsi="Arial"/>
                <w:b/>
                <w:lang w:val="en-GB"/>
              </w:rPr>
              <w:t>Button [3.3 - Locate nearest</w:t>
            </w:r>
            <w:r w:rsidR="00B754B7" w:rsidRPr="00A6481B">
              <w:rPr>
                <w:rFonts w:ascii="Arial" w:hAnsi="Arial"/>
                <w:b/>
                <w:lang w:val="en-GB"/>
              </w:rPr>
              <w:t xml:space="preserve"> friend(s)</w:t>
            </w:r>
            <w:r w:rsidRPr="00A6481B">
              <w:rPr>
                <w:rFonts w:ascii="Arial" w:hAnsi="Arial"/>
                <w:b/>
                <w:lang w:val="en-GB"/>
              </w:rPr>
              <w:t>]</w:t>
            </w:r>
          </w:p>
          <w:p w:rsidR="00B81BDD" w:rsidRPr="00A6481B" w:rsidRDefault="0070351D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Initialis</w:t>
            </w:r>
            <w:r w:rsidR="00B81BDD" w:rsidRPr="00A6481B">
              <w:rPr>
                <w:rFonts w:ascii="Arial" w:hAnsi="Arial"/>
                <w:color w:val="000000"/>
                <w:lang w:val="en-GB" w:eastAsia="en-GB"/>
              </w:rPr>
              <w:t xml:space="preserve">e nearest distance to </w:t>
            </w:r>
            <w:r w:rsidR="002A1F88" w:rsidRPr="00A6481B">
              <w:rPr>
                <w:rFonts w:ascii="Arial" w:hAnsi="Arial"/>
                <w:color w:val="000000"/>
                <w:lang w:val="en-GB" w:eastAsia="en-GB"/>
              </w:rPr>
              <w:t xml:space="preserve">a </w:t>
            </w:r>
            <w:r w:rsidR="00B81BDD" w:rsidRPr="00A6481B">
              <w:rPr>
                <w:rFonts w:ascii="Arial" w:hAnsi="Arial"/>
                <w:color w:val="000000"/>
                <w:lang w:val="en-GB" w:eastAsia="en-GB"/>
              </w:rPr>
              <w:t>large value</w:t>
            </w:r>
            <w:r w:rsidR="00B81BDD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B81BDD" w:rsidRPr="00A6481B" w:rsidRDefault="00B81BDD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>Outer loop for rows</w:t>
            </w:r>
            <w:r w:rsidR="00AB038D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B81BDD" w:rsidRPr="00A6481B" w:rsidRDefault="002A1F88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B81BDD" w:rsidRPr="00A6481B">
              <w:rPr>
                <w:rFonts w:ascii="Arial" w:hAnsi="Arial"/>
                <w:color w:val="000000"/>
                <w:lang w:val="en-GB" w:eastAsia="en-GB"/>
              </w:rPr>
              <w:t>Inner loop for columns</w:t>
            </w:r>
            <w:r w:rsidR="00AB038D" w:rsidRPr="00A6481B">
              <w:rPr>
                <w:rFonts w:ascii="Arial" w:hAnsi="Arial"/>
                <w:color w:val="000000"/>
                <w:lang w:val="en-GB" w:eastAsia="en-GB"/>
              </w:rPr>
              <w:t xml:space="preserve">/if for right hand side </w:t>
            </w:r>
            <w:r w:rsidR="00B81BDD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B81BDD" w:rsidRPr="00A6481B" w:rsidRDefault="002A1F88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B81BDD" w:rsidRPr="00A6481B">
              <w:rPr>
                <w:rFonts w:ascii="Arial" w:hAnsi="Arial"/>
                <w:color w:val="000000"/>
                <w:lang w:val="en-GB" w:eastAsia="en-GB"/>
              </w:rPr>
              <w:t>I</w:t>
            </w:r>
            <w:r w:rsidR="00AB038D" w:rsidRPr="00A6481B">
              <w:rPr>
                <w:rFonts w:ascii="Arial" w:hAnsi="Arial"/>
                <w:color w:val="000000"/>
                <w:lang w:val="en-GB" w:eastAsia="en-GB"/>
              </w:rPr>
              <w:t>f character at position</w:t>
            </w:r>
            <w:r w:rsidR="00517F76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B81BDD" w:rsidRPr="00A6481B">
              <w:rPr>
                <w:rFonts w:ascii="Arial" w:hAnsi="Arial"/>
                <w:color w:val="000000"/>
                <w:lang w:val="en-GB" w:eastAsia="en-GB"/>
              </w:rPr>
              <w:t>is #</w:t>
            </w:r>
            <w:r w:rsidR="00AB038D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B81BDD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B81BDD" w:rsidRPr="00A6481B" w:rsidRDefault="002A1F88" w:rsidP="002A1F88">
            <w:pPr>
              <w:tabs>
                <w:tab w:val="left" w:pos="776"/>
                <w:tab w:val="left" w:pos="1136"/>
                <w:tab w:val="left" w:pos="1646"/>
              </w:tabs>
              <w:ind w:left="416" w:hanging="416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b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b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b/>
                <w:color w:val="000000"/>
                <w:lang w:val="en-GB" w:eastAsia="en-GB"/>
              </w:rPr>
              <w:tab/>
            </w:r>
            <w:r w:rsidR="00B81BDD" w:rsidRPr="00A6481B">
              <w:rPr>
                <w:rFonts w:ascii="Arial" w:hAnsi="Arial"/>
                <w:color w:val="000000"/>
                <w:lang w:val="en-GB" w:eastAsia="en-GB"/>
              </w:rPr>
              <w:t xml:space="preserve">Determine difference in row positions </w:t>
            </w:r>
            <w:r w:rsidR="005E371E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  <w:r w:rsidR="005E371E" w:rsidRPr="00A6481B">
              <w:rPr>
                <w:rFonts w:ascii="Arial" w:hAnsi="Arial"/>
                <w:color w:val="000000"/>
                <w:lang w:val="en-GB" w:eastAsia="en-GB"/>
              </w:rPr>
              <w:t xml:space="preserve"> as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5E371E" w:rsidRPr="00A6481B">
              <w:rPr>
                <w:rFonts w:ascii="Arial" w:hAnsi="Arial"/>
                <w:color w:val="000000"/>
                <w:lang w:val="en-GB" w:eastAsia="en-GB"/>
              </w:rPr>
              <w:t xml:space="preserve">positive </w:t>
            </w:r>
            <w:r w:rsidR="00B81BDD" w:rsidRPr="00A6481B">
              <w:rPr>
                <w:rFonts w:ascii="Arial" w:hAnsi="Arial"/>
                <w:color w:val="000000"/>
                <w:lang w:val="en-GB" w:eastAsia="en-GB"/>
              </w:rPr>
              <w:t xml:space="preserve">value </w:t>
            </w:r>
            <w:r w:rsidR="00B81BDD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B81BDD" w:rsidRPr="00A6481B" w:rsidRDefault="002A1F88" w:rsidP="002A1F88">
            <w:pPr>
              <w:tabs>
                <w:tab w:val="left" w:pos="776"/>
                <w:tab w:val="left" w:pos="1136"/>
                <w:tab w:val="left" w:pos="1676"/>
              </w:tabs>
              <w:ind w:left="416" w:hanging="416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B81BDD" w:rsidRPr="00A6481B">
              <w:rPr>
                <w:rFonts w:ascii="Arial" w:hAnsi="Arial"/>
                <w:color w:val="000000"/>
                <w:lang w:val="en-GB" w:eastAsia="en-GB"/>
              </w:rPr>
              <w:t>Determine difference in column positions</w:t>
            </w:r>
            <w:r w:rsidR="005E371E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  <w:r w:rsidR="005E371E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B81BDD" w:rsidRPr="00A6481B">
              <w:rPr>
                <w:rFonts w:ascii="Arial" w:hAnsi="Arial"/>
                <w:color w:val="000000"/>
                <w:lang w:val="en-GB" w:eastAsia="en-GB"/>
              </w:rPr>
              <w:t xml:space="preserve"> as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B81BDD" w:rsidRPr="00A6481B">
              <w:rPr>
                <w:rFonts w:ascii="Arial" w:hAnsi="Arial"/>
                <w:color w:val="000000"/>
                <w:lang w:val="en-GB" w:eastAsia="en-GB"/>
              </w:rPr>
              <w:t>positive value</w:t>
            </w:r>
            <w:r w:rsidR="00AB038D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517F76"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5E371E" w:rsidRPr="00A6481B" w:rsidRDefault="005E371E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2A1F88"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2A1F88"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Calculate </w:t>
            </w:r>
            <w:r w:rsidR="002A1F88" w:rsidRPr="00A6481B">
              <w:rPr>
                <w:rFonts w:ascii="Arial" w:hAnsi="Arial"/>
                <w:color w:val="000000"/>
                <w:lang w:val="en-GB" w:eastAsia="en-GB"/>
              </w:rPr>
              <w:t>newDistance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</w:p>
          <w:p w:rsidR="00B81BDD" w:rsidRPr="00A6481B" w:rsidRDefault="005E371E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i/>
                <w:color w:val="000000"/>
                <w:lang w:val="en-GB" w:eastAsia="en-GB"/>
              </w:rPr>
              <w:tab/>
            </w:r>
            <w:r w:rsidR="002A1F88" w:rsidRPr="00A6481B">
              <w:rPr>
                <w:rFonts w:ascii="Arial" w:hAnsi="Arial"/>
                <w:i/>
                <w:color w:val="000000"/>
                <w:lang w:val="en-GB" w:eastAsia="en-GB"/>
              </w:rPr>
              <w:tab/>
            </w:r>
            <w:r w:rsidR="002A1F88" w:rsidRPr="00A6481B">
              <w:rPr>
                <w:rFonts w:ascii="Arial" w:hAnsi="Arial"/>
                <w:i/>
                <w:color w:val="000000"/>
                <w:lang w:val="en-GB" w:eastAsia="en-GB"/>
              </w:rPr>
              <w:tab/>
            </w:r>
            <w:r w:rsidR="00B43CDE" w:rsidRPr="00A6481B">
              <w:rPr>
                <w:rFonts w:ascii="Arial" w:hAnsi="Arial"/>
                <w:color w:val="000000"/>
                <w:lang w:val="en-GB" w:eastAsia="en-GB"/>
              </w:rPr>
              <w:t xml:space="preserve">If friend </w:t>
            </w:r>
            <w:r w:rsidR="006B275F" w:rsidRPr="00A6481B">
              <w:rPr>
                <w:rFonts w:ascii="Arial" w:hAnsi="Arial"/>
                <w:color w:val="000000"/>
                <w:lang w:val="en-GB" w:eastAsia="en-GB"/>
              </w:rPr>
              <w:t>is</w:t>
            </w:r>
            <w:r w:rsidR="00B43CDE" w:rsidRPr="00A6481B">
              <w:rPr>
                <w:rFonts w:ascii="Arial" w:hAnsi="Arial"/>
                <w:color w:val="000000"/>
                <w:lang w:val="en-GB" w:eastAsia="en-GB"/>
              </w:rPr>
              <w:t xml:space="preserve"> in A-E </w:t>
            </w:r>
            <w:r w:rsidR="006B275F" w:rsidRPr="00A6481B">
              <w:rPr>
                <w:rFonts w:ascii="Arial" w:hAnsi="Arial"/>
                <w:color w:val="000000"/>
                <w:lang w:val="en-GB" w:eastAsia="en-GB"/>
              </w:rPr>
              <w:t>or  display shop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name</w:t>
            </w:r>
            <w:r w:rsidR="006B275F"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</w:p>
          <w:p w:rsidR="005E371E" w:rsidRPr="00A6481B" w:rsidRDefault="005E371E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2A1F88"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2A1F88"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If friend </w:t>
            </w:r>
            <w:r w:rsidR="006B275F" w:rsidRPr="00A6481B">
              <w:rPr>
                <w:rFonts w:ascii="Arial" w:hAnsi="Arial"/>
                <w:color w:val="000000"/>
                <w:lang w:val="en-GB" w:eastAsia="en-GB"/>
              </w:rPr>
              <w:t>is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B43CDE" w:rsidRPr="00A6481B">
              <w:rPr>
                <w:rFonts w:ascii="Arial" w:hAnsi="Arial"/>
                <w:color w:val="000000"/>
                <w:lang w:val="en-GB" w:eastAsia="en-GB"/>
              </w:rPr>
              <w:t>in F-</w:t>
            </w:r>
            <w:r w:rsidR="002A1F88" w:rsidRPr="00A6481B">
              <w:rPr>
                <w:rFonts w:ascii="Arial" w:hAnsi="Arial"/>
                <w:color w:val="000000"/>
                <w:lang w:val="en-GB" w:eastAsia="en-GB"/>
              </w:rPr>
              <w:t>J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  <w:r w:rsidR="006B275F" w:rsidRPr="00A6481B">
              <w:rPr>
                <w:rFonts w:ascii="Arial" w:hAnsi="Arial"/>
                <w:color w:val="000000"/>
                <w:lang w:val="en-GB" w:eastAsia="en-GB"/>
              </w:rPr>
              <w:t xml:space="preserve">display shop name </w:t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sym w:font="Wingdings" w:char="F0FC"/>
            </w:r>
            <w:r w:rsidRPr="00A6481B">
              <w:rPr>
                <w:rFonts w:ascii="Arial" w:hAnsi="Arial"/>
                <w:color w:val="000000"/>
                <w:lang w:val="en-GB" w:eastAsia="en-GB"/>
              </w:rPr>
              <w:t xml:space="preserve"> </w:t>
            </w:r>
          </w:p>
          <w:p w:rsidR="00B81BDD" w:rsidRPr="00A6481B" w:rsidRDefault="005E371E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lang w:val="en-GB" w:eastAsia="en-GB"/>
              </w:rPr>
            </w:pPr>
            <w:r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2A1F88"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2A1F88" w:rsidRPr="00A6481B">
              <w:rPr>
                <w:rFonts w:ascii="Arial" w:hAnsi="Arial"/>
                <w:color w:val="000000"/>
                <w:lang w:val="en-GB" w:eastAsia="en-GB"/>
              </w:rPr>
              <w:tab/>
            </w:r>
            <w:r w:rsidR="00492221" w:rsidRPr="00A6481B">
              <w:rPr>
                <w:rFonts w:ascii="Arial" w:hAnsi="Arial"/>
                <w:lang w:val="en-GB" w:eastAsia="en-GB"/>
              </w:rPr>
              <w:t xml:space="preserve">If </w:t>
            </w:r>
            <w:r w:rsidR="002A1F88" w:rsidRPr="00A6481B">
              <w:rPr>
                <w:rFonts w:ascii="Arial" w:hAnsi="Arial"/>
                <w:lang w:val="en-GB" w:eastAsia="en-GB"/>
              </w:rPr>
              <w:t xml:space="preserve">newDistance </w:t>
            </w:r>
            <w:r w:rsidR="00492221" w:rsidRPr="00A6481B">
              <w:rPr>
                <w:rFonts w:ascii="Arial" w:hAnsi="Arial"/>
                <w:lang w:val="en-GB" w:eastAsia="en-GB"/>
              </w:rPr>
              <w:t>&lt;</w:t>
            </w:r>
            <w:r w:rsidR="00B43CDE" w:rsidRPr="00A6481B">
              <w:rPr>
                <w:rFonts w:ascii="Arial" w:hAnsi="Arial"/>
                <w:lang w:val="en-GB" w:eastAsia="en-GB"/>
              </w:rPr>
              <w:t xml:space="preserve"> </w:t>
            </w:r>
            <w:r w:rsidR="00B81BDD" w:rsidRPr="00A6481B">
              <w:rPr>
                <w:rFonts w:ascii="Arial" w:hAnsi="Arial"/>
                <w:lang w:val="en-GB" w:eastAsia="en-GB"/>
              </w:rPr>
              <w:t>= nearest distance</w:t>
            </w:r>
            <w:r w:rsidR="00A31FCF" w:rsidRPr="00A6481B">
              <w:rPr>
                <w:rFonts w:ascii="Arial" w:hAnsi="Arial"/>
                <w:lang w:val="en-GB" w:eastAsia="en-GB"/>
              </w:rPr>
              <w:t xml:space="preserve"> </w:t>
            </w:r>
            <w:r w:rsidR="00517F76" w:rsidRPr="00A6481B">
              <w:rPr>
                <w:rFonts w:ascii="Arial" w:hAnsi="Arial"/>
                <w:lang w:val="en-GB" w:eastAsia="en-GB"/>
              </w:rPr>
              <w:sym w:font="Wingdings" w:char="F0FC"/>
            </w:r>
          </w:p>
          <w:p w:rsidR="005E371E" w:rsidRPr="00A6481B" w:rsidRDefault="002A1F88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lang w:val="en-GB" w:eastAsia="en-GB"/>
              </w:rPr>
            </w:pPr>
            <w:r w:rsidRPr="00A6481B">
              <w:rPr>
                <w:rFonts w:ascii="Arial" w:hAnsi="Arial"/>
                <w:lang w:val="en-GB" w:eastAsia="en-GB"/>
              </w:rPr>
              <w:tab/>
            </w:r>
            <w:r w:rsidRPr="00A6481B">
              <w:rPr>
                <w:rFonts w:ascii="Arial" w:hAnsi="Arial"/>
                <w:lang w:val="en-GB" w:eastAsia="en-GB"/>
              </w:rPr>
              <w:tab/>
            </w:r>
            <w:r w:rsidRPr="00A6481B">
              <w:rPr>
                <w:rFonts w:ascii="Arial" w:hAnsi="Arial"/>
                <w:lang w:val="en-GB" w:eastAsia="en-GB"/>
              </w:rPr>
              <w:tab/>
            </w:r>
            <w:r w:rsidRPr="00A6481B">
              <w:rPr>
                <w:rFonts w:ascii="Arial" w:hAnsi="Arial"/>
                <w:lang w:val="en-GB" w:eastAsia="en-GB"/>
              </w:rPr>
              <w:tab/>
            </w:r>
            <w:r w:rsidR="005E371E" w:rsidRPr="00A6481B">
              <w:rPr>
                <w:rFonts w:ascii="Arial" w:hAnsi="Arial"/>
                <w:lang w:val="en-GB" w:eastAsia="en-GB"/>
              </w:rPr>
              <w:t xml:space="preserve">Add </w:t>
            </w:r>
            <w:r w:rsidR="006B275F" w:rsidRPr="00A6481B">
              <w:rPr>
                <w:rFonts w:ascii="Arial" w:hAnsi="Arial"/>
                <w:lang w:val="en-GB" w:eastAsia="en-GB"/>
              </w:rPr>
              <w:t xml:space="preserve">shop name </w:t>
            </w:r>
            <w:r w:rsidR="005E371E" w:rsidRPr="00A6481B">
              <w:rPr>
                <w:rFonts w:ascii="Arial" w:hAnsi="Arial"/>
                <w:lang w:val="en-GB" w:eastAsia="en-GB"/>
              </w:rPr>
              <w:t xml:space="preserve">to output message </w:t>
            </w:r>
            <w:r w:rsidR="005E371E" w:rsidRPr="00A6481B">
              <w:rPr>
                <w:rFonts w:ascii="Arial" w:hAnsi="Arial"/>
                <w:lang w:val="en-GB" w:eastAsia="en-GB"/>
              </w:rPr>
              <w:sym w:font="Wingdings" w:char="F0FC"/>
            </w:r>
          </w:p>
          <w:p w:rsidR="00517F76" w:rsidRPr="00A6481B" w:rsidRDefault="005E371E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lang w:val="en-GB" w:eastAsia="en-GB"/>
              </w:rPr>
            </w:pPr>
            <w:r w:rsidRPr="00A6481B">
              <w:rPr>
                <w:rFonts w:ascii="Arial" w:hAnsi="Arial"/>
                <w:lang w:val="en-GB" w:eastAsia="en-GB"/>
              </w:rPr>
              <w:t xml:space="preserve"> </w:t>
            </w:r>
            <w:r w:rsidR="002A1F88" w:rsidRPr="00A6481B">
              <w:rPr>
                <w:rFonts w:ascii="Arial" w:hAnsi="Arial"/>
                <w:lang w:val="en-GB" w:eastAsia="en-GB"/>
              </w:rPr>
              <w:tab/>
            </w:r>
            <w:r w:rsidR="002A1F88" w:rsidRPr="00A6481B">
              <w:rPr>
                <w:rFonts w:ascii="Arial" w:hAnsi="Arial"/>
                <w:lang w:val="en-GB" w:eastAsia="en-GB"/>
              </w:rPr>
              <w:tab/>
            </w:r>
            <w:r w:rsidR="002A1F88" w:rsidRPr="00A6481B">
              <w:rPr>
                <w:rFonts w:ascii="Arial" w:hAnsi="Arial"/>
                <w:lang w:val="en-GB" w:eastAsia="en-GB"/>
              </w:rPr>
              <w:tab/>
            </w:r>
            <w:r w:rsidR="002A1F88" w:rsidRPr="00A6481B">
              <w:rPr>
                <w:rFonts w:ascii="Arial" w:hAnsi="Arial"/>
                <w:lang w:val="en-GB" w:eastAsia="en-GB"/>
              </w:rPr>
              <w:tab/>
            </w:r>
            <w:r w:rsidR="00517F76" w:rsidRPr="00A6481B">
              <w:rPr>
                <w:rFonts w:ascii="Arial" w:hAnsi="Arial"/>
                <w:lang w:val="en-GB" w:eastAsia="en-GB"/>
              </w:rPr>
              <w:t xml:space="preserve">Replace </w:t>
            </w:r>
            <w:r w:rsidR="006B3A69" w:rsidRPr="00A6481B">
              <w:rPr>
                <w:rFonts w:ascii="Arial" w:hAnsi="Arial"/>
                <w:lang w:val="en-GB" w:eastAsia="en-GB"/>
              </w:rPr>
              <w:t xml:space="preserve">nearest </w:t>
            </w:r>
            <w:r w:rsidR="00517F76" w:rsidRPr="00A6481B">
              <w:rPr>
                <w:rFonts w:ascii="Arial" w:hAnsi="Arial"/>
                <w:lang w:val="en-GB" w:eastAsia="en-GB"/>
              </w:rPr>
              <w:t xml:space="preserve">with </w:t>
            </w:r>
            <w:r w:rsidR="002A1F88" w:rsidRPr="00A6481B">
              <w:rPr>
                <w:rFonts w:ascii="Arial" w:hAnsi="Arial"/>
                <w:lang w:val="en-GB" w:eastAsia="en-GB"/>
              </w:rPr>
              <w:t xml:space="preserve">newDistance </w:t>
            </w:r>
            <w:r w:rsidR="00517F76" w:rsidRPr="00A6481B">
              <w:rPr>
                <w:rFonts w:ascii="Arial" w:hAnsi="Arial"/>
                <w:lang w:val="en-GB" w:eastAsia="en-GB"/>
              </w:rPr>
              <w:sym w:font="Wingdings" w:char="F0FC"/>
            </w:r>
            <w:r w:rsidR="00517F76" w:rsidRPr="00A6481B">
              <w:rPr>
                <w:rFonts w:ascii="Arial" w:hAnsi="Arial"/>
                <w:lang w:val="en-GB" w:eastAsia="en-GB"/>
              </w:rPr>
              <w:t xml:space="preserve"> </w:t>
            </w:r>
          </w:p>
          <w:p w:rsidR="00416F8F" w:rsidRPr="00A6481B" w:rsidRDefault="00416F8F" w:rsidP="00B8245A">
            <w:pPr>
              <w:tabs>
                <w:tab w:val="left" w:pos="776"/>
                <w:tab w:val="left" w:pos="1136"/>
              </w:tabs>
              <w:ind w:left="416" w:hanging="416"/>
              <w:rPr>
                <w:rFonts w:ascii="Arial" w:hAnsi="Arial"/>
                <w:lang w:val="en-GB" w:eastAsia="en-GB"/>
              </w:rPr>
            </w:pPr>
            <w:r w:rsidRPr="00A6481B">
              <w:rPr>
                <w:rFonts w:ascii="Arial" w:hAnsi="Arial"/>
                <w:lang w:val="en-GB" w:eastAsia="en-GB"/>
              </w:rPr>
              <w:tab/>
            </w:r>
            <w:r w:rsidR="002A1F88" w:rsidRPr="00A6481B">
              <w:rPr>
                <w:rFonts w:ascii="Arial" w:hAnsi="Arial"/>
                <w:lang w:val="en-GB" w:eastAsia="en-GB"/>
              </w:rPr>
              <w:tab/>
            </w:r>
            <w:r w:rsidR="002A1F88" w:rsidRPr="00A6481B">
              <w:rPr>
                <w:rFonts w:ascii="Arial" w:hAnsi="Arial"/>
                <w:lang w:val="en-GB" w:eastAsia="en-GB"/>
              </w:rPr>
              <w:tab/>
            </w:r>
            <w:r w:rsidR="002A1F88" w:rsidRPr="00A6481B">
              <w:rPr>
                <w:rFonts w:ascii="Arial" w:hAnsi="Arial"/>
                <w:lang w:val="en-GB" w:eastAsia="en-GB"/>
              </w:rPr>
              <w:tab/>
            </w:r>
            <w:r w:rsidR="006B275F" w:rsidRPr="00A6481B">
              <w:rPr>
                <w:rFonts w:ascii="Arial" w:hAnsi="Arial"/>
                <w:lang w:val="en-GB" w:eastAsia="en-GB"/>
              </w:rPr>
              <w:t>Displayshop</w:t>
            </w:r>
            <w:r w:rsidRPr="00A6481B">
              <w:rPr>
                <w:rFonts w:ascii="Arial" w:hAnsi="Arial"/>
                <w:lang w:val="en-GB" w:eastAsia="en-GB"/>
              </w:rPr>
              <w:t xml:space="preserve"> name </w:t>
            </w:r>
            <w:r w:rsidRPr="00A6481B">
              <w:rPr>
                <w:rFonts w:ascii="Arial" w:hAnsi="Arial"/>
                <w:lang w:val="en-GB" w:eastAsia="en-GB"/>
              </w:rPr>
              <w:sym w:font="Wingdings" w:char="F0FC"/>
            </w:r>
            <w:r w:rsidRPr="00A6481B">
              <w:rPr>
                <w:rFonts w:ascii="Arial" w:hAnsi="Arial"/>
                <w:lang w:val="en-GB" w:eastAsia="en-GB"/>
              </w:rPr>
              <w:t xml:space="preserve"> and distance * 4.5 </w:t>
            </w:r>
            <w:r w:rsidRPr="00A6481B">
              <w:rPr>
                <w:rFonts w:ascii="Arial" w:hAnsi="Arial"/>
                <w:lang w:val="en-GB" w:eastAsia="en-GB"/>
              </w:rPr>
              <w:sym w:font="Wingdings" w:char="F0FC"/>
            </w:r>
          </w:p>
          <w:p w:rsidR="006B275F" w:rsidRPr="00A6481B" w:rsidRDefault="006B275F" w:rsidP="00B8245A">
            <w:pPr>
              <w:tabs>
                <w:tab w:val="left" w:pos="776"/>
                <w:tab w:val="left" w:pos="1026"/>
                <w:tab w:val="left" w:pos="1136"/>
              </w:tabs>
              <w:ind w:left="416" w:hanging="416"/>
              <w:rPr>
                <w:rFonts w:ascii="Arial" w:hAnsi="Arial"/>
                <w:lang w:val="en-GB" w:eastAsia="en-GB"/>
              </w:rPr>
            </w:pPr>
          </w:p>
          <w:p w:rsidR="005E499B" w:rsidRPr="00A6481B" w:rsidRDefault="00517F76" w:rsidP="00B8245A">
            <w:pPr>
              <w:tabs>
                <w:tab w:val="left" w:pos="776"/>
                <w:tab w:val="left" w:pos="1026"/>
                <w:tab w:val="left" w:pos="1136"/>
              </w:tabs>
              <w:ind w:left="416" w:hanging="416"/>
              <w:rPr>
                <w:rFonts w:ascii="Arial" w:hAnsi="Arial"/>
                <w:b/>
                <w:lang w:val="en-GB"/>
              </w:rPr>
            </w:pPr>
            <w:r w:rsidRPr="00A6481B">
              <w:rPr>
                <w:rFonts w:ascii="Arial" w:hAnsi="Arial"/>
                <w:lang w:val="en-GB" w:eastAsia="en-GB"/>
              </w:rPr>
              <w:t xml:space="preserve">Display </w:t>
            </w:r>
            <w:r w:rsidR="006B275F" w:rsidRPr="00A6481B">
              <w:rPr>
                <w:rFonts w:ascii="Arial" w:hAnsi="Arial"/>
                <w:lang w:val="en-GB" w:eastAsia="en-GB"/>
              </w:rPr>
              <w:t xml:space="preserve">output </w:t>
            </w:r>
            <w:r w:rsidRPr="00A6481B">
              <w:rPr>
                <w:rFonts w:ascii="Arial" w:hAnsi="Arial"/>
                <w:lang w:val="en-GB" w:eastAsia="en-GB"/>
              </w:rPr>
              <w:t>message indicating nearest friends</w:t>
            </w:r>
            <w:r w:rsidR="00A31FCF" w:rsidRPr="00A6481B">
              <w:rPr>
                <w:rFonts w:ascii="Arial" w:hAnsi="Arial"/>
                <w:lang w:val="en-GB" w:eastAsia="en-GB"/>
              </w:rPr>
              <w:t xml:space="preserve"> </w:t>
            </w:r>
            <w:r w:rsidRPr="00A6481B">
              <w:rPr>
                <w:rFonts w:ascii="Arial" w:hAnsi="Arial"/>
                <w:lang w:val="en-GB" w:eastAsia="en-GB"/>
              </w:rPr>
              <w:sym w:font="Wingdings" w:char="F0FC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99B" w:rsidRPr="00A6481B" w:rsidRDefault="00492221" w:rsidP="008F6C8D">
            <w:pPr>
              <w:jc w:val="center"/>
              <w:rPr>
                <w:rFonts w:ascii="Arial" w:hAnsi="Arial"/>
                <w:b/>
                <w:lang w:val="en-GB"/>
              </w:rPr>
            </w:pPr>
            <w:r w:rsidRPr="00A6481B">
              <w:rPr>
                <w:rFonts w:ascii="Arial" w:hAnsi="Arial"/>
                <w:b/>
                <w:lang w:val="en-GB"/>
              </w:rPr>
              <w:t>19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99B" w:rsidRPr="00A6481B" w:rsidRDefault="005E499B" w:rsidP="008C59DC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F3726E" w:rsidRPr="00A6481B" w:rsidTr="005E499B">
        <w:trPr>
          <w:cantSplit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26E" w:rsidRPr="00A6481B" w:rsidRDefault="00F3726E" w:rsidP="00677DB5">
            <w:pPr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26E" w:rsidRPr="00A6481B" w:rsidRDefault="00F3726E" w:rsidP="00F3726E">
            <w:pPr>
              <w:tabs>
                <w:tab w:val="left" w:pos="317"/>
              </w:tabs>
              <w:jc w:val="right"/>
              <w:rPr>
                <w:rFonts w:ascii="Arial" w:hAnsi="Arial"/>
                <w:b/>
                <w:color w:val="000000"/>
                <w:lang w:val="en-GB" w:eastAsia="en-GB"/>
              </w:rPr>
            </w:pPr>
            <w:r w:rsidRPr="00A6481B">
              <w:rPr>
                <w:rFonts w:ascii="Arial" w:hAnsi="Arial"/>
                <w:b/>
                <w:color w:val="000000"/>
                <w:lang w:val="en-GB" w:eastAsia="en-GB"/>
              </w:rPr>
              <w:t>TOTAL</w:t>
            </w:r>
            <w:r w:rsidR="00C97ED9">
              <w:rPr>
                <w:rFonts w:ascii="Arial" w:hAnsi="Arial"/>
                <w:b/>
                <w:color w:val="000000"/>
                <w:lang w:val="en-GB" w:eastAsia="en-GB"/>
              </w:rPr>
              <w:t>: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26E" w:rsidRPr="00A6481B" w:rsidRDefault="008F6C8D" w:rsidP="00492221">
            <w:pPr>
              <w:jc w:val="center"/>
              <w:rPr>
                <w:rFonts w:ascii="Arial" w:hAnsi="Arial"/>
                <w:b/>
                <w:lang w:val="en-GB"/>
              </w:rPr>
            </w:pPr>
            <w:r w:rsidRPr="00A6481B">
              <w:rPr>
                <w:rFonts w:ascii="Arial" w:hAnsi="Arial"/>
                <w:b/>
                <w:lang w:val="en-GB"/>
              </w:rPr>
              <w:t>3</w:t>
            </w:r>
            <w:r w:rsidR="00492221" w:rsidRPr="00A6481B">
              <w:rPr>
                <w:rFonts w:ascii="Arial" w:hAnsi="Arial"/>
                <w:b/>
                <w:lang w:val="en-GB"/>
              </w:rPr>
              <w:t>7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26E" w:rsidRPr="00A6481B" w:rsidRDefault="00F3726E">
            <w:pPr>
              <w:jc w:val="center"/>
              <w:rPr>
                <w:rFonts w:ascii="Arial" w:hAnsi="Arial"/>
                <w:lang w:val="en-GB"/>
              </w:rPr>
            </w:pPr>
          </w:p>
        </w:tc>
      </w:tr>
    </w:tbl>
    <w:p w:rsidR="00B8245A" w:rsidRPr="00A6481B" w:rsidRDefault="00B8245A" w:rsidP="001E53C0">
      <w:pPr>
        <w:rPr>
          <w:rFonts w:ascii="Arial" w:hAnsi="Arial"/>
          <w:b/>
          <w:color w:val="000000"/>
          <w:lang w:val="en-GB"/>
        </w:rPr>
      </w:pPr>
    </w:p>
    <w:p w:rsidR="00B8245A" w:rsidRPr="00A6481B" w:rsidRDefault="00B8245A">
      <w:pPr>
        <w:rPr>
          <w:rFonts w:ascii="Arial" w:hAnsi="Arial"/>
          <w:b/>
          <w:color w:val="000000"/>
          <w:lang w:val="en-GB"/>
        </w:rPr>
      </w:pPr>
      <w:r w:rsidRPr="00A6481B">
        <w:rPr>
          <w:rFonts w:ascii="Arial" w:hAnsi="Arial"/>
          <w:b/>
          <w:color w:val="000000"/>
          <w:lang w:val="en-GB"/>
        </w:rPr>
        <w:br w:type="page"/>
      </w:r>
    </w:p>
    <w:p w:rsidR="00AC47DC" w:rsidRDefault="00AC47DC" w:rsidP="001E53C0">
      <w:pPr>
        <w:rPr>
          <w:rFonts w:ascii="Arial" w:hAnsi="Arial"/>
          <w:b/>
          <w:color w:val="000000"/>
          <w:lang w:val="en-GB"/>
        </w:rPr>
      </w:pPr>
    </w:p>
    <w:p w:rsidR="006D4C46" w:rsidRPr="00A6481B" w:rsidRDefault="006D4C46" w:rsidP="001E53C0">
      <w:pPr>
        <w:rPr>
          <w:rFonts w:ascii="Arial" w:hAnsi="Arial"/>
          <w:b/>
          <w:color w:val="000000"/>
          <w:lang w:val="en-GB"/>
        </w:rPr>
      </w:pPr>
    </w:p>
    <w:p w:rsidR="001E53C0" w:rsidRPr="00A6481B" w:rsidRDefault="001E53C0" w:rsidP="001E53C0">
      <w:pPr>
        <w:rPr>
          <w:rFonts w:ascii="Arial" w:hAnsi="Arial"/>
          <w:b/>
          <w:color w:val="000000"/>
          <w:lang w:val="en-GB"/>
        </w:rPr>
      </w:pPr>
      <w:r w:rsidRPr="00A6481B">
        <w:rPr>
          <w:rFonts w:ascii="Arial" w:hAnsi="Arial"/>
          <w:b/>
          <w:color w:val="000000"/>
          <w:lang w:val="en-GB"/>
        </w:rPr>
        <w:t>SUMMARY OF LEARNER</w:t>
      </w:r>
      <w:r w:rsidR="008C3FA3">
        <w:rPr>
          <w:rFonts w:ascii="Arial" w:hAnsi="Arial"/>
          <w:b/>
          <w:color w:val="000000"/>
          <w:lang w:val="en-GB"/>
        </w:rPr>
        <w:t>'</w:t>
      </w:r>
      <w:r w:rsidRPr="00A6481B">
        <w:rPr>
          <w:rFonts w:ascii="Arial" w:hAnsi="Arial"/>
          <w:b/>
          <w:color w:val="000000"/>
          <w:lang w:val="en-GB"/>
        </w:rPr>
        <w:t>S MARKS:</w:t>
      </w:r>
    </w:p>
    <w:p w:rsidR="001E53C0" w:rsidRPr="00A6481B" w:rsidRDefault="001E53C0" w:rsidP="0098771D">
      <w:pPr>
        <w:rPr>
          <w:rFonts w:ascii="Arial" w:hAnsi="Arial"/>
          <w:b/>
          <w:color w:val="000000"/>
          <w:lang w:val="en-GB"/>
        </w:rPr>
      </w:pP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0"/>
        <w:gridCol w:w="1888"/>
        <w:gridCol w:w="1980"/>
        <w:gridCol w:w="1890"/>
        <w:gridCol w:w="1875"/>
      </w:tblGrid>
      <w:tr w:rsidR="001E53C0" w:rsidRPr="00A6481B" w:rsidTr="00B8245A">
        <w:trPr>
          <w:cantSplit/>
          <w:trHeight w:val="567"/>
        </w:trPr>
        <w:tc>
          <w:tcPr>
            <w:tcW w:w="4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3C0" w:rsidRPr="00A6481B" w:rsidRDefault="001E53C0" w:rsidP="001E53C0">
            <w:pPr>
              <w:pStyle w:val="Heading2"/>
              <w:jc w:val="left"/>
              <w:rPr>
                <w:rFonts w:cs="Arial"/>
                <w:bCs w:val="0"/>
                <w:color w:val="000000"/>
                <w:sz w:val="24"/>
                <w:lang w:val="en-GB"/>
              </w:rPr>
            </w:pPr>
            <w:r w:rsidRPr="00A6481B">
              <w:rPr>
                <w:rFonts w:cs="Arial"/>
                <w:bCs w:val="0"/>
                <w:color w:val="000000"/>
                <w:sz w:val="24"/>
                <w:lang w:val="en-GB"/>
              </w:rPr>
              <w:t xml:space="preserve">CENTRE NUMBER: </w:t>
            </w:r>
          </w:p>
        </w:tc>
        <w:tc>
          <w:tcPr>
            <w:tcW w:w="57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3C0" w:rsidRPr="00A6481B" w:rsidRDefault="001E53C0" w:rsidP="001E53C0">
            <w:pPr>
              <w:pStyle w:val="Heading2"/>
              <w:jc w:val="left"/>
              <w:rPr>
                <w:rFonts w:cs="Arial"/>
                <w:bCs w:val="0"/>
                <w:color w:val="000000"/>
                <w:sz w:val="24"/>
                <w:lang w:val="en-GB"/>
              </w:rPr>
            </w:pPr>
            <w:r w:rsidRPr="00A6481B">
              <w:rPr>
                <w:rFonts w:cs="Arial"/>
                <w:bCs w:val="0"/>
                <w:color w:val="000000"/>
                <w:sz w:val="24"/>
                <w:lang w:val="en-GB"/>
              </w:rPr>
              <w:t xml:space="preserve">EXAMINATION NUMBER: </w:t>
            </w:r>
          </w:p>
        </w:tc>
      </w:tr>
      <w:tr w:rsidR="001E53C0" w:rsidRPr="00A6481B" w:rsidTr="00B82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540" w:type="dxa"/>
            <w:shd w:val="clear" w:color="auto" w:fill="auto"/>
            <w:vAlign w:val="center"/>
          </w:tcPr>
          <w:p w:rsidR="001E53C0" w:rsidRPr="006D4C46" w:rsidRDefault="001E53C0" w:rsidP="001E53C0">
            <w:pPr>
              <w:jc w:val="center"/>
              <w:rPr>
                <w:rFonts w:ascii="Arial" w:hAnsi="Arial"/>
                <w:b/>
                <w:color w:val="000000"/>
                <w:lang w:val="en-GB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1E53C0" w:rsidRPr="006D4C46" w:rsidRDefault="001E53C0" w:rsidP="001E53C0">
            <w:pPr>
              <w:jc w:val="center"/>
              <w:rPr>
                <w:rFonts w:ascii="Arial" w:hAnsi="Arial"/>
                <w:b/>
                <w:color w:val="000000"/>
                <w:lang w:val="en-GB"/>
              </w:rPr>
            </w:pPr>
            <w:r w:rsidRPr="006D4C46">
              <w:rPr>
                <w:rFonts w:ascii="Arial" w:hAnsi="Arial"/>
                <w:b/>
                <w:color w:val="000000"/>
                <w:lang w:val="en-GB"/>
              </w:rPr>
              <w:t>SECTION A</w:t>
            </w:r>
          </w:p>
        </w:tc>
        <w:tc>
          <w:tcPr>
            <w:tcW w:w="1980" w:type="dxa"/>
            <w:vAlign w:val="center"/>
          </w:tcPr>
          <w:p w:rsidR="001E53C0" w:rsidRPr="006D4C46" w:rsidRDefault="001E53C0" w:rsidP="001E53C0">
            <w:pPr>
              <w:jc w:val="center"/>
              <w:rPr>
                <w:rFonts w:ascii="Arial" w:hAnsi="Arial"/>
                <w:b/>
                <w:color w:val="000000"/>
                <w:lang w:val="en-GB"/>
              </w:rPr>
            </w:pPr>
            <w:r w:rsidRPr="006D4C46">
              <w:rPr>
                <w:rFonts w:ascii="Arial" w:hAnsi="Arial"/>
                <w:b/>
                <w:color w:val="000000"/>
                <w:lang w:val="en-GB"/>
              </w:rPr>
              <w:t>SECTION B</w:t>
            </w:r>
          </w:p>
        </w:tc>
        <w:tc>
          <w:tcPr>
            <w:tcW w:w="1890" w:type="dxa"/>
            <w:vAlign w:val="center"/>
          </w:tcPr>
          <w:p w:rsidR="001E53C0" w:rsidRPr="006D4C46" w:rsidRDefault="001E53C0" w:rsidP="001E53C0">
            <w:pPr>
              <w:jc w:val="center"/>
              <w:rPr>
                <w:rFonts w:ascii="Arial" w:hAnsi="Arial"/>
                <w:b/>
                <w:color w:val="000000"/>
                <w:lang w:val="en-GB"/>
              </w:rPr>
            </w:pPr>
            <w:r w:rsidRPr="006D4C46">
              <w:rPr>
                <w:rFonts w:ascii="Arial" w:hAnsi="Arial"/>
                <w:b/>
                <w:color w:val="000000"/>
                <w:lang w:val="en-GB"/>
              </w:rPr>
              <w:t>SECTION C</w:t>
            </w:r>
          </w:p>
        </w:tc>
        <w:tc>
          <w:tcPr>
            <w:tcW w:w="1875" w:type="dxa"/>
            <w:vAlign w:val="center"/>
          </w:tcPr>
          <w:p w:rsidR="001E53C0" w:rsidRPr="006D4C46" w:rsidRDefault="001E53C0" w:rsidP="001E53C0">
            <w:pPr>
              <w:jc w:val="center"/>
              <w:rPr>
                <w:rFonts w:ascii="Arial" w:hAnsi="Arial"/>
                <w:b/>
                <w:color w:val="000000"/>
                <w:lang w:val="en-GB"/>
              </w:rPr>
            </w:pPr>
          </w:p>
        </w:tc>
      </w:tr>
      <w:tr w:rsidR="001E53C0" w:rsidRPr="00A6481B" w:rsidTr="00B82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540" w:type="dxa"/>
            <w:shd w:val="clear" w:color="auto" w:fill="auto"/>
            <w:vAlign w:val="center"/>
          </w:tcPr>
          <w:p w:rsidR="001E53C0" w:rsidRPr="006D4C46" w:rsidRDefault="001E53C0" w:rsidP="001E53C0">
            <w:pPr>
              <w:jc w:val="center"/>
              <w:rPr>
                <w:rFonts w:ascii="Arial" w:hAnsi="Arial"/>
                <w:b/>
                <w:color w:val="000000"/>
                <w:lang w:val="en-GB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1E53C0" w:rsidRPr="006D4C46" w:rsidRDefault="001E53C0" w:rsidP="001E53C0">
            <w:pPr>
              <w:jc w:val="center"/>
              <w:rPr>
                <w:rFonts w:ascii="Arial" w:hAnsi="Arial"/>
                <w:b/>
                <w:color w:val="000000"/>
                <w:lang w:val="en-GB"/>
              </w:rPr>
            </w:pPr>
            <w:r w:rsidRPr="006D4C46">
              <w:rPr>
                <w:rFonts w:ascii="Arial" w:hAnsi="Arial"/>
                <w:b/>
                <w:color w:val="000000"/>
                <w:lang w:val="en-GB"/>
              </w:rPr>
              <w:t>QUESTION 1</w:t>
            </w:r>
          </w:p>
        </w:tc>
        <w:tc>
          <w:tcPr>
            <w:tcW w:w="1980" w:type="dxa"/>
            <w:vAlign w:val="center"/>
          </w:tcPr>
          <w:p w:rsidR="001E53C0" w:rsidRPr="006D4C46" w:rsidRDefault="001E53C0" w:rsidP="001E53C0">
            <w:pPr>
              <w:jc w:val="center"/>
              <w:rPr>
                <w:rFonts w:ascii="Arial" w:hAnsi="Arial"/>
                <w:b/>
                <w:color w:val="000000"/>
                <w:lang w:val="en-GB"/>
              </w:rPr>
            </w:pPr>
            <w:r w:rsidRPr="006D4C46">
              <w:rPr>
                <w:rFonts w:ascii="Arial" w:hAnsi="Arial"/>
                <w:b/>
                <w:color w:val="000000"/>
                <w:lang w:val="en-GB"/>
              </w:rPr>
              <w:t>QUESTION 2</w:t>
            </w:r>
          </w:p>
        </w:tc>
        <w:tc>
          <w:tcPr>
            <w:tcW w:w="1890" w:type="dxa"/>
            <w:vAlign w:val="center"/>
          </w:tcPr>
          <w:p w:rsidR="001E53C0" w:rsidRPr="006D4C46" w:rsidRDefault="001E53C0" w:rsidP="001E53C0">
            <w:pPr>
              <w:jc w:val="center"/>
              <w:rPr>
                <w:rFonts w:ascii="Arial" w:hAnsi="Arial"/>
                <w:b/>
                <w:color w:val="000000"/>
                <w:lang w:val="en-GB"/>
              </w:rPr>
            </w:pPr>
            <w:r w:rsidRPr="006D4C46">
              <w:rPr>
                <w:rFonts w:ascii="Arial" w:hAnsi="Arial"/>
                <w:b/>
                <w:color w:val="000000"/>
                <w:lang w:val="en-GB"/>
              </w:rPr>
              <w:t>QUESTION 3</w:t>
            </w:r>
          </w:p>
        </w:tc>
        <w:tc>
          <w:tcPr>
            <w:tcW w:w="1875" w:type="dxa"/>
            <w:vAlign w:val="center"/>
          </w:tcPr>
          <w:p w:rsidR="001E53C0" w:rsidRPr="006D4C46" w:rsidRDefault="001E53C0" w:rsidP="001E53C0">
            <w:pPr>
              <w:jc w:val="center"/>
              <w:rPr>
                <w:rFonts w:ascii="Arial" w:hAnsi="Arial"/>
                <w:b/>
                <w:color w:val="000000"/>
                <w:lang w:val="en-GB"/>
              </w:rPr>
            </w:pPr>
            <w:r w:rsidRPr="006D4C46">
              <w:rPr>
                <w:rFonts w:ascii="Arial" w:hAnsi="Arial"/>
                <w:b/>
                <w:color w:val="000000"/>
                <w:lang w:val="en-GB"/>
              </w:rPr>
              <w:t>GRAND TOTAL</w:t>
            </w:r>
          </w:p>
        </w:tc>
      </w:tr>
      <w:tr w:rsidR="001E53C0" w:rsidRPr="00A6481B" w:rsidTr="00B82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58"/>
        </w:trPr>
        <w:tc>
          <w:tcPr>
            <w:tcW w:w="2540" w:type="dxa"/>
            <w:shd w:val="clear" w:color="auto" w:fill="auto"/>
            <w:vAlign w:val="center"/>
          </w:tcPr>
          <w:p w:rsidR="001E53C0" w:rsidRPr="006D4C46" w:rsidRDefault="001E53C0" w:rsidP="006D4C46">
            <w:pPr>
              <w:rPr>
                <w:rFonts w:ascii="Arial" w:hAnsi="Arial"/>
                <w:b/>
                <w:caps/>
                <w:color w:val="000000"/>
                <w:lang w:val="en-GB"/>
              </w:rPr>
            </w:pPr>
            <w:r w:rsidRPr="006D4C46">
              <w:rPr>
                <w:rFonts w:ascii="Arial" w:hAnsi="Arial"/>
                <w:b/>
                <w:caps/>
                <w:color w:val="000000"/>
                <w:lang w:val="en-GB"/>
              </w:rPr>
              <w:t>Max. Marks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E53C0" w:rsidRPr="006D4C46" w:rsidRDefault="00D05DA9" w:rsidP="00A669F6">
            <w:pPr>
              <w:jc w:val="center"/>
              <w:rPr>
                <w:rFonts w:ascii="Arial" w:hAnsi="Arial"/>
                <w:b/>
                <w:color w:val="000000"/>
                <w:lang w:val="en-GB"/>
              </w:rPr>
            </w:pPr>
            <w:r w:rsidRPr="006D4C46">
              <w:rPr>
                <w:rFonts w:ascii="Arial" w:hAnsi="Arial"/>
                <w:b/>
                <w:color w:val="000000"/>
                <w:lang w:val="en-GB"/>
              </w:rPr>
              <w:t>4</w:t>
            </w:r>
            <w:r w:rsidR="00A27EA0" w:rsidRPr="006D4C46">
              <w:rPr>
                <w:rFonts w:ascii="Arial" w:hAnsi="Arial"/>
                <w:b/>
                <w:color w:val="000000"/>
                <w:lang w:val="en-GB"/>
              </w:rPr>
              <w:t>8</w:t>
            </w:r>
          </w:p>
        </w:tc>
        <w:tc>
          <w:tcPr>
            <w:tcW w:w="1980" w:type="dxa"/>
            <w:vAlign w:val="center"/>
          </w:tcPr>
          <w:p w:rsidR="001E53C0" w:rsidRPr="006D4C46" w:rsidRDefault="00415EE4" w:rsidP="00492221">
            <w:pPr>
              <w:jc w:val="center"/>
              <w:rPr>
                <w:rFonts w:ascii="Arial" w:hAnsi="Arial"/>
                <w:b/>
                <w:color w:val="000000"/>
                <w:lang w:val="en-GB"/>
              </w:rPr>
            </w:pPr>
            <w:r w:rsidRPr="006D4C46">
              <w:rPr>
                <w:rFonts w:ascii="Arial" w:hAnsi="Arial"/>
                <w:b/>
                <w:color w:val="000000"/>
                <w:lang w:val="en-GB"/>
              </w:rPr>
              <w:t>6</w:t>
            </w:r>
            <w:r w:rsidR="00492221" w:rsidRPr="006D4C46">
              <w:rPr>
                <w:rFonts w:ascii="Arial" w:hAnsi="Arial"/>
                <w:b/>
                <w:color w:val="000000"/>
                <w:lang w:val="en-GB"/>
              </w:rPr>
              <w:t>5</w:t>
            </w:r>
          </w:p>
        </w:tc>
        <w:tc>
          <w:tcPr>
            <w:tcW w:w="1890" w:type="dxa"/>
            <w:vAlign w:val="center"/>
          </w:tcPr>
          <w:p w:rsidR="001E53C0" w:rsidRPr="006D4C46" w:rsidRDefault="00517F76" w:rsidP="00492221">
            <w:pPr>
              <w:jc w:val="center"/>
              <w:rPr>
                <w:rFonts w:ascii="Arial" w:hAnsi="Arial"/>
                <w:b/>
                <w:color w:val="000000"/>
                <w:lang w:val="en-GB"/>
              </w:rPr>
            </w:pPr>
            <w:r w:rsidRPr="006D4C46">
              <w:rPr>
                <w:rFonts w:ascii="Arial" w:hAnsi="Arial"/>
                <w:b/>
                <w:color w:val="000000"/>
                <w:lang w:val="en-GB"/>
              </w:rPr>
              <w:t>3</w:t>
            </w:r>
            <w:r w:rsidR="00492221" w:rsidRPr="006D4C46">
              <w:rPr>
                <w:rFonts w:ascii="Arial" w:hAnsi="Arial"/>
                <w:b/>
                <w:color w:val="000000"/>
                <w:lang w:val="en-GB"/>
              </w:rPr>
              <w:t>7</w:t>
            </w:r>
          </w:p>
        </w:tc>
        <w:tc>
          <w:tcPr>
            <w:tcW w:w="1875" w:type="dxa"/>
            <w:vAlign w:val="center"/>
          </w:tcPr>
          <w:p w:rsidR="001E53C0" w:rsidRPr="006D4C46" w:rsidRDefault="00524862" w:rsidP="00817FDD">
            <w:pPr>
              <w:jc w:val="center"/>
              <w:rPr>
                <w:rFonts w:ascii="Arial" w:hAnsi="Arial"/>
                <w:b/>
                <w:color w:val="000000"/>
                <w:lang w:val="en-GB"/>
              </w:rPr>
            </w:pPr>
            <w:r w:rsidRPr="006D4C46">
              <w:rPr>
                <w:rFonts w:ascii="Arial" w:hAnsi="Arial"/>
                <w:b/>
                <w:color w:val="000000"/>
                <w:lang w:val="en-GB"/>
              </w:rPr>
              <w:t>150</w:t>
            </w:r>
          </w:p>
        </w:tc>
      </w:tr>
      <w:tr w:rsidR="001E53C0" w:rsidRPr="00A6481B" w:rsidTr="00B82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48"/>
        </w:trPr>
        <w:tc>
          <w:tcPr>
            <w:tcW w:w="2540" w:type="dxa"/>
            <w:shd w:val="clear" w:color="auto" w:fill="auto"/>
            <w:vAlign w:val="center"/>
          </w:tcPr>
          <w:p w:rsidR="001E53C0" w:rsidRPr="006D4C46" w:rsidRDefault="001E53C0" w:rsidP="001E53C0">
            <w:pPr>
              <w:jc w:val="center"/>
              <w:rPr>
                <w:rFonts w:ascii="Arial" w:hAnsi="Arial"/>
                <w:b/>
                <w:caps/>
                <w:color w:val="000000"/>
                <w:lang w:val="en-GB"/>
              </w:rPr>
            </w:pPr>
            <w:r w:rsidRPr="006D4C46">
              <w:rPr>
                <w:rFonts w:ascii="Arial" w:hAnsi="Arial"/>
                <w:b/>
                <w:caps/>
                <w:color w:val="000000"/>
                <w:lang w:val="en-GB"/>
              </w:rPr>
              <w:t>LEARNER</w:t>
            </w:r>
            <w:r w:rsidR="008C3FA3" w:rsidRPr="006D4C46">
              <w:rPr>
                <w:rFonts w:ascii="Arial" w:hAnsi="Arial"/>
                <w:b/>
                <w:caps/>
                <w:color w:val="000000"/>
                <w:lang w:val="en-GB"/>
              </w:rPr>
              <w:t>'</w:t>
            </w:r>
            <w:r w:rsidRPr="006D4C46">
              <w:rPr>
                <w:rFonts w:ascii="Arial" w:hAnsi="Arial"/>
                <w:b/>
                <w:caps/>
                <w:color w:val="000000"/>
                <w:lang w:val="en-GB"/>
              </w:rPr>
              <w:t>S MARKS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E53C0" w:rsidRPr="006D4C46" w:rsidRDefault="001E53C0" w:rsidP="001E53C0">
            <w:pPr>
              <w:jc w:val="center"/>
              <w:rPr>
                <w:rFonts w:ascii="Arial" w:hAnsi="Arial"/>
                <w:b/>
                <w:color w:val="000000"/>
                <w:lang w:val="en-GB"/>
              </w:rPr>
            </w:pPr>
          </w:p>
        </w:tc>
        <w:tc>
          <w:tcPr>
            <w:tcW w:w="1980" w:type="dxa"/>
            <w:vAlign w:val="center"/>
          </w:tcPr>
          <w:p w:rsidR="001E53C0" w:rsidRPr="006D4C46" w:rsidRDefault="001E53C0" w:rsidP="001E53C0">
            <w:pPr>
              <w:jc w:val="center"/>
              <w:rPr>
                <w:rFonts w:ascii="Arial" w:hAnsi="Arial"/>
                <w:b/>
                <w:color w:val="000000"/>
                <w:lang w:val="en-GB"/>
              </w:rPr>
            </w:pPr>
          </w:p>
        </w:tc>
        <w:tc>
          <w:tcPr>
            <w:tcW w:w="1890" w:type="dxa"/>
            <w:vAlign w:val="center"/>
          </w:tcPr>
          <w:p w:rsidR="001E53C0" w:rsidRPr="006D4C46" w:rsidRDefault="001E53C0" w:rsidP="001E53C0">
            <w:pPr>
              <w:jc w:val="center"/>
              <w:rPr>
                <w:rFonts w:ascii="Arial" w:hAnsi="Arial"/>
                <w:b/>
                <w:color w:val="000000"/>
                <w:lang w:val="en-GB"/>
              </w:rPr>
            </w:pPr>
          </w:p>
        </w:tc>
        <w:tc>
          <w:tcPr>
            <w:tcW w:w="1875" w:type="dxa"/>
            <w:vAlign w:val="center"/>
          </w:tcPr>
          <w:p w:rsidR="001E53C0" w:rsidRPr="006D4C46" w:rsidRDefault="001E53C0" w:rsidP="001E53C0">
            <w:pPr>
              <w:jc w:val="center"/>
              <w:rPr>
                <w:rFonts w:ascii="Arial" w:hAnsi="Arial"/>
                <w:b/>
                <w:color w:val="000000"/>
                <w:lang w:val="en-GB"/>
              </w:rPr>
            </w:pPr>
          </w:p>
        </w:tc>
      </w:tr>
    </w:tbl>
    <w:p w:rsidR="0054348A" w:rsidRPr="00A6481B" w:rsidRDefault="00B068FE" w:rsidP="00095393">
      <w:pPr>
        <w:rPr>
          <w:rFonts w:ascii="Arial" w:hAnsi="Arial"/>
          <w:color w:val="000000"/>
          <w:lang w:val="en-GB"/>
        </w:rPr>
      </w:pPr>
      <w:r w:rsidRPr="00A6481B">
        <w:rPr>
          <w:rFonts w:ascii="Arial" w:hAnsi="Arial"/>
          <w:color w:val="000000"/>
          <w:lang w:val="en-GB"/>
        </w:rPr>
        <w:br w:type="page"/>
      </w:r>
    </w:p>
    <w:p w:rsidR="008C3FA3" w:rsidRDefault="008C3FA3" w:rsidP="00BC3AC1">
      <w:pPr>
        <w:rPr>
          <w:rFonts w:ascii="Arial" w:hAnsi="Arial"/>
          <w:b/>
          <w:color w:val="000000"/>
          <w:lang w:val="en-GB"/>
        </w:rPr>
      </w:pPr>
    </w:p>
    <w:p w:rsidR="008C3FA3" w:rsidRDefault="008C3FA3" w:rsidP="00BC3AC1">
      <w:pPr>
        <w:rPr>
          <w:rFonts w:ascii="Arial" w:hAnsi="Arial"/>
          <w:b/>
          <w:color w:val="000000"/>
          <w:lang w:val="en-GB"/>
        </w:rPr>
      </w:pPr>
    </w:p>
    <w:p w:rsidR="00BC3AC1" w:rsidRPr="00A6481B" w:rsidRDefault="00BC3AC1" w:rsidP="00BC3AC1">
      <w:pPr>
        <w:rPr>
          <w:rFonts w:ascii="Arial" w:hAnsi="Arial"/>
          <w:b/>
          <w:color w:val="000000"/>
          <w:lang w:val="en-GB"/>
        </w:rPr>
      </w:pPr>
      <w:r w:rsidRPr="00A6481B">
        <w:rPr>
          <w:rFonts w:ascii="Arial" w:hAnsi="Arial"/>
          <w:b/>
          <w:color w:val="000000"/>
          <w:lang w:val="en-GB"/>
        </w:rPr>
        <w:t xml:space="preserve">ANNEXURE </w:t>
      </w:r>
      <w:r w:rsidR="00B74A21" w:rsidRPr="00A6481B">
        <w:rPr>
          <w:rFonts w:ascii="Arial" w:hAnsi="Arial"/>
          <w:b/>
          <w:color w:val="000000"/>
          <w:lang w:val="en-GB"/>
        </w:rPr>
        <w:t>D</w:t>
      </w:r>
      <w:r w:rsidRPr="00A6481B">
        <w:rPr>
          <w:rFonts w:ascii="Arial" w:hAnsi="Arial"/>
          <w:b/>
          <w:color w:val="000000"/>
          <w:lang w:val="en-GB"/>
        </w:rPr>
        <w:t>: SOLUTION FOR QUESTION 1: JAVA</w:t>
      </w:r>
    </w:p>
    <w:p w:rsidR="00D02BF2" w:rsidRPr="00A6481B" w:rsidRDefault="00D02BF2" w:rsidP="00D02BF2">
      <w:pPr>
        <w:rPr>
          <w:rFonts w:ascii="Arial" w:hAnsi="Arial"/>
          <w:b/>
          <w:color w:val="000000"/>
          <w:lang w:val="en-GB"/>
        </w:rPr>
      </w:pPr>
    </w:p>
    <w:p w:rsidR="0005044F" w:rsidRPr="00A6481B" w:rsidRDefault="0005044F" w:rsidP="0005044F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Code provided</w:t>
      </w:r>
    </w:p>
    <w:p w:rsidR="0005044F" w:rsidRPr="00A6481B" w:rsidRDefault="0005044F" w:rsidP="0005044F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String typeCard = "";    </w:t>
      </w:r>
    </w:p>
    <w:p w:rsidR="0005044F" w:rsidRPr="00A6481B" w:rsidRDefault="0005044F" w:rsidP="0005044F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String characters = "!@#$%]&amp;*^~";</w:t>
      </w:r>
    </w:p>
    <w:p w:rsidR="0005044F" w:rsidRPr="00A6481B" w:rsidRDefault="0005044F" w:rsidP="0005044F">
      <w:pPr>
        <w:rPr>
          <w:rFonts w:ascii="Courier New" w:hAnsi="Courier New" w:cs="Courier New"/>
          <w:sz w:val="22"/>
          <w:szCs w:val="22"/>
          <w:lang w:val="en-GB"/>
        </w:rPr>
      </w:pPr>
    </w:p>
    <w:p w:rsidR="005A3F66" w:rsidRPr="00A6481B" w:rsidRDefault="0005044F" w:rsidP="0005044F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</w:t>
      </w:r>
      <w:r w:rsidR="005A3F66" w:rsidRPr="00A6481B">
        <w:rPr>
          <w:rFonts w:ascii="Courier New" w:hAnsi="Courier New" w:cs="Courier New"/>
          <w:sz w:val="22"/>
          <w:szCs w:val="22"/>
          <w:lang w:val="en-GB"/>
        </w:rPr>
        <w:t>***************************************************************</w:t>
      </w:r>
    </w:p>
    <w:p w:rsidR="005A3F66" w:rsidRPr="00A6481B" w:rsidRDefault="005A3F66" w:rsidP="005A3F6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Question 1.1</w:t>
      </w:r>
    </w:p>
    <w:p w:rsidR="005A3F66" w:rsidRPr="00A6481B" w:rsidRDefault="005A3F66" w:rsidP="005A3F6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611EEB" w:rsidRPr="00A6481B" w:rsidRDefault="00A872A8" w:rsidP="00A872A8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private void btnQ1_1ActionPerformed(java.awt.event.ActionEvent evt) </w:t>
      </w:r>
    </w:p>
    <w:p w:rsidR="00A872A8" w:rsidRPr="00A6481B" w:rsidRDefault="00A872A8" w:rsidP="00A872A8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{                                        </w:t>
      </w:r>
    </w:p>
    <w:p w:rsidR="00160CEE" w:rsidRPr="00A6481B" w:rsidRDefault="00160CEE" w:rsidP="00160CEE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String nameSurname = txfNameSurname.getText();  </w:t>
      </w:r>
    </w:p>
    <w:p w:rsidR="00160CEE" w:rsidRPr="00A6481B" w:rsidRDefault="00160CEE" w:rsidP="00160CEE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String idNum = txfIDNumber.getText();  </w:t>
      </w:r>
    </w:p>
    <w:p w:rsidR="00160CEE" w:rsidRPr="00A6481B" w:rsidRDefault="00160CEE" w:rsidP="00160CEE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boolean nSpace = nameSurname.contains(" ");  </w:t>
      </w:r>
    </w:p>
    <w:p w:rsidR="00160CEE" w:rsidRPr="00A6481B" w:rsidRDefault="00160CEE" w:rsidP="00160CEE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boolean noId = idNum.length() == 0;</w:t>
      </w:r>
    </w:p>
    <w:p w:rsidR="00160CEE" w:rsidRPr="00A6481B" w:rsidRDefault="00160CEE" w:rsidP="00160CEE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boolean idLen = idNum.length() != 13;  </w:t>
      </w:r>
    </w:p>
    <w:p w:rsidR="00160CEE" w:rsidRPr="00A6481B" w:rsidRDefault="00160CEE" w:rsidP="00160CEE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if (!nSpace) {  </w:t>
      </w:r>
    </w:p>
    <w:p w:rsidR="00160CEE" w:rsidRPr="00A6481B" w:rsidRDefault="00160CEE" w:rsidP="00160CEE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JOptionPane.showMessageDialog(rootPane, "The name</w:t>
      </w:r>
      <w:r w:rsidR="005D7620">
        <w:rPr>
          <w:rFonts w:ascii="Courier New" w:hAnsi="Courier New" w:cs="Courier New"/>
          <w:sz w:val="22"/>
          <w:szCs w:val="22"/>
          <w:lang w:val="en-GB"/>
        </w:rPr>
        <w:t>-</w:t>
      </w: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surname field </w:t>
      </w:r>
    </w:p>
    <w:p w:rsidR="00160CEE" w:rsidRPr="00A6481B" w:rsidRDefault="00160CEE" w:rsidP="00160CEE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does not contain a space."); </w:t>
      </w:r>
    </w:p>
    <w:p w:rsidR="00160CEE" w:rsidRPr="00A6481B" w:rsidRDefault="00160CEE" w:rsidP="00160CEE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}</w:t>
      </w:r>
    </w:p>
    <w:p w:rsidR="00160CEE" w:rsidRPr="00A6481B" w:rsidRDefault="00160CEE" w:rsidP="00160CEE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if (noId) {  </w:t>
      </w:r>
    </w:p>
    <w:p w:rsidR="00160CEE" w:rsidRPr="00A6481B" w:rsidRDefault="00160CEE" w:rsidP="00160CEE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JOptionPane.showMessageDialog(rootPane, "An ID number must be </w:t>
      </w:r>
    </w:p>
    <w:p w:rsidR="00160CEE" w:rsidRPr="00A6481B" w:rsidRDefault="00160CEE" w:rsidP="00160CEE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entered.");  </w:t>
      </w:r>
    </w:p>
    <w:p w:rsidR="00160CEE" w:rsidRPr="00A6481B" w:rsidRDefault="00160CEE" w:rsidP="00160CEE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}</w:t>
      </w:r>
    </w:p>
    <w:p w:rsidR="00160CEE" w:rsidRPr="00A6481B" w:rsidRDefault="00160CEE" w:rsidP="00160CEE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else</w:t>
      </w:r>
    </w:p>
    <w:p w:rsidR="00160CEE" w:rsidRPr="00A6481B" w:rsidRDefault="00160CEE" w:rsidP="00160CEE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if (idLen) {  </w:t>
      </w:r>
    </w:p>
    <w:p w:rsidR="00160CEE" w:rsidRPr="00A6481B" w:rsidRDefault="00160CEE" w:rsidP="00160CEE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JOptionPane.showMessageDialog(rootPane, "The ID number does not </w:t>
      </w:r>
    </w:p>
    <w:p w:rsidR="00160CEE" w:rsidRPr="00A6481B" w:rsidRDefault="00160CEE" w:rsidP="00160CEE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consist of 13 digits.");  </w:t>
      </w:r>
    </w:p>
    <w:p w:rsidR="00160CEE" w:rsidRPr="00A6481B" w:rsidRDefault="00160CEE" w:rsidP="00160CEE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}</w:t>
      </w:r>
    </w:p>
    <w:p w:rsidR="00160CEE" w:rsidRPr="00A6481B" w:rsidRDefault="00160CEE" w:rsidP="00160CEE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if (nSpace &amp;&amp; !idLen &amp;&amp; !noId) {  </w:t>
      </w:r>
    </w:p>
    <w:p w:rsidR="00160CEE" w:rsidRPr="00A6481B" w:rsidRDefault="00160CEE" w:rsidP="00160CEE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lblWelcomeMessage.setVisible(true);  </w:t>
      </w:r>
    </w:p>
    <w:p w:rsidR="004D436D" w:rsidRPr="00A6481B" w:rsidRDefault="00160CEE" w:rsidP="00160CEE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}</w:t>
      </w:r>
      <w:r w:rsidR="00A872A8" w:rsidRPr="00A6481B">
        <w:rPr>
          <w:rFonts w:ascii="Courier New" w:hAnsi="Courier New" w:cs="Courier New"/>
          <w:sz w:val="22"/>
          <w:szCs w:val="22"/>
          <w:lang w:val="en-GB"/>
        </w:rPr>
        <w:t>}</w:t>
      </w:r>
    </w:p>
    <w:p w:rsidR="005A3F66" w:rsidRPr="00A6481B" w:rsidRDefault="005A3F66" w:rsidP="004D436D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5A3F66" w:rsidRPr="00A6481B" w:rsidRDefault="005A3F66" w:rsidP="005A3F6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Question 1.2</w:t>
      </w:r>
    </w:p>
    <w:p w:rsidR="005A3F66" w:rsidRPr="00A6481B" w:rsidRDefault="005A3F66" w:rsidP="005A3F6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05044F" w:rsidRPr="00A6481B" w:rsidRDefault="00A872A8" w:rsidP="00A872A8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private void btn1_2DiscountActionPerformed</w:t>
      </w:r>
      <w:r w:rsidR="0005044F" w:rsidRPr="00A6481B">
        <w:rPr>
          <w:rFonts w:ascii="Courier New" w:hAnsi="Courier New" w:cs="Courier New"/>
          <w:sz w:val="22"/>
          <w:szCs w:val="22"/>
          <w:lang w:val="en-GB"/>
        </w:rPr>
        <w:t xml:space="preserve"> </w:t>
      </w:r>
    </w:p>
    <w:p w:rsidR="00611EEB" w:rsidRPr="00A6481B" w:rsidRDefault="00A872A8" w:rsidP="0005044F">
      <w:pPr>
        <w:ind w:left="2160" w:firstLine="720"/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(java.awt.event.ActionEvent evt) </w:t>
      </w:r>
    </w:p>
    <w:p w:rsidR="00A872A8" w:rsidRPr="00A6481B" w:rsidRDefault="00A872A8" w:rsidP="00611EE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{           </w:t>
      </w:r>
    </w:p>
    <w:p w:rsidR="00A872A8" w:rsidRPr="00A6481B" w:rsidRDefault="00A872A8" w:rsidP="00A872A8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typeCard = "DI";        </w:t>
      </w:r>
    </w:p>
    <w:p w:rsidR="00A872A8" w:rsidRPr="00A6481B" w:rsidRDefault="00A872A8" w:rsidP="00A872A8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lblDiscount.setFont(new java.awt.Font("Tahoma", 1, 12));</w:t>
      </w:r>
    </w:p>
    <w:p w:rsidR="00A872A8" w:rsidRPr="00A6481B" w:rsidRDefault="00A872A8" w:rsidP="00A872A8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lbl</w:t>
      </w:r>
      <w:r w:rsidR="00D82B33" w:rsidRPr="00A6481B">
        <w:rPr>
          <w:rFonts w:ascii="Courier New" w:hAnsi="Courier New" w:cs="Courier New"/>
          <w:sz w:val="22"/>
          <w:szCs w:val="22"/>
          <w:lang w:val="en-GB"/>
        </w:rPr>
        <w:t>Charity</w:t>
      </w: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.setFont(new java.awt.Font("Tahoma", 0, 12)); </w:t>
      </w:r>
    </w:p>
    <w:p w:rsidR="00A872A8" w:rsidRPr="00A6481B" w:rsidRDefault="00A872A8" w:rsidP="00A872A8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}                                              </w:t>
      </w:r>
    </w:p>
    <w:p w:rsidR="00A872A8" w:rsidRPr="00A6481B" w:rsidRDefault="00A872A8" w:rsidP="00A872A8">
      <w:pPr>
        <w:rPr>
          <w:rFonts w:ascii="Courier New" w:hAnsi="Courier New" w:cs="Courier New"/>
          <w:sz w:val="22"/>
          <w:szCs w:val="22"/>
          <w:lang w:val="en-GB"/>
        </w:rPr>
      </w:pPr>
    </w:p>
    <w:p w:rsidR="0005044F" w:rsidRPr="00A6481B" w:rsidRDefault="00A872A8" w:rsidP="00A872A8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private void btn1_2CharityActionPerformed</w:t>
      </w:r>
      <w:r w:rsidR="0005044F" w:rsidRPr="00A6481B">
        <w:rPr>
          <w:rFonts w:ascii="Courier New" w:hAnsi="Courier New" w:cs="Courier New"/>
          <w:sz w:val="22"/>
          <w:szCs w:val="22"/>
          <w:lang w:val="en-GB"/>
        </w:rPr>
        <w:t xml:space="preserve"> </w:t>
      </w:r>
    </w:p>
    <w:p w:rsidR="00A872A8" w:rsidRPr="00A6481B" w:rsidRDefault="00A872A8" w:rsidP="0005044F">
      <w:pPr>
        <w:ind w:left="2160" w:firstLine="720"/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(java.awt.event.ActionEvent evt) {                                              </w:t>
      </w:r>
    </w:p>
    <w:p w:rsidR="00A872A8" w:rsidRPr="00A6481B" w:rsidRDefault="00A872A8" w:rsidP="00A872A8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typeCard = "CH";  </w:t>
      </w:r>
    </w:p>
    <w:p w:rsidR="00A872A8" w:rsidRPr="00A6481B" w:rsidRDefault="00A872A8" w:rsidP="00A872A8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lbl</w:t>
      </w:r>
      <w:r w:rsidR="00D82B33" w:rsidRPr="00A6481B">
        <w:rPr>
          <w:rFonts w:ascii="Courier New" w:hAnsi="Courier New" w:cs="Courier New"/>
          <w:sz w:val="22"/>
          <w:szCs w:val="22"/>
          <w:lang w:val="en-GB"/>
        </w:rPr>
        <w:t>Charity</w:t>
      </w:r>
      <w:r w:rsidRPr="00A6481B">
        <w:rPr>
          <w:rFonts w:ascii="Courier New" w:hAnsi="Courier New" w:cs="Courier New"/>
          <w:sz w:val="22"/>
          <w:szCs w:val="22"/>
          <w:lang w:val="en-GB"/>
        </w:rPr>
        <w:t>.setFont(new java.awt.Font("Tahoma", 1, 12));</w:t>
      </w:r>
    </w:p>
    <w:p w:rsidR="00A872A8" w:rsidRPr="00A6481B" w:rsidRDefault="00A872A8" w:rsidP="00A872A8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lblDiscount.setFont(new java.awt.Font("Tahoma", 0, 12)); </w:t>
      </w:r>
    </w:p>
    <w:p w:rsidR="004D436D" w:rsidRPr="00A6481B" w:rsidRDefault="00A872A8" w:rsidP="00A872A8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} </w:t>
      </w:r>
    </w:p>
    <w:p w:rsidR="00B754B7" w:rsidRPr="00A6481B" w:rsidRDefault="00B754B7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br w:type="page"/>
      </w:r>
    </w:p>
    <w:p w:rsidR="008C3FA3" w:rsidRPr="00A6481B" w:rsidRDefault="008C3FA3" w:rsidP="00A872A8">
      <w:pPr>
        <w:rPr>
          <w:rFonts w:ascii="Courier New" w:hAnsi="Courier New" w:cs="Courier New"/>
          <w:sz w:val="22"/>
          <w:szCs w:val="22"/>
          <w:lang w:val="en-GB"/>
        </w:rPr>
      </w:pPr>
    </w:p>
    <w:p w:rsidR="005A3F66" w:rsidRPr="00A6481B" w:rsidRDefault="005A3F66" w:rsidP="005A3F6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5A3F66" w:rsidRPr="00A6481B" w:rsidRDefault="005A3F66" w:rsidP="005A3F6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Question 1.3</w:t>
      </w:r>
    </w:p>
    <w:p w:rsidR="005A3F66" w:rsidRPr="00A6481B" w:rsidRDefault="005A3F66" w:rsidP="005A3F6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A872A8" w:rsidRPr="00A6481B" w:rsidRDefault="00A872A8" w:rsidP="00A872A8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private void btnQ1_3ActionPerformed(java.awt.event.ActionEvent evt) {                                        </w:t>
      </w:r>
    </w:p>
    <w:p w:rsidR="00EC4A26" w:rsidRPr="00A6481B" w:rsidRDefault="00EC4A26" w:rsidP="00EC4A2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double amount = Double.parseDouble(txfAmount.getText());</w:t>
      </w:r>
    </w:p>
    <w:p w:rsidR="00EC4A26" w:rsidRPr="00A6481B" w:rsidRDefault="00EC4A26" w:rsidP="00EC4A2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String message = "";</w:t>
      </w:r>
    </w:p>
    <w:p w:rsidR="00EC4A26" w:rsidRPr="00A6481B" w:rsidRDefault="00EC4A26" w:rsidP="00EC4A2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switch (typeCard) {</w:t>
      </w:r>
    </w:p>
    <w:p w:rsidR="00EC4A26" w:rsidRPr="00A6481B" w:rsidRDefault="00EC4A26" w:rsidP="00EC4A2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case "DI":</w:t>
      </w:r>
    </w:p>
    <w:p w:rsidR="00EC4A26" w:rsidRPr="00A6481B" w:rsidRDefault="00EC4A26" w:rsidP="00EC4A2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double discount = amount * 0.015;</w:t>
      </w:r>
    </w:p>
    <w:p w:rsidR="00EC4A26" w:rsidRPr="00A6481B" w:rsidRDefault="00EC4A26" w:rsidP="00EC4A2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message = "1.5% discount on your purchase amount is " + </w:t>
      </w:r>
    </w:p>
    <w:p w:rsidR="00EC4A26" w:rsidRPr="00A6481B" w:rsidRDefault="00EC4A26" w:rsidP="00EC4A2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        String.format("R %.2f", discount) + ".";</w:t>
      </w:r>
    </w:p>
    <w:p w:rsidR="00EC4A26" w:rsidRPr="00A6481B" w:rsidRDefault="00EC4A26" w:rsidP="00EC4A2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break;</w:t>
      </w:r>
    </w:p>
    <w:p w:rsidR="00EC4A26" w:rsidRPr="00A6481B" w:rsidRDefault="00EC4A26" w:rsidP="00EC4A2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case "CH":</w:t>
      </w:r>
    </w:p>
    <w:p w:rsidR="00EC4A26" w:rsidRPr="00A6481B" w:rsidRDefault="00EC4A26" w:rsidP="00EC4A2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double contribution = Math.ceil(amount / 100.0) * 3;</w:t>
      </w:r>
    </w:p>
    <w:p w:rsidR="00EC4A26" w:rsidRPr="00A6481B" w:rsidRDefault="00EC4A26" w:rsidP="00EC4A2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message = "An amount of " + String.format("R %.2f", </w:t>
      </w:r>
    </w:p>
    <w:p w:rsidR="00EC4A26" w:rsidRPr="00A6481B" w:rsidRDefault="00611EEB" w:rsidP="00EC4A2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</w:t>
      </w:r>
      <w:r w:rsidR="00EC4A26"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       contribution) + " will be donated to charity.";</w:t>
      </w:r>
    </w:p>
    <w:p w:rsidR="00EC4A26" w:rsidRPr="00A6481B" w:rsidRDefault="00EC4A26" w:rsidP="00EC4A2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break;</w:t>
      </w:r>
    </w:p>
    <w:p w:rsidR="00EC4A26" w:rsidRPr="00A6481B" w:rsidRDefault="00EC4A26" w:rsidP="00EC4A2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}</w:t>
      </w:r>
    </w:p>
    <w:p w:rsidR="005A3F66" w:rsidRPr="00A6481B" w:rsidRDefault="00EC4A26" w:rsidP="00EC4A2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txfQ1_3.setText(message);</w:t>
      </w:r>
      <w:r w:rsidR="00A872A8" w:rsidRPr="00A6481B">
        <w:rPr>
          <w:rFonts w:ascii="Courier New" w:hAnsi="Courier New" w:cs="Courier New"/>
          <w:sz w:val="22"/>
          <w:szCs w:val="22"/>
          <w:lang w:val="en-GB"/>
        </w:rPr>
        <w:t xml:space="preserve">    }</w:t>
      </w:r>
      <w:r w:rsidR="004D436D"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                           </w:t>
      </w:r>
    </w:p>
    <w:p w:rsidR="0005044F" w:rsidRPr="00A6481B" w:rsidRDefault="00EC4A26" w:rsidP="005A3F6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}</w:t>
      </w:r>
    </w:p>
    <w:p w:rsidR="0005044F" w:rsidRPr="00A6481B" w:rsidRDefault="0005044F" w:rsidP="005A3F66">
      <w:pPr>
        <w:rPr>
          <w:rFonts w:ascii="Courier New" w:hAnsi="Courier New" w:cs="Courier New"/>
          <w:sz w:val="22"/>
          <w:szCs w:val="22"/>
          <w:lang w:val="en-GB"/>
        </w:rPr>
      </w:pPr>
    </w:p>
    <w:p w:rsidR="005A3F66" w:rsidRPr="00A6481B" w:rsidRDefault="005A3F66" w:rsidP="005A3F6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5A3F66" w:rsidRPr="00A6481B" w:rsidRDefault="005A3F66" w:rsidP="005A3F6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Question 1.</w:t>
      </w:r>
      <w:r w:rsidR="00FC14D7" w:rsidRPr="00A6481B">
        <w:rPr>
          <w:rFonts w:ascii="Courier New" w:hAnsi="Courier New" w:cs="Courier New"/>
          <w:sz w:val="22"/>
          <w:szCs w:val="22"/>
          <w:lang w:val="en-GB"/>
        </w:rPr>
        <w:t>4</w:t>
      </w:r>
    </w:p>
    <w:p w:rsidR="005A3F66" w:rsidRPr="00A6481B" w:rsidRDefault="005A3F66" w:rsidP="005A3F6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611EEB" w:rsidRPr="00A6481B" w:rsidRDefault="00A872A8" w:rsidP="00A872A8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private void btnQ1_</w:t>
      </w:r>
      <w:r w:rsidR="00DA2D9A">
        <w:rPr>
          <w:rFonts w:ascii="Courier New" w:hAnsi="Courier New" w:cs="Courier New"/>
          <w:sz w:val="22"/>
          <w:szCs w:val="22"/>
          <w:lang w:val="en-GB"/>
        </w:rPr>
        <w:t>4</w:t>
      </w:r>
      <w:r w:rsidRPr="00A6481B">
        <w:rPr>
          <w:rFonts w:ascii="Courier New" w:hAnsi="Courier New" w:cs="Courier New"/>
          <w:sz w:val="22"/>
          <w:szCs w:val="22"/>
          <w:lang w:val="en-GB"/>
        </w:rPr>
        <w:t>ActionPerformed(java.awt.event.ActionEvent evt) {</w:t>
      </w:r>
    </w:p>
    <w:p w:rsidR="003E3C24" w:rsidRPr="00A6481B" w:rsidRDefault="00611EEB" w:rsidP="00611EE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</w:t>
      </w:r>
      <w:r w:rsidR="003E3C24" w:rsidRPr="00A6481B">
        <w:rPr>
          <w:rFonts w:ascii="Courier New" w:hAnsi="Courier New" w:cs="Courier New"/>
          <w:sz w:val="22"/>
          <w:szCs w:val="22"/>
          <w:lang w:val="en-GB"/>
        </w:rPr>
        <w:t>String bCard = "P";</w:t>
      </w:r>
    </w:p>
    <w:p w:rsidR="003E3C24" w:rsidRPr="00A6481B" w:rsidRDefault="00611EEB" w:rsidP="003E3C24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</w:t>
      </w:r>
      <w:r w:rsidR="003E3C24" w:rsidRPr="00A6481B">
        <w:rPr>
          <w:rFonts w:ascii="Courier New" w:hAnsi="Courier New" w:cs="Courier New"/>
          <w:sz w:val="22"/>
          <w:szCs w:val="22"/>
          <w:lang w:val="en-GB"/>
        </w:rPr>
        <w:t xml:space="preserve">  if (chkBusiness.isSelected())     {</w:t>
      </w:r>
    </w:p>
    <w:p w:rsidR="003E3C24" w:rsidRPr="00A6481B" w:rsidRDefault="003E3C24" w:rsidP="003E3C24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bCard = "B";</w:t>
      </w:r>
    </w:p>
    <w:p w:rsidR="003E3C24" w:rsidRPr="00A6481B" w:rsidRDefault="00611EEB" w:rsidP="003E3C24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</w:t>
      </w:r>
      <w:r w:rsidR="003E3C24" w:rsidRPr="00A6481B">
        <w:rPr>
          <w:rFonts w:ascii="Courier New" w:hAnsi="Courier New" w:cs="Courier New"/>
          <w:sz w:val="22"/>
          <w:szCs w:val="22"/>
          <w:lang w:val="en-GB"/>
        </w:rPr>
        <w:t xml:space="preserve">  }</w:t>
      </w:r>
    </w:p>
    <w:p w:rsidR="00A872A8" w:rsidRPr="00A6481B" w:rsidRDefault="003E3C24" w:rsidP="003E3C24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String part1 = bCard + txfIDNumber.getText().substring(0,3);</w:t>
      </w:r>
    </w:p>
    <w:p w:rsidR="003E3C24" w:rsidRPr="00A6481B" w:rsidRDefault="00A872A8" w:rsidP="003E3C24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</w:t>
      </w:r>
      <w:r w:rsidR="003E3C24" w:rsidRPr="00A6481B">
        <w:rPr>
          <w:rFonts w:ascii="Courier New" w:hAnsi="Courier New" w:cs="Courier New"/>
          <w:sz w:val="22"/>
          <w:szCs w:val="22"/>
          <w:lang w:val="en-GB"/>
        </w:rPr>
        <w:t xml:space="preserve">char digit = txfIDNumber.getText().charAt(12);  </w:t>
      </w:r>
    </w:p>
    <w:p w:rsidR="003E3C24" w:rsidRPr="00A6481B" w:rsidRDefault="003E3C24" w:rsidP="003E3C24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int pos = Integer.parseInt(digit + "");  </w:t>
      </w:r>
    </w:p>
    <w:p w:rsidR="003E3C24" w:rsidRPr="00A6481B" w:rsidRDefault="003E3C24" w:rsidP="003E3C24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String part2 = digit + "" + characters.charAt(pos) + "";  </w:t>
      </w:r>
    </w:p>
    <w:p w:rsidR="00611EEB" w:rsidRPr="00A6481B" w:rsidRDefault="00611EEB" w:rsidP="003E3C24">
      <w:pPr>
        <w:rPr>
          <w:rFonts w:ascii="Courier New" w:hAnsi="Courier New" w:cs="Courier New"/>
          <w:sz w:val="22"/>
          <w:szCs w:val="22"/>
          <w:lang w:val="en-GB"/>
        </w:rPr>
      </w:pPr>
    </w:p>
    <w:p w:rsidR="003E3C24" w:rsidRPr="00A6481B" w:rsidRDefault="003E3C24" w:rsidP="003E3C24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txfCode1.setText(part1 + "");  </w:t>
      </w:r>
    </w:p>
    <w:p w:rsidR="003E3C24" w:rsidRPr="00A6481B" w:rsidRDefault="003E3C24" w:rsidP="003E3C24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txfCode2.setText(part2 + "");  </w:t>
      </w:r>
    </w:p>
    <w:p w:rsidR="003E3C24" w:rsidRPr="00A6481B" w:rsidRDefault="003E3C24" w:rsidP="003E3C24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txfCode3.setText(typeCard);  </w:t>
      </w:r>
    </w:p>
    <w:p w:rsidR="00611EEB" w:rsidRPr="00A6481B" w:rsidRDefault="003E3C24" w:rsidP="003E3C24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}</w:t>
      </w:r>
    </w:p>
    <w:p w:rsidR="00024B31" w:rsidRPr="00A6481B" w:rsidRDefault="00024B31" w:rsidP="003E3C24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br w:type="page"/>
      </w:r>
    </w:p>
    <w:p w:rsidR="003F07DC" w:rsidRDefault="003F07DC" w:rsidP="004A4795">
      <w:pPr>
        <w:rPr>
          <w:rFonts w:ascii="Arial" w:hAnsi="Arial"/>
          <w:b/>
          <w:color w:val="000000"/>
          <w:lang w:val="en-GB"/>
        </w:rPr>
      </w:pPr>
    </w:p>
    <w:p w:rsidR="008C3FA3" w:rsidRPr="006D4C46" w:rsidRDefault="008C3FA3" w:rsidP="004A4795">
      <w:pPr>
        <w:rPr>
          <w:rFonts w:ascii="Arial" w:hAnsi="Arial"/>
          <w:b/>
          <w:color w:val="000000"/>
          <w:lang w:val="en-GB"/>
        </w:rPr>
      </w:pPr>
    </w:p>
    <w:p w:rsidR="004A4795" w:rsidRPr="006D4C46" w:rsidRDefault="00BC3AC1" w:rsidP="004A4795">
      <w:pPr>
        <w:rPr>
          <w:rFonts w:ascii="Arial" w:hAnsi="Arial"/>
          <w:color w:val="000000"/>
          <w:lang w:val="en-GB"/>
        </w:rPr>
      </w:pPr>
      <w:r w:rsidRPr="006D4C46">
        <w:rPr>
          <w:rFonts w:ascii="Arial" w:hAnsi="Arial"/>
          <w:b/>
          <w:color w:val="000000"/>
          <w:lang w:val="en-GB"/>
        </w:rPr>
        <w:t xml:space="preserve">ANNEXURE </w:t>
      </w:r>
      <w:r w:rsidR="00B74A21" w:rsidRPr="006D4C46">
        <w:rPr>
          <w:rFonts w:ascii="Arial" w:hAnsi="Arial"/>
          <w:b/>
          <w:color w:val="000000"/>
          <w:lang w:val="en-GB"/>
        </w:rPr>
        <w:t>E</w:t>
      </w:r>
      <w:r w:rsidRPr="006D4C46">
        <w:rPr>
          <w:rFonts w:ascii="Arial" w:hAnsi="Arial"/>
          <w:b/>
          <w:color w:val="000000"/>
          <w:lang w:val="en-GB"/>
        </w:rPr>
        <w:t xml:space="preserve">: </w:t>
      </w:r>
      <w:r w:rsidR="0024704C" w:rsidRPr="006D4C46">
        <w:rPr>
          <w:rFonts w:ascii="Arial" w:hAnsi="Arial"/>
          <w:b/>
          <w:color w:val="000000"/>
          <w:lang w:val="en-GB"/>
        </w:rPr>
        <w:t>SOLUTION FOR QUESTION 2: JAVA</w:t>
      </w:r>
    </w:p>
    <w:p w:rsidR="004A4795" w:rsidRPr="006D4C46" w:rsidRDefault="004A4795" w:rsidP="004A4795">
      <w:pPr>
        <w:rPr>
          <w:rFonts w:ascii="Arial" w:hAnsi="Arial"/>
          <w:color w:val="000000"/>
          <w:lang w:val="en-GB"/>
        </w:rPr>
      </w:pPr>
      <w:r w:rsidRPr="006D4C46">
        <w:rPr>
          <w:rFonts w:ascii="Arial" w:hAnsi="Arial"/>
          <w:color w:val="000000"/>
          <w:lang w:val="en-GB"/>
        </w:rPr>
        <w:t xml:space="preserve">  </w:t>
      </w:r>
    </w:p>
    <w:p w:rsidR="00891E19" w:rsidRPr="006D4C46" w:rsidRDefault="00891E19" w:rsidP="00891E19">
      <w:pPr>
        <w:rPr>
          <w:rFonts w:ascii="Arial" w:hAnsi="Arial"/>
          <w:color w:val="000000"/>
          <w:lang w:val="en-GB"/>
        </w:rPr>
      </w:pPr>
      <w:r w:rsidRPr="006D4C46">
        <w:rPr>
          <w:rFonts w:ascii="Arial" w:hAnsi="Arial"/>
          <w:b/>
          <w:color w:val="000000"/>
          <w:lang w:val="en-GB"/>
        </w:rPr>
        <w:t>SOLUTION FOR QUESTION 2: OBJECT CLASS</w:t>
      </w:r>
    </w:p>
    <w:p w:rsidR="00891E19" w:rsidRPr="00A6481B" w:rsidRDefault="00891E19" w:rsidP="00891E19">
      <w:pPr>
        <w:rPr>
          <w:rFonts w:ascii="Arial" w:hAnsi="Arial"/>
          <w:color w:val="000000"/>
          <w:lang w:val="en-GB"/>
        </w:rPr>
      </w:pPr>
    </w:p>
    <w:p w:rsidR="00964081" w:rsidRPr="00A6481B" w:rsidRDefault="00964081" w:rsidP="0096408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package Question2Package;</w:t>
      </w:r>
    </w:p>
    <w:p w:rsidR="00964081" w:rsidRPr="00A6481B" w:rsidRDefault="00964081" w:rsidP="0096408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964081" w:rsidRPr="00A6481B" w:rsidRDefault="00964081" w:rsidP="0096408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public class </w:t>
      </w:r>
      <w:r w:rsidR="002C1190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CardHolder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{</w:t>
      </w:r>
    </w:p>
    <w:p w:rsidR="00964081" w:rsidRPr="00A6481B" w:rsidRDefault="003F07DC" w:rsidP="0096408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</w:t>
      </w:r>
      <w:r w:rsidR="00D33D21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 Code provided</w:t>
      </w:r>
    </w:p>
    <w:p w:rsidR="006D5934" w:rsidRPr="00A6481B" w:rsidRDefault="00964081" w:rsidP="006D5934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</w:t>
      </w:r>
      <w:r w:rsidR="006D5934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private String cardNumber;</w:t>
      </w:r>
    </w:p>
    <w:p w:rsidR="006D5934" w:rsidRPr="00A6481B" w:rsidRDefault="006D5934" w:rsidP="006D5934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private String cellNumber;</w:t>
      </w:r>
    </w:p>
    <w:p w:rsidR="006D5934" w:rsidRPr="00A6481B" w:rsidRDefault="006D5934" w:rsidP="006D5934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private int numVisits;</w:t>
      </w:r>
    </w:p>
    <w:p w:rsidR="006D5934" w:rsidRPr="00A6481B" w:rsidRDefault="006D5934" w:rsidP="006D5934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private int loyaltyPoints;</w:t>
      </w:r>
    </w:p>
    <w:p w:rsidR="006D5934" w:rsidRPr="00A6481B" w:rsidRDefault="006D5934" w:rsidP="006D5934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private char healthLevel;</w:t>
      </w:r>
    </w:p>
    <w:p w:rsidR="005C11BB" w:rsidRPr="00A6481B" w:rsidRDefault="005C11BB" w:rsidP="006D5934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//**********************************************************************</w:t>
      </w:r>
    </w:p>
    <w:p w:rsidR="005C11BB" w:rsidRPr="00A6481B" w:rsidRDefault="005C11BB" w:rsidP="005C11B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Question 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2.1.1</w:t>
      </w:r>
    </w:p>
    <w:p w:rsidR="005C11BB" w:rsidRPr="00A6481B" w:rsidRDefault="005C11BB" w:rsidP="005C11B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//**********************************************************************</w:t>
      </w:r>
    </w:p>
    <w:p w:rsidR="00A92689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public CardHolder(String cardNumber, String cellNumber, int loyaltyPoints) </w:t>
      </w:r>
    </w:p>
    <w:p w:rsidR="00A92689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{          </w:t>
      </w:r>
    </w:p>
    <w:p w:rsidR="00D33D21" w:rsidRPr="00A6481B" w:rsidRDefault="00D33D21" w:rsidP="00A92689">
      <w:pPr>
        <w:ind w:firstLine="720"/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this.cardNumber = cardNumber;</w:t>
      </w:r>
    </w:p>
    <w:p w:rsidR="00D33D21" w:rsidRPr="00A6481B" w:rsidRDefault="00D33D21" w:rsidP="00A92689">
      <w:pPr>
        <w:ind w:firstLine="720"/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this.cellNumber = cellNumber;</w:t>
      </w:r>
    </w:p>
    <w:p w:rsidR="00D33D21" w:rsidRPr="00A6481B" w:rsidRDefault="00D33D21" w:rsidP="00A92689">
      <w:pPr>
        <w:ind w:firstLine="720"/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this.loyaltyPoints = loyaltyPoints; </w:t>
      </w:r>
    </w:p>
    <w:p w:rsidR="00D33D21" w:rsidRPr="00A6481B" w:rsidRDefault="00D33D21" w:rsidP="00A92689">
      <w:pPr>
        <w:ind w:firstLine="720"/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this.numVisits = 0; </w:t>
      </w:r>
    </w:p>
    <w:p w:rsidR="00D33D21" w:rsidRPr="00A6481B" w:rsidRDefault="00D33D21" w:rsidP="00A92689">
      <w:pPr>
        <w:ind w:firstLine="720"/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this.healthLevel =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S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;  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}</w:t>
      </w:r>
    </w:p>
    <w:p w:rsidR="005C11BB" w:rsidRPr="00A6481B" w:rsidRDefault="005C11BB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//**********************************************************************</w:t>
      </w:r>
    </w:p>
    <w:p w:rsidR="005C11BB" w:rsidRPr="00A6481B" w:rsidRDefault="005C11BB" w:rsidP="005C11B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</w:t>
      </w:r>
      <w:r w:rsidR="00D33D21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Question 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2.1.</w:t>
      </w:r>
      <w:r w:rsidR="00D23186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2</w:t>
      </w:r>
    </w:p>
    <w:p w:rsidR="005C11BB" w:rsidRPr="00A6481B" w:rsidRDefault="005C11BB" w:rsidP="005C11B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//**********************************************************************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public void setNumVisits(int numVisits) {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this.numVisits = numVisits;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}</w:t>
      </w:r>
    </w:p>
    <w:p w:rsidR="005C11BB" w:rsidRPr="00A6481B" w:rsidRDefault="005C11BB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//**********************************************************************</w:t>
      </w:r>
    </w:p>
    <w:p w:rsidR="005C11BB" w:rsidRPr="00A6481B" w:rsidRDefault="005C11BB" w:rsidP="005C11B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</w:t>
      </w:r>
      <w:r w:rsidR="00D33D21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Question 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2.1.3</w:t>
      </w:r>
    </w:p>
    <w:p w:rsidR="005C11BB" w:rsidRPr="00A6481B" w:rsidRDefault="005C11BB" w:rsidP="005C11B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//**********************************************************************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public void increaseLoyaltyPoints(double total) { 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loyaltyPoints = loyaltyPoints + (int) total / 4;  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}</w:t>
      </w:r>
    </w:p>
    <w:p w:rsidR="002C1190" w:rsidRPr="00A6481B" w:rsidRDefault="002C1190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//**********************************************************************</w:t>
      </w:r>
    </w:p>
    <w:p w:rsidR="002C1190" w:rsidRPr="00A6481B" w:rsidRDefault="002C1190" w:rsidP="002C1190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</w:t>
      </w:r>
      <w:r w:rsidR="00D33D21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Question 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2.1.4</w:t>
      </w:r>
    </w:p>
    <w:p w:rsidR="002C1190" w:rsidRPr="00A6481B" w:rsidRDefault="002C1190" w:rsidP="002C1190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//**********************************************************************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public void updateHealthLevel(double sumHealth, double sumTotal) {  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double perc = sumHealth / sumTotal * 100;  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healthLevel =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S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;  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if (perc &gt;= 10 &amp;&amp; perc &lt; 40) {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healthLevel =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G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;  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}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if (perc &gt;= 40) {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healthLevel =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P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; 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}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}</w:t>
      </w:r>
    </w:p>
    <w:p w:rsidR="006F72E8" w:rsidRPr="00A6481B" w:rsidRDefault="006F72E8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br w:type="page"/>
      </w:r>
    </w:p>
    <w:p w:rsidR="0005044F" w:rsidRPr="00A6481B" w:rsidRDefault="0005044F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5C11BB" w:rsidRPr="00A6481B" w:rsidRDefault="005C11BB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//**********************************************************************</w:t>
      </w:r>
    </w:p>
    <w:p w:rsidR="005C11BB" w:rsidRPr="00A6481B" w:rsidRDefault="005C11BB" w:rsidP="005C11B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</w:t>
      </w:r>
      <w:r w:rsidR="00D33D21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Question 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2.1.</w:t>
      </w:r>
      <w:r w:rsidR="002C1190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5</w:t>
      </w:r>
    </w:p>
    <w:p w:rsidR="005C11BB" w:rsidRPr="00A6481B" w:rsidRDefault="005C11BB" w:rsidP="005C11B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//**********************************************************************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public boolean isCorrect(int accessNum) {  //given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String cNum = "";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for (int cnt = 0; cnt &lt; cellNumber.length(); cnt++) {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if (cellNumber.charAt(cnt) !=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0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) 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{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    cNum = cNum + cellNumber.charAt(cnt);  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}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}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int sum = 0;  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if (cNum.length() % 2 == 0) {  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for (int cnt = 0; cnt &lt; cNum.length(); cnt = cnt + 2) {  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 sum = sum + Integer.parseInt(cNum.substring(cnt, cnt + 2));  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}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} else {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sum = Integer.parseInt(cNum.substring(0, 1));  //1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for (int cnt = 1; cnt &lt; cNum.length(); cnt = cnt + 2) {  //1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 sum = sum + Integer.parseInt(cNum.substring(cnt, cnt + 2));              </w:t>
      </w:r>
    </w:p>
    <w:p w:rsidR="00D33D21" w:rsidRPr="00A6481B" w:rsidRDefault="00D33D21" w:rsidP="00D33D21">
      <w:pPr>
        <w:ind w:firstLine="720"/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}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}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if (sum==accessNum) {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return true;  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} else {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return false;  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}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}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5C11BB" w:rsidRPr="00A6481B" w:rsidRDefault="005C11BB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//**********************************************************************</w:t>
      </w:r>
    </w:p>
    <w:p w:rsidR="005C11BB" w:rsidRPr="00A6481B" w:rsidRDefault="005C11BB" w:rsidP="005C11B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</w:t>
      </w:r>
      <w:r w:rsidR="00D33D21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Question 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2.1.</w:t>
      </w:r>
      <w:r w:rsidR="002C1190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6</w:t>
      </w:r>
    </w:p>
    <w:p w:rsidR="005C11BB" w:rsidRPr="00A6481B" w:rsidRDefault="005C11BB" w:rsidP="005C11B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//**********************************************************************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public String identifyStarShopper() {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String star = ""; 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if ((loyaltyPoints &gt; </w:t>
      </w:r>
      <w:r w:rsidR="00A92689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2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000 &amp;&amp; numVisits &gt; 10)||(healthLevel ==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P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)) {  </w:t>
      </w:r>
    </w:p>
    <w:p w:rsidR="00D33D21" w:rsidRPr="00A6481B" w:rsidRDefault="001E6C1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star = "STAR </w:t>
      </w:r>
      <w:r w:rsidR="00D33D21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shopper";  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}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return star;  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}</w:t>
      </w:r>
    </w:p>
    <w:p w:rsidR="005C11BB" w:rsidRPr="00A6481B" w:rsidRDefault="005C11BB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//**********************************************************************</w:t>
      </w:r>
    </w:p>
    <w:p w:rsidR="005C11BB" w:rsidRPr="00A6481B" w:rsidRDefault="005C11BB" w:rsidP="005C11B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</w:t>
      </w:r>
      <w:r w:rsidR="00D33D21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Code provided</w:t>
      </w:r>
    </w:p>
    <w:p w:rsidR="005C11BB" w:rsidRPr="00A6481B" w:rsidRDefault="005C11BB" w:rsidP="005C11B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//**********************************************************************</w:t>
      </w:r>
    </w:p>
    <w:p w:rsidR="00D33D21" w:rsidRPr="00A6481B" w:rsidRDefault="006D5934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</w:t>
      </w:r>
      <w:r w:rsidR="00D33D21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public String toString() {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return cardNumber + "\nContact number: " + cellNumber + </w:t>
      </w:r>
    </w:p>
    <w:p w:rsidR="00D33D21" w:rsidRPr="00A6481B" w:rsidRDefault="00D33D21" w:rsidP="00D33D21">
      <w:pPr>
        <w:ind w:firstLine="720"/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"\n\nUpdated number of loyalty points: " + loyaltyPoints + </w:t>
      </w:r>
    </w:p>
    <w:p w:rsidR="00D33D21" w:rsidRPr="00A6481B" w:rsidRDefault="00D33D21" w:rsidP="00D33D21">
      <w:pPr>
        <w:ind w:left="720"/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"\nNumber of visits: " + numVisits + "\nHealth evaluation status: " + healthLevel;</w:t>
      </w:r>
    </w:p>
    <w:p w:rsidR="005B4AA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}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}</w:t>
      </w:r>
    </w:p>
    <w:p w:rsidR="00D33D21" w:rsidRPr="00A6481B" w:rsidRDefault="00D33D21" w:rsidP="00D33D2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D33D21" w:rsidRPr="00A6481B" w:rsidRDefault="00D33D21" w:rsidP="00D33D21">
      <w:pPr>
        <w:rPr>
          <w:rFonts w:ascii="Arial" w:hAnsi="Arial"/>
          <w:b/>
          <w:color w:val="000000"/>
          <w:sz w:val="22"/>
          <w:szCs w:val="22"/>
          <w:lang w:val="en-GB"/>
        </w:rPr>
      </w:pPr>
    </w:p>
    <w:p w:rsidR="00D33D21" w:rsidRPr="00A6481B" w:rsidRDefault="00D33D21">
      <w:pPr>
        <w:rPr>
          <w:rFonts w:ascii="Arial" w:hAnsi="Arial"/>
          <w:b/>
          <w:color w:val="000000"/>
          <w:sz w:val="22"/>
          <w:szCs w:val="22"/>
          <w:lang w:val="en-GB"/>
        </w:rPr>
      </w:pPr>
      <w:r w:rsidRPr="00A6481B">
        <w:rPr>
          <w:rFonts w:ascii="Arial" w:hAnsi="Arial"/>
          <w:b/>
          <w:color w:val="000000"/>
          <w:sz w:val="22"/>
          <w:szCs w:val="22"/>
          <w:lang w:val="en-GB"/>
        </w:rPr>
        <w:br w:type="page"/>
      </w:r>
    </w:p>
    <w:p w:rsidR="008C3FA3" w:rsidRDefault="008C3FA3" w:rsidP="00173E1B">
      <w:pPr>
        <w:rPr>
          <w:rFonts w:ascii="Arial" w:hAnsi="Arial"/>
          <w:b/>
          <w:color w:val="000000"/>
          <w:sz w:val="22"/>
          <w:szCs w:val="22"/>
          <w:lang w:val="en-GB"/>
        </w:rPr>
      </w:pPr>
    </w:p>
    <w:p w:rsidR="008C3FA3" w:rsidRDefault="008C3FA3" w:rsidP="00173E1B">
      <w:pPr>
        <w:rPr>
          <w:rFonts w:ascii="Arial" w:hAnsi="Arial"/>
          <w:b/>
          <w:color w:val="000000"/>
          <w:sz w:val="22"/>
          <w:szCs w:val="22"/>
          <w:lang w:val="en-GB"/>
        </w:rPr>
      </w:pPr>
    </w:p>
    <w:p w:rsidR="001E3634" w:rsidRPr="008C3FA3" w:rsidRDefault="00BE458A" w:rsidP="00173E1B">
      <w:pPr>
        <w:rPr>
          <w:rFonts w:ascii="Arial" w:hAnsi="Arial"/>
          <w:b/>
          <w:color w:val="000000"/>
          <w:lang w:val="en-GB"/>
        </w:rPr>
      </w:pPr>
      <w:r w:rsidRPr="008C3FA3">
        <w:rPr>
          <w:rFonts w:ascii="Arial" w:hAnsi="Arial"/>
          <w:b/>
          <w:color w:val="000000"/>
          <w:lang w:val="en-GB"/>
        </w:rPr>
        <w:t>GUI CLASS: QUESTION2</w:t>
      </w:r>
      <w:r w:rsidR="00DB63A3" w:rsidRPr="008C3FA3">
        <w:rPr>
          <w:rFonts w:ascii="Arial" w:hAnsi="Arial"/>
          <w:b/>
          <w:color w:val="000000"/>
          <w:lang w:val="en-GB"/>
        </w:rPr>
        <w:t>_SOLUTION</w:t>
      </w:r>
    </w:p>
    <w:p w:rsidR="002E4EF8" w:rsidRPr="00A6481B" w:rsidRDefault="002E4EF8" w:rsidP="004543AF">
      <w:pPr>
        <w:pStyle w:val="PlainText"/>
        <w:rPr>
          <w:rFonts w:ascii="Arial" w:hAnsi="Arial"/>
          <w:b/>
          <w:color w:val="000000"/>
          <w:lang w:val="en-GB"/>
        </w:rPr>
      </w:pPr>
    </w:p>
    <w:p w:rsidR="00A92689" w:rsidRPr="00A6481B" w:rsidRDefault="00A92689" w:rsidP="00A92689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//**********************************************************************</w:t>
      </w:r>
    </w:p>
    <w:p w:rsidR="00A92689" w:rsidRPr="00A6481B" w:rsidRDefault="00A92689" w:rsidP="00A92689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 Code provided</w:t>
      </w:r>
    </w:p>
    <w:p w:rsidR="00A92689" w:rsidRPr="00A6481B" w:rsidRDefault="00A92689" w:rsidP="00A92689">
      <w:pPr>
        <w:pStyle w:val="PlainText"/>
        <w:rPr>
          <w:rFonts w:ascii="Arial" w:hAnsi="Arial"/>
          <w:b/>
          <w:color w:val="000000"/>
          <w:sz w:val="22"/>
          <w:szCs w:val="22"/>
          <w:lang w:val="en-GB"/>
        </w:rPr>
      </w:pPr>
      <w:r w:rsidRPr="00A6481B">
        <w:rPr>
          <w:rFonts w:cs="Courier New"/>
          <w:color w:val="000000"/>
          <w:sz w:val="22"/>
          <w:szCs w:val="22"/>
          <w:lang w:val="en-GB"/>
        </w:rPr>
        <w:t>//**********************************************************************</w:t>
      </w:r>
      <w:r w:rsidRPr="00A6481B">
        <w:rPr>
          <w:rFonts w:ascii="Arial" w:hAnsi="Arial"/>
          <w:b/>
          <w:color w:val="000000"/>
          <w:sz w:val="22"/>
          <w:szCs w:val="22"/>
          <w:lang w:val="en-GB"/>
        </w:rPr>
        <w:t xml:space="preserve"> </w:t>
      </w:r>
    </w:p>
    <w:p w:rsidR="00A92689" w:rsidRPr="00A6481B" w:rsidRDefault="00A92689" w:rsidP="001130B0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1130B0" w:rsidRPr="00A6481B" w:rsidRDefault="00A92689" w:rsidP="00A92689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</w:t>
      </w:r>
      <w:r w:rsidR="001130B0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CardHolder objCardHolder = null;</w:t>
      </w:r>
    </w:p>
    <w:p w:rsidR="001130B0" w:rsidRPr="00A6481B" w:rsidRDefault="001130B0" w:rsidP="001130B0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1130B0" w:rsidRPr="00A6481B" w:rsidRDefault="001130B0" w:rsidP="001130B0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public Question2_Memo() {</w:t>
      </w:r>
    </w:p>
    <w:p w:rsidR="001130B0" w:rsidRPr="00A6481B" w:rsidRDefault="001130B0" w:rsidP="001130B0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initComponents();</w:t>
      </w:r>
    </w:p>
    <w:p w:rsidR="001130B0" w:rsidRPr="00A6481B" w:rsidRDefault="001130B0" w:rsidP="001130B0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setLocationRelativeTo(this);</w:t>
      </w:r>
    </w:p>
    <w:p w:rsidR="001130B0" w:rsidRPr="00A6481B" w:rsidRDefault="001130B0" w:rsidP="001130B0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btnQues222.setEnabled(false);</w:t>
      </w:r>
    </w:p>
    <w:p w:rsidR="002C1190" w:rsidRPr="00A6481B" w:rsidRDefault="001130B0" w:rsidP="001130B0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}</w:t>
      </w:r>
    </w:p>
    <w:p w:rsidR="00A92689" w:rsidRPr="00A6481B" w:rsidRDefault="00A92689" w:rsidP="001130B0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C50122" w:rsidRPr="00A6481B" w:rsidRDefault="00C50122" w:rsidP="00C5012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//**********************************************************************</w:t>
      </w:r>
    </w:p>
    <w:p w:rsidR="00C50122" w:rsidRPr="00A6481B" w:rsidRDefault="00C50122" w:rsidP="00C5012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</w:t>
      </w:r>
      <w:r w:rsidR="00D33D21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Question 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2.2.1</w:t>
      </w:r>
    </w:p>
    <w:p w:rsidR="00C50122" w:rsidRPr="00A6481B" w:rsidRDefault="00C50122" w:rsidP="00C50122">
      <w:pPr>
        <w:pStyle w:val="PlainText"/>
        <w:rPr>
          <w:rFonts w:ascii="Arial" w:hAnsi="Arial"/>
          <w:b/>
          <w:color w:val="000000"/>
          <w:sz w:val="22"/>
          <w:szCs w:val="22"/>
          <w:lang w:val="en-GB"/>
        </w:rPr>
      </w:pPr>
      <w:r w:rsidRPr="00A6481B">
        <w:rPr>
          <w:rFonts w:cs="Courier New"/>
          <w:color w:val="000000"/>
          <w:sz w:val="22"/>
          <w:szCs w:val="22"/>
          <w:lang w:val="en-GB"/>
        </w:rPr>
        <w:t>//**********************************************************************</w:t>
      </w:r>
      <w:r w:rsidRPr="00A6481B">
        <w:rPr>
          <w:rFonts w:ascii="Arial" w:hAnsi="Arial"/>
          <w:b/>
          <w:color w:val="000000"/>
          <w:sz w:val="22"/>
          <w:szCs w:val="22"/>
          <w:lang w:val="en-GB"/>
        </w:rPr>
        <w:t xml:space="preserve"> </w:t>
      </w:r>
    </w:p>
    <w:p w:rsidR="00A92689" w:rsidRPr="00A6481B" w:rsidRDefault="00A92689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private void btnQ221ActionPerformed(java.awt.event.ActionEvent evt) {  </w:t>
      </w:r>
    </w:p>
    <w:p w:rsidR="0039253E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String cardNum = "" + cmbCardNumbers.getSelectedItem();  </w:t>
      </w:r>
    </w:p>
    <w:p w:rsidR="0039253E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String cellNum = lblCellNumber.getText();  </w:t>
      </w:r>
    </w:p>
    <w:p w:rsidR="0039253E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int accessNum = Integer.parseInt(txfCode.getText());  </w:t>
      </w:r>
    </w:p>
    <w:p w:rsidR="0005044F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int currPoints = Integer.parseInt</w:t>
      </w:r>
      <w:r w:rsidR="0005044F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(lblLoyaltyPoints.getText());</w:t>
      </w:r>
    </w:p>
    <w:p w:rsidR="0039253E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objCardHolder = new CardHolder(cardNum, cellNum, currPoints); </w:t>
      </w:r>
    </w:p>
    <w:p w:rsidR="0039253E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if (objCardHolder.isCorrect(accessNum)) {</w:t>
      </w:r>
    </w:p>
    <w:p w:rsidR="006F2A13" w:rsidRPr="00A6481B" w:rsidRDefault="006F72E8" w:rsidP="0039253E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ab/>
        <w:t xml:space="preserve">JOptionPane.showMessageDialog(rootPane, "The access code is </w:t>
      </w:r>
    </w:p>
    <w:p w:rsidR="006F72E8" w:rsidRPr="00A6481B" w:rsidRDefault="006F2A13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ab/>
      </w:r>
      <w:r w:rsidRPr="00A6481B">
        <w:rPr>
          <w:rFonts w:ascii="Courier New" w:hAnsi="Courier New" w:cs="Courier New"/>
          <w:sz w:val="22"/>
          <w:szCs w:val="22"/>
          <w:lang w:val="en-GB"/>
        </w:rPr>
        <w:tab/>
      </w:r>
      <w:r w:rsidRPr="00A6481B">
        <w:rPr>
          <w:rFonts w:ascii="Courier New" w:hAnsi="Courier New" w:cs="Courier New"/>
          <w:sz w:val="22"/>
          <w:szCs w:val="22"/>
          <w:lang w:val="en-GB"/>
        </w:rPr>
        <w:tab/>
      </w:r>
      <w:r w:rsidRPr="00A6481B">
        <w:rPr>
          <w:rFonts w:ascii="Courier New" w:hAnsi="Courier New" w:cs="Courier New"/>
          <w:sz w:val="22"/>
          <w:szCs w:val="22"/>
          <w:lang w:val="en-GB"/>
        </w:rPr>
        <w:tab/>
      </w:r>
      <w:r w:rsidRPr="00A6481B">
        <w:rPr>
          <w:rFonts w:ascii="Courier New" w:hAnsi="Courier New" w:cs="Courier New"/>
          <w:sz w:val="22"/>
          <w:szCs w:val="22"/>
          <w:lang w:val="en-GB"/>
        </w:rPr>
        <w:tab/>
      </w:r>
      <w:r w:rsidRPr="00A6481B">
        <w:rPr>
          <w:rFonts w:ascii="Courier New" w:hAnsi="Courier New" w:cs="Courier New"/>
          <w:sz w:val="22"/>
          <w:szCs w:val="22"/>
          <w:lang w:val="en-GB"/>
        </w:rPr>
        <w:tab/>
      </w:r>
      <w:r w:rsidRPr="00A6481B">
        <w:rPr>
          <w:rFonts w:ascii="Courier New" w:hAnsi="Courier New" w:cs="Courier New"/>
          <w:sz w:val="22"/>
          <w:szCs w:val="22"/>
          <w:lang w:val="en-GB"/>
        </w:rPr>
        <w:tab/>
      </w:r>
      <w:r w:rsidRPr="00A6481B">
        <w:rPr>
          <w:rFonts w:ascii="Courier New" w:hAnsi="Courier New" w:cs="Courier New"/>
          <w:sz w:val="22"/>
          <w:szCs w:val="22"/>
          <w:lang w:val="en-GB"/>
        </w:rPr>
        <w:tab/>
      </w:r>
      <w:r w:rsidRPr="00A6481B">
        <w:rPr>
          <w:rFonts w:ascii="Courier New" w:hAnsi="Courier New" w:cs="Courier New"/>
          <w:sz w:val="22"/>
          <w:szCs w:val="22"/>
          <w:lang w:val="en-GB"/>
        </w:rPr>
        <w:tab/>
      </w:r>
      <w:r w:rsidR="006F72E8" w:rsidRPr="00A6481B">
        <w:rPr>
          <w:rFonts w:ascii="Courier New" w:hAnsi="Courier New" w:cs="Courier New"/>
          <w:sz w:val="22"/>
          <w:szCs w:val="22"/>
          <w:lang w:val="en-GB"/>
        </w:rPr>
        <w:t>correct.");</w:t>
      </w:r>
    </w:p>
    <w:p w:rsidR="0039253E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try {  </w:t>
      </w:r>
    </w:p>
    <w:p w:rsidR="00CE1672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Scanner scFile = new Scanner(new </w:t>
      </w:r>
    </w:p>
    <w:p w:rsidR="0039253E" w:rsidRPr="00A6481B" w:rsidRDefault="0039253E" w:rsidP="00CE1672">
      <w:pPr>
        <w:ind w:left="2160" w:firstLine="720"/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FileReader("</w:t>
      </w:r>
      <w:r w:rsidR="00A92689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DataJanuary2017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.txt"));  </w:t>
      </w:r>
    </w:p>
    <w:p w:rsidR="0039253E" w:rsidRPr="00A6481B" w:rsidRDefault="0039253E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double sumTotal = 0;</w:t>
      </w:r>
    </w:p>
    <w:p w:rsidR="0039253E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double sumHealth = 0;</w:t>
      </w:r>
    </w:p>
    <w:p w:rsidR="0039253E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int cnt = 0;  </w:t>
      </w:r>
    </w:p>
    <w:p w:rsidR="0039253E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while (scFile.hasNext()) {  </w:t>
      </w:r>
    </w:p>
    <w:p w:rsidR="0039253E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String card = scFile.nextLine(); </w:t>
      </w:r>
    </w:p>
    <w:p w:rsidR="00CE1672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double totalAmount = </w:t>
      </w:r>
    </w:p>
    <w:p w:rsidR="0039253E" w:rsidRPr="00A6481B" w:rsidRDefault="0039253E" w:rsidP="00CE1672">
      <w:pPr>
        <w:ind w:left="2880" w:firstLine="720"/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Double.parseDouble(scFile.nextLine());</w:t>
      </w:r>
    </w:p>
    <w:p w:rsidR="00CE1672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double healthAmount = </w:t>
      </w:r>
    </w:p>
    <w:p w:rsidR="0039253E" w:rsidRPr="00A6481B" w:rsidRDefault="0039253E" w:rsidP="00CE1672">
      <w:pPr>
        <w:ind w:left="2880" w:firstLine="720"/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Double.parseDouble(scFile.nextLine());  </w:t>
      </w:r>
    </w:p>
    <w:p w:rsidR="0039253E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if (card.equalsIgnoreCase(cardNum)) {</w:t>
      </w:r>
    </w:p>
    <w:p w:rsidR="0039253E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sumTotal = sumTotal + totalAmount;</w:t>
      </w:r>
    </w:p>
    <w:p w:rsidR="0039253E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sumHealth = sumHealth + healthAmount;  </w:t>
      </w:r>
    </w:p>
    <w:p w:rsidR="0039253E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cnt++;  </w:t>
      </w:r>
    </w:p>
    <w:p w:rsidR="0039253E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}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// if</w:t>
      </w:r>
    </w:p>
    <w:p w:rsidR="0039253E" w:rsidRPr="00A6481B" w:rsidRDefault="0039253E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}</w:t>
      </w:r>
      <w:r w:rsidR="006F72E8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// while</w:t>
      </w:r>
    </w:p>
    <w:p w:rsidR="0039253E" w:rsidRPr="00A6481B" w:rsidRDefault="0039253E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objCardHolder.setNumVisits(cnt);</w:t>
      </w:r>
    </w:p>
    <w:p w:rsidR="0039253E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objCardHolder.increaseLoyaltyPoints(sumTotal);  </w:t>
      </w:r>
    </w:p>
    <w:p w:rsidR="0039253E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objCardHolder.updateHealthLevel(sumHealth, sumTotal);  </w:t>
      </w:r>
    </w:p>
    <w:p w:rsidR="0039253E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} catch (FileNotFoundException e) {</w:t>
      </w:r>
    </w:p>
    <w:p w:rsidR="0039253E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JOptionPane.showMessageDialog(rootPane, e);</w:t>
      </w:r>
    </w:p>
    <w:p w:rsidR="0039253E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}</w:t>
      </w:r>
    </w:p>
    <w:p w:rsidR="0039253E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btnQ222.setEnabled(true);</w:t>
      </w:r>
    </w:p>
    <w:p w:rsidR="0039253E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} else {</w:t>
      </w:r>
    </w:p>
    <w:p w:rsidR="006F72E8" w:rsidRPr="00A6481B" w:rsidRDefault="006F72E8" w:rsidP="006F72E8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JOptionPane.showMessageDialog(rootPane, "Incorrect access </w:t>
      </w:r>
    </w:p>
    <w:p w:rsidR="0039253E" w:rsidRPr="00A6481B" w:rsidRDefault="006F72E8" w:rsidP="006F72E8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ab/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ab/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ab/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ab/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ab/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ab/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ab/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ab/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ab/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code.");</w:t>
      </w:r>
    </w:p>
    <w:p w:rsidR="0039253E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txfCode.setText("");</w:t>
      </w:r>
    </w:p>
    <w:p w:rsidR="003037B7" w:rsidRPr="00A6481B" w:rsidRDefault="006F72E8" w:rsidP="0039253E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</w:t>
      </w:r>
      <w:r w:rsidR="0039253E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}</w:t>
      </w:r>
      <w:r w:rsidR="003037B7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br w:type="page"/>
      </w:r>
    </w:p>
    <w:p w:rsidR="00DA57F6" w:rsidRPr="00A6481B" w:rsidRDefault="00DA57F6" w:rsidP="00DA57F6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C50122" w:rsidRPr="00A6481B" w:rsidRDefault="00C50122" w:rsidP="00C5012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//**********************************************************************</w:t>
      </w:r>
    </w:p>
    <w:p w:rsidR="00C50122" w:rsidRPr="00A6481B" w:rsidRDefault="00C50122" w:rsidP="00C5012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</w:t>
      </w:r>
      <w:r w:rsidR="00D33D21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Question 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2.2.2</w:t>
      </w:r>
    </w:p>
    <w:p w:rsidR="00C50122" w:rsidRPr="00A6481B" w:rsidRDefault="00C50122" w:rsidP="00C5012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//**********************************************************************</w:t>
      </w:r>
    </w:p>
    <w:p w:rsidR="006F2A13" w:rsidRPr="00A6481B" w:rsidRDefault="001130B0" w:rsidP="001130B0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private void btnQues222ActionPerformed(java.awt.event.ActionEvent evt) </w:t>
      </w:r>
    </w:p>
    <w:p w:rsidR="001130B0" w:rsidRPr="00A6481B" w:rsidRDefault="001130B0" w:rsidP="001130B0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{                                           </w:t>
      </w:r>
    </w:p>
    <w:p w:rsidR="00B26732" w:rsidRPr="00A6481B" w:rsidRDefault="001130B0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</w:t>
      </w:r>
      <w:r w:rsidR="00B26732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txaOutput.setText(objCardHolder.toString());</w:t>
      </w:r>
    </w:p>
    <w:p w:rsidR="005B4AA1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txaOutput.append("\n" + objCardHolder.identifyStarShopper());</w:t>
      </w:r>
      <w:r w:rsidR="001130B0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}    </w:t>
      </w:r>
    </w:p>
    <w:p w:rsidR="002C1190" w:rsidRPr="00A6481B" w:rsidRDefault="002C1190" w:rsidP="002C1190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//**********************************************************************</w:t>
      </w:r>
    </w:p>
    <w:p w:rsidR="002C1190" w:rsidRPr="00A6481B" w:rsidRDefault="002C1190" w:rsidP="002C1190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// </w:t>
      </w:r>
      <w:r w:rsidR="00D33D21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Code provided</w:t>
      </w:r>
    </w:p>
    <w:p w:rsidR="001130B0" w:rsidRPr="00A6481B" w:rsidRDefault="002C1190" w:rsidP="001130B0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</w:t>
      </w:r>
      <w:r w:rsidR="006F2A13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****************************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public void updatePoints() {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if (cmbCardNumbers.getSelectedIndex() == 0) {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lblLoyaltyPoints.setText("2130");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lblCellNumber.setText("0812345678");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}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if (cmbCardNumbers.getSelectedIndex() == 1) {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lblLoyaltyPoints.setText("5723");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lblCellNumber.setText("0822001100");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}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if (cmbCardNumbers.getSelectedIndex() == 2) {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lblLoyaltyPoints.setText("12908");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lblCellNumber.setText("0740998877");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}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if (cmbCardNumbers.getSelectedIndex() == 3) {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lblLoyaltyPoints.setText("500");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lblCellNumber.setText("0720951083");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}</w:t>
      </w:r>
    </w:p>
    <w:p w:rsidR="00907F5D" w:rsidRPr="00A6481B" w:rsidRDefault="00907F5D" w:rsidP="00907F5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txaOutput.setText("");</w:t>
      </w:r>
    </w:p>
    <w:p w:rsidR="00907F5D" w:rsidRPr="00A6481B" w:rsidRDefault="00907F5D" w:rsidP="00907F5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txfCode.setText("");</w:t>
      </w:r>
    </w:p>
    <w:p w:rsidR="00907F5D" w:rsidRPr="00A6481B" w:rsidRDefault="00907F5D" w:rsidP="00907F5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btnQ222.setEnabled(false);</w:t>
      </w:r>
    </w:p>
    <w:p w:rsidR="005B4AA1" w:rsidRPr="00A6481B" w:rsidRDefault="00B26732" w:rsidP="00B26732">
      <w:pPr>
        <w:rPr>
          <w:rFonts w:ascii="Courier New" w:hAnsi="Courier New" w:cs="Courier New"/>
          <w:color w:val="000000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}</w:t>
      </w:r>
    </w:p>
    <w:p w:rsidR="005B4AA1" w:rsidRPr="00A6481B" w:rsidRDefault="005B4AA1" w:rsidP="00C50122">
      <w:pPr>
        <w:rPr>
          <w:rFonts w:ascii="Courier New" w:hAnsi="Courier New" w:cs="Courier New"/>
          <w:color w:val="000000"/>
          <w:lang w:val="en-GB"/>
        </w:rPr>
      </w:pPr>
    </w:p>
    <w:p w:rsidR="00A77A42" w:rsidRPr="00A6481B" w:rsidRDefault="00A77A42">
      <w:pPr>
        <w:rPr>
          <w:rFonts w:ascii="Courier New" w:hAnsi="Courier New" w:cs="Courier New"/>
          <w:color w:val="000000"/>
          <w:lang w:val="en-GB"/>
        </w:rPr>
      </w:pPr>
      <w:r w:rsidRPr="00A6481B">
        <w:rPr>
          <w:rFonts w:ascii="Courier New" w:hAnsi="Courier New" w:cs="Courier New"/>
          <w:color w:val="000000"/>
          <w:lang w:val="en-GB"/>
        </w:rPr>
        <w:br w:type="page"/>
      </w:r>
    </w:p>
    <w:p w:rsidR="006F2A13" w:rsidRDefault="006F2A13" w:rsidP="00DC5F1B">
      <w:pPr>
        <w:rPr>
          <w:rFonts w:ascii="Arial" w:hAnsi="Arial"/>
          <w:b/>
          <w:color w:val="000000"/>
          <w:lang w:val="en-GB"/>
        </w:rPr>
      </w:pPr>
    </w:p>
    <w:p w:rsidR="008C3FA3" w:rsidRPr="00A6481B" w:rsidRDefault="008C3FA3" w:rsidP="00DC5F1B">
      <w:pPr>
        <w:rPr>
          <w:rFonts w:ascii="Arial" w:hAnsi="Arial"/>
          <w:b/>
          <w:color w:val="000000"/>
          <w:lang w:val="en-GB"/>
        </w:rPr>
      </w:pPr>
    </w:p>
    <w:p w:rsidR="00501C8D" w:rsidRPr="00A6481B" w:rsidRDefault="00BC3AC1" w:rsidP="00DC5F1B">
      <w:pPr>
        <w:rPr>
          <w:rFonts w:ascii="Arial" w:hAnsi="Arial"/>
          <w:b/>
          <w:color w:val="000000"/>
          <w:lang w:val="en-GB"/>
        </w:rPr>
      </w:pPr>
      <w:r w:rsidRPr="00A6481B">
        <w:rPr>
          <w:rFonts w:ascii="Arial" w:hAnsi="Arial"/>
          <w:b/>
          <w:color w:val="000000"/>
          <w:lang w:val="en-GB"/>
        </w:rPr>
        <w:t xml:space="preserve">ANNEXURE </w:t>
      </w:r>
      <w:r w:rsidR="00B74A21" w:rsidRPr="00A6481B">
        <w:rPr>
          <w:rFonts w:ascii="Arial" w:hAnsi="Arial"/>
          <w:b/>
          <w:color w:val="000000"/>
          <w:lang w:val="en-GB"/>
        </w:rPr>
        <w:t>F</w:t>
      </w:r>
      <w:r w:rsidRPr="00A6481B">
        <w:rPr>
          <w:rFonts w:ascii="Arial" w:hAnsi="Arial"/>
          <w:b/>
          <w:color w:val="000000"/>
          <w:lang w:val="en-GB"/>
        </w:rPr>
        <w:t xml:space="preserve">: </w:t>
      </w:r>
      <w:r w:rsidR="00501C8D" w:rsidRPr="00A6481B">
        <w:rPr>
          <w:rFonts w:ascii="Arial" w:hAnsi="Arial"/>
          <w:b/>
          <w:color w:val="000000"/>
          <w:lang w:val="en-GB"/>
        </w:rPr>
        <w:t>SOLUTION FOR QUESTION 3: JAVA</w:t>
      </w:r>
    </w:p>
    <w:p w:rsidR="00090107" w:rsidRPr="00A6481B" w:rsidRDefault="00090107" w:rsidP="007D6780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E02695" w:rsidRPr="00A6481B" w:rsidRDefault="00E02695" w:rsidP="00E02695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//**********************************************************************</w:t>
      </w:r>
    </w:p>
    <w:p w:rsidR="00E02695" w:rsidRPr="00A6481B" w:rsidRDefault="00E02695" w:rsidP="00E02695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</w:t>
      </w:r>
      <w:r w:rsidR="006F2A13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</w:t>
      </w:r>
      <w:r w:rsidR="00CE1672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Code provided</w:t>
      </w:r>
    </w:p>
    <w:p w:rsidR="00E02695" w:rsidRPr="00A6481B" w:rsidRDefault="00E02695" w:rsidP="00E02695">
      <w:pPr>
        <w:rPr>
          <w:rFonts w:ascii="Courier New" w:hAnsi="Courier New" w:cs="Courier New"/>
          <w:color w:val="000000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//**********************************************************************</w:t>
      </w:r>
      <w:r w:rsidRPr="00A6481B">
        <w:rPr>
          <w:rFonts w:ascii="Courier New" w:hAnsi="Courier New" w:cs="Courier New"/>
          <w:color w:val="000000"/>
          <w:lang w:val="en-GB"/>
        </w:rPr>
        <w:t xml:space="preserve"> </w:t>
      </w:r>
    </w:p>
    <w:p w:rsidR="00E02695" w:rsidRPr="00A6481B" w:rsidRDefault="00DA57F6" w:rsidP="007D6780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char[][] arrMall = {{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A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X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O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*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O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X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J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}, {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B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X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O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O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O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X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I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}, {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C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X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O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O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O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X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H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}, {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D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X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O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O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O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X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G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}, {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E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X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O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O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O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X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,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F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}};</w:t>
      </w:r>
    </w:p>
    <w:p w:rsidR="00E02695" w:rsidRPr="00A6481B" w:rsidRDefault="00E02695" w:rsidP="00E02695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//**********************************************************************</w:t>
      </w:r>
    </w:p>
    <w:p w:rsidR="00E02695" w:rsidRPr="00A6481B" w:rsidRDefault="00E02695" w:rsidP="00E02695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</w:t>
      </w:r>
      <w:r w:rsidR="00B754B7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</w:t>
      </w:r>
      <w:r w:rsidR="00CE1672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Question 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3.1</w:t>
      </w:r>
    </w:p>
    <w:p w:rsidR="00E02695" w:rsidRPr="00A6481B" w:rsidRDefault="00E02695" w:rsidP="00E02695">
      <w:pPr>
        <w:rPr>
          <w:rFonts w:ascii="Courier New" w:hAnsi="Courier New" w:cs="Courier New"/>
          <w:color w:val="000000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//**********************************************************************</w:t>
      </w:r>
      <w:r w:rsidRPr="00A6481B">
        <w:rPr>
          <w:rFonts w:ascii="Courier New" w:hAnsi="Courier New" w:cs="Courier New"/>
          <w:color w:val="000000"/>
          <w:lang w:val="en-GB"/>
        </w:rPr>
        <w:t xml:space="preserve"> </w:t>
      </w:r>
    </w:p>
    <w:p w:rsidR="00DA57F6" w:rsidRPr="00A6481B" w:rsidRDefault="00DA57F6" w:rsidP="00DA57F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private void btnDisplayActionPerformed(java.awt.event.ActionEvent evt) {                                           </w:t>
      </w:r>
    </w:p>
    <w:p w:rsidR="00DA57F6" w:rsidRPr="00A6481B" w:rsidRDefault="00DA57F6" w:rsidP="00DA57F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txaQ31.setText("</w:t>
      </w:r>
      <w:r w:rsidR="00492221" w:rsidRPr="00A6481B">
        <w:rPr>
          <w:rFonts w:ascii="Courier New" w:hAnsi="Courier New" w:cs="Courier New"/>
          <w:sz w:val="22"/>
          <w:szCs w:val="22"/>
          <w:lang w:val="en-GB"/>
        </w:rPr>
        <w:t>\n</w:t>
      </w:r>
      <w:r w:rsidRPr="00A6481B">
        <w:rPr>
          <w:rFonts w:ascii="Courier New" w:hAnsi="Courier New" w:cs="Courier New"/>
          <w:sz w:val="22"/>
          <w:szCs w:val="22"/>
          <w:lang w:val="en-GB"/>
        </w:rPr>
        <w:t>");</w:t>
      </w:r>
    </w:p>
    <w:p w:rsidR="00DA57F6" w:rsidRPr="00A6481B" w:rsidRDefault="00DA57F6" w:rsidP="00DA57F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for (int r = 0; r &lt; arrMall.length; r++) {  </w:t>
      </w:r>
    </w:p>
    <w:p w:rsidR="00DA57F6" w:rsidRPr="00A6481B" w:rsidRDefault="00DA57F6" w:rsidP="00DA57F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 for (int c = 0; c &lt; arrMall[0].length; c++) {  </w:t>
      </w:r>
    </w:p>
    <w:p w:rsidR="00DA57F6" w:rsidRPr="00A6481B" w:rsidRDefault="00DA57F6" w:rsidP="00DA57F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     txaQ31.append(String.format("%5s", arrMall[r][c]));  </w:t>
      </w:r>
    </w:p>
    <w:p w:rsidR="00DA57F6" w:rsidRPr="00A6481B" w:rsidRDefault="00DA57F6" w:rsidP="00DA57F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 }</w:t>
      </w:r>
    </w:p>
    <w:p w:rsidR="00DA57F6" w:rsidRPr="00A6481B" w:rsidRDefault="00DA57F6" w:rsidP="00DA57F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 txaQ31.append("\n");  </w:t>
      </w:r>
    </w:p>
    <w:p w:rsidR="00DA57F6" w:rsidRPr="00A6481B" w:rsidRDefault="00DA57F6" w:rsidP="00DA57F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}</w:t>
      </w:r>
    </w:p>
    <w:p w:rsidR="00E02695" w:rsidRPr="00A6481B" w:rsidRDefault="00DA57F6" w:rsidP="00DA57F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}        </w:t>
      </w:r>
    </w:p>
    <w:p w:rsidR="00E02695" w:rsidRPr="00A6481B" w:rsidRDefault="00E02695" w:rsidP="002D224D">
      <w:pPr>
        <w:rPr>
          <w:rFonts w:ascii="Courier New" w:hAnsi="Courier New" w:cs="Courier New"/>
          <w:sz w:val="22"/>
          <w:szCs w:val="22"/>
          <w:lang w:val="en-GB"/>
        </w:rPr>
      </w:pPr>
    </w:p>
    <w:p w:rsidR="00E02695" w:rsidRPr="00A6481B" w:rsidRDefault="00E02695" w:rsidP="00E02695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//**********************************************************************</w:t>
      </w:r>
    </w:p>
    <w:p w:rsidR="00E02695" w:rsidRPr="00A6481B" w:rsidRDefault="00E02695" w:rsidP="00E02695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</w:t>
      </w:r>
      <w:r w:rsidR="00B754B7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</w:t>
      </w:r>
      <w:r w:rsidR="00CE1672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Question 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3.2</w:t>
      </w:r>
    </w:p>
    <w:p w:rsidR="00E02695" w:rsidRPr="00A6481B" w:rsidRDefault="00E02695" w:rsidP="00E02695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//********************************************************************** </w:t>
      </w:r>
    </w:p>
    <w:p w:rsidR="00173684" w:rsidRPr="00A6481B" w:rsidRDefault="00173684" w:rsidP="00173684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private void cmbShopsActionPerformed(java.awt.event.ActionEvent evt) {                                         </w:t>
      </w:r>
    </w:p>
    <w:p w:rsidR="00173684" w:rsidRPr="00A6481B" w:rsidRDefault="00173684" w:rsidP="00173684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char shop = ((String) cmbShops.getSelectedItem()).charAt(0);  </w:t>
      </w:r>
    </w:p>
    <w:p w:rsidR="00173684" w:rsidRPr="00A6481B" w:rsidRDefault="00173684" w:rsidP="00173684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int colShop = 0;</w:t>
      </w:r>
    </w:p>
    <w:p w:rsidR="00173684" w:rsidRPr="00A6481B" w:rsidRDefault="00173684" w:rsidP="00173684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int colFriend = 0;                              </w:t>
      </w:r>
    </w:p>
    <w:p w:rsidR="00173684" w:rsidRPr="00A6481B" w:rsidRDefault="00173684" w:rsidP="00173684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for (int r = 0; r &lt; arrMall.length; r++) {      </w:t>
      </w:r>
    </w:p>
    <w:p w:rsidR="00173684" w:rsidRPr="00A6481B" w:rsidRDefault="00173684" w:rsidP="00173684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if (shop &gt;=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A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&amp;&amp; shop &lt;=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E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) {           </w:t>
      </w:r>
    </w:p>
    <w:p w:rsidR="00173684" w:rsidRPr="00A6481B" w:rsidRDefault="00173684" w:rsidP="00173684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    colShop = 0;</w:t>
      </w:r>
    </w:p>
    <w:p w:rsidR="00173684" w:rsidRPr="00A6481B" w:rsidRDefault="00173684" w:rsidP="00173684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    colFriend = 1;                          </w:t>
      </w:r>
    </w:p>
    <w:p w:rsidR="00173684" w:rsidRPr="00A6481B" w:rsidRDefault="00173684" w:rsidP="00173684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} else {</w:t>
      </w:r>
    </w:p>
    <w:p w:rsidR="00173684" w:rsidRPr="00A6481B" w:rsidRDefault="00173684" w:rsidP="00173684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    colShop = arrMall[0].length - 1;        </w:t>
      </w:r>
    </w:p>
    <w:p w:rsidR="00173684" w:rsidRPr="00A6481B" w:rsidRDefault="00173684" w:rsidP="00173684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    colFriend = colShop - 1;                </w:t>
      </w:r>
    </w:p>
    <w:p w:rsidR="00173684" w:rsidRPr="00A6481B" w:rsidRDefault="00173684" w:rsidP="00173684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}</w:t>
      </w:r>
    </w:p>
    <w:p w:rsidR="00173684" w:rsidRPr="00A6481B" w:rsidRDefault="00173684" w:rsidP="00173684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if (arrMall[r][colShop] == shop) {          </w:t>
      </w:r>
    </w:p>
    <w:p w:rsidR="00173684" w:rsidRPr="00A6481B" w:rsidRDefault="00173684" w:rsidP="00173684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    arrMall[r][colFriend] =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#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;            </w:t>
      </w:r>
    </w:p>
    <w:p w:rsidR="00173684" w:rsidRPr="00A6481B" w:rsidRDefault="00173684" w:rsidP="00173684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    }</w:t>
      </w:r>
    </w:p>
    <w:p w:rsidR="00173684" w:rsidRPr="00A6481B" w:rsidRDefault="00173684" w:rsidP="00173684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}</w:t>
      </w:r>
    </w:p>
    <w:p w:rsidR="00173684" w:rsidRPr="00A6481B" w:rsidRDefault="00173684" w:rsidP="00173684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 btnDisplay.doClick();                           </w:t>
      </w:r>
    </w:p>
    <w:p w:rsidR="001A1934" w:rsidRPr="00A6481B" w:rsidRDefault="00173684" w:rsidP="00173684">
      <w:pPr>
        <w:rPr>
          <w:rFonts w:ascii="Arial" w:hAnsi="Arial"/>
          <w:b/>
          <w:color w:val="000000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}</w:t>
      </w:r>
      <w:r w:rsidRPr="00A6481B">
        <w:rPr>
          <w:rFonts w:ascii="Courier New" w:hAnsi="Courier New" w:cs="Courier New"/>
          <w:color w:val="000000"/>
          <w:lang w:val="en-GB"/>
        </w:rPr>
        <w:t xml:space="preserve">                  </w:t>
      </w:r>
      <w:r w:rsidR="001A1934" w:rsidRPr="00A6481B">
        <w:rPr>
          <w:rFonts w:ascii="Arial" w:hAnsi="Arial"/>
          <w:b/>
          <w:color w:val="000000"/>
          <w:lang w:val="en-GB"/>
        </w:rPr>
        <w:br w:type="page"/>
      </w:r>
    </w:p>
    <w:p w:rsidR="008C3FA3" w:rsidRDefault="008C3FA3" w:rsidP="00173684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173684" w:rsidRPr="00A6481B" w:rsidRDefault="00173684" w:rsidP="00173684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//**********************************************************************</w:t>
      </w:r>
    </w:p>
    <w:p w:rsidR="00173684" w:rsidRPr="00A6481B" w:rsidRDefault="00173684" w:rsidP="00173684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</w:t>
      </w:r>
      <w:r w:rsidR="00B754B7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</w:t>
      </w:r>
      <w:r w:rsidR="00CE1672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Question 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3.3</w:t>
      </w:r>
    </w:p>
    <w:p w:rsidR="00173684" w:rsidRPr="00A6481B" w:rsidRDefault="00173684" w:rsidP="00173684">
      <w:pPr>
        <w:rPr>
          <w:rFonts w:ascii="Courier New" w:hAnsi="Courier New" w:cs="Courier New"/>
          <w:color w:val="000000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//**********************************************************************</w:t>
      </w:r>
      <w:r w:rsidRPr="00A6481B">
        <w:rPr>
          <w:rFonts w:ascii="Courier New" w:hAnsi="Courier New" w:cs="Courier New"/>
          <w:color w:val="000000"/>
          <w:lang w:val="en-GB"/>
        </w:rPr>
        <w:t xml:space="preserve"> </w:t>
      </w:r>
    </w:p>
    <w:p w:rsidR="00173684" w:rsidRPr="00A6481B" w:rsidRDefault="00173684" w:rsidP="00173684">
      <w:pPr>
        <w:rPr>
          <w:rFonts w:ascii="Arial" w:hAnsi="Arial"/>
          <w:b/>
          <w:color w:val="000000"/>
          <w:lang w:val="en-GB"/>
        </w:rPr>
      </w:pPr>
    </w:p>
    <w:p w:rsidR="00D96A4C" w:rsidRPr="00A6481B" w:rsidRDefault="00D96A4C" w:rsidP="00D96A4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private void btnLocateNearActionPerformed(java.awt.event.ActionEvent evt) {                                              </w:t>
      </w:r>
    </w:p>
    <w:p w:rsidR="00D96A4C" w:rsidRPr="00A6481B" w:rsidRDefault="00D96A4C" w:rsidP="00D96A4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int dist = 0;       </w:t>
      </w:r>
    </w:p>
    <w:p w:rsidR="00D96A4C" w:rsidRPr="00A6481B" w:rsidRDefault="00D96A4C" w:rsidP="00D96A4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int nDist = 100;  </w:t>
      </w:r>
    </w:p>
    <w:p w:rsidR="00D96A4C" w:rsidRPr="00A6481B" w:rsidRDefault="00D96A4C" w:rsidP="00D96A4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String messSentence = "Your nearest friend(s) </w:t>
      </w:r>
      <w:r w:rsidR="00C63582">
        <w:rPr>
          <w:rFonts w:ascii="Courier New" w:hAnsi="Courier New" w:cs="Courier New"/>
          <w:sz w:val="22"/>
          <w:szCs w:val="22"/>
          <w:lang w:val="en-GB"/>
        </w:rPr>
        <w:t xml:space="preserve">is/are </w:t>
      </w:r>
      <w:r w:rsidRPr="00A6481B">
        <w:rPr>
          <w:rFonts w:ascii="Courier New" w:hAnsi="Courier New" w:cs="Courier New"/>
          <w:sz w:val="22"/>
          <w:szCs w:val="22"/>
          <w:lang w:val="en-GB"/>
        </w:rPr>
        <w:t>at:  ";</w:t>
      </w:r>
    </w:p>
    <w:p w:rsidR="00D96A4C" w:rsidRPr="00A6481B" w:rsidRDefault="00D96A4C" w:rsidP="00D96A4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String mess = "";</w:t>
      </w:r>
    </w:p>
    <w:p w:rsidR="00D96A4C" w:rsidRPr="00A6481B" w:rsidRDefault="00D96A4C" w:rsidP="00D96A4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char rest = 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; </w:t>
      </w:r>
    </w:p>
    <w:p w:rsidR="00D96A4C" w:rsidRPr="00A6481B" w:rsidRDefault="00D96A4C" w:rsidP="00D96A4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txaQ33.setText("");</w:t>
      </w:r>
    </w:p>
    <w:p w:rsidR="00D96A4C" w:rsidRPr="00A6481B" w:rsidRDefault="00D96A4C" w:rsidP="00D96A4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for (int r = 0; r &lt; arrMall.length; r++) {  </w:t>
      </w:r>
    </w:p>
    <w:p w:rsidR="00D96A4C" w:rsidRPr="00A6481B" w:rsidRDefault="00D96A4C" w:rsidP="00D96A4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 for (int c = 0; c &lt; arrMall[0].length; c++) {  </w:t>
      </w:r>
    </w:p>
    <w:p w:rsidR="00D96A4C" w:rsidRPr="00A6481B" w:rsidRDefault="00D96A4C" w:rsidP="00D96A4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     if (arrMall[r][c] == 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#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) {  </w:t>
      </w:r>
    </w:p>
    <w:p w:rsidR="00D96A4C" w:rsidRPr="00A6481B" w:rsidRDefault="00D96A4C" w:rsidP="00D96A4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         int diffR = Math.abs(r - rYou);  </w:t>
      </w:r>
    </w:p>
    <w:p w:rsidR="00D96A4C" w:rsidRPr="00A6481B" w:rsidRDefault="00D96A4C" w:rsidP="00D96A4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         int diffC = Math.abs(c - cYou);  </w:t>
      </w:r>
    </w:p>
    <w:p w:rsidR="00D96A4C" w:rsidRPr="00A6481B" w:rsidRDefault="00D96A4C" w:rsidP="00D96A4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         dist = diffR + diffC</w:t>
      </w:r>
      <w:r w:rsidR="00B9607D" w:rsidRPr="00A6481B">
        <w:rPr>
          <w:rFonts w:ascii="Courier New" w:hAnsi="Courier New" w:cs="Courier New"/>
          <w:sz w:val="22"/>
          <w:szCs w:val="22"/>
          <w:lang w:val="en-GB"/>
        </w:rPr>
        <w:t xml:space="preserve"> +1</w:t>
      </w: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;  </w:t>
      </w:r>
    </w:p>
    <w:p w:rsidR="00A21DC5" w:rsidRPr="00A6481B" w:rsidRDefault="00D96A4C" w:rsidP="00D96A4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         if (c == 5) {  </w:t>
      </w:r>
    </w:p>
    <w:p w:rsidR="00D96A4C" w:rsidRPr="00A6481B" w:rsidRDefault="00D96A4C" w:rsidP="00D96A4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             rest = arrMall[r][c + 1];  </w:t>
      </w:r>
    </w:p>
    <w:p w:rsidR="00D96A4C" w:rsidRPr="00A6481B" w:rsidRDefault="00D96A4C" w:rsidP="00D96A4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         } else {  </w:t>
      </w:r>
    </w:p>
    <w:p w:rsidR="00D96A4C" w:rsidRPr="00A6481B" w:rsidRDefault="00D96A4C" w:rsidP="00D96A4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             rest = arrMall[r][c - 1];  </w:t>
      </w:r>
    </w:p>
    <w:p w:rsidR="00D96A4C" w:rsidRPr="00A6481B" w:rsidRDefault="00D96A4C" w:rsidP="00D96A4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         }             </w:t>
      </w:r>
    </w:p>
    <w:p w:rsidR="00CE1672" w:rsidRPr="00A6481B" w:rsidRDefault="00D96A4C" w:rsidP="00D96A4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         txaQ33.append("Restaurant " + rest + " </w:t>
      </w:r>
      <w:r w:rsidR="00CE1672" w:rsidRPr="00A6481B">
        <w:rPr>
          <w:rFonts w:ascii="Courier New" w:hAnsi="Courier New" w:cs="Courier New"/>
          <w:sz w:val="22"/>
          <w:szCs w:val="22"/>
          <w:lang w:val="en-GB"/>
        </w:rPr>
        <w:t>–</w:t>
      </w: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</w:t>
      </w:r>
    </w:p>
    <w:p w:rsidR="00D96A4C" w:rsidRPr="00A6481B" w:rsidRDefault="00D96A4C" w:rsidP="00CE1672">
      <w:pPr>
        <w:ind w:left="2160" w:firstLine="720"/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approximately " + (dist*4.5) + " metres\n");  </w:t>
      </w:r>
    </w:p>
    <w:p w:rsidR="00D96A4C" w:rsidRPr="00A6481B" w:rsidRDefault="00D96A4C" w:rsidP="00D96A4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         if (dist &lt;= nDist) {  </w:t>
      </w:r>
    </w:p>
    <w:p w:rsidR="00D96A4C" w:rsidRPr="00A6481B" w:rsidRDefault="00D96A4C" w:rsidP="00D96A4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             nDist = dist;  </w:t>
      </w:r>
    </w:p>
    <w:p w:rsidR="00D96A4C" w:rsidRPr="00A6481B" w:rsidRDefault="00D96A4C" w:rsidP="00D96A4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             mess = mess + " " + rest;  </w:t>
      </w:r>
    </w:p>
    <w:p w:rsidR="00D96A4C" w:rsidRPr="00A6481B" w:rsidRDefault="00D96A4C" w:rsidP="00D96A4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        }</w:t>
      </w:r>
    </w:p>
    <w:p w:rsidR="00D96A4C" w:rsidRPr="00A6481B" w:rsidRDefault="00D96A4C" w:rsidP="00D96A4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     }</w:t>
      </w:r>
    </w:p>
    <w:p w:rsidR="00D96A4C" w:rsidRPr="00A6481B" w:rsidRDefault="00D96A4C" w:rsidP="00D96A4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    }</w:t>
      </w:r>
    </w:p>
    <w:p w:rsidR="00D96A4C" w:rsidRPr="00A6481B" w:rsidRDefault="00D96A4C" w:rsidP="00D96A4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}</w:t>
      </w:r>
    </w:p>
    <w:p w:rsidR="00D96A4C" w:rsidRPr="00A6481B" w:rsidRDefault="00D96A4C" w:rsidP="00D96A4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txaQ33.append("\n" + messSentence + mess); </w:t>
      </w:r>
    </w:p>
    <w:p w:rsidR="00D96A4C" w:rsidRPr="00A6481B" w:rsidRDefault="00D96A4C" w:rsidP="00D96A4C">
      <w:pPr>
        <w:rPr>
          <w:rFonts w:ascii="Arial" w:hAnsi="Arial"/>
          <w:b/>
          <w:color w:val="000000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}</w:t>
      </w:r>
      <w:r w:rsidRPr="00A6481B">
        <w:rPr>
          <w:rFonts w:ascii="Arial" w:hAnsi="Arial"/>
          <w:b/>
          <w:color w:val="000000"/>
          <w:lang w:val="en-GB"/>
        </w:rPr>
        <w:t xml:space="preserve">                </w:t>
      </w:r>
      <w:r w:rsidRPr="00A6481B">
        <w:rPr>
          <w:rFonts w:ascii="Arial" w:hAnsi="Arial"/>
          <w:b/>
          <w:color w:val="000000"/>
          <w:lang w:val="en-GB"/>
        </w:rPr>
        <w:br w:type="page"/>
      </w:r>
    </w:p>
    <w:p w:rsidR="006F2A13" w:rsidRDefault="006F2A13" w:rsidP="002D224D">
      <w:pPr>
        <w:rPr>
          <w:rFonts w:ascii="Arial" w:hAnsi="Arial"/>
          <w:b/>
          <w:color w:val="000000"/>
          <w:lang w:val="en-GB"/>
        </w:rPr>
      </w:pPr>
    </w:p>
    <w:p w:rsidR="008C3FA3" w:rsidRPr="00A6481B" w:rsidRDefault="008C3FA3" w:rsidP="002D224D">
      <w:pPr>
        <w:rPr>
          <w:rFonts w:ascii="Arial" w:hAnsi="Arial"/>
          <w:b/>
          <w:color w:val="000000"/>
          <w:lang w:val="en-GB"/>
        </w:rPr>
      </w:pPr>
    </w:p>
    <w:p w:rsidR="007D5B1C" w:rsidRPr="00A6481B" w:rsidRDefault="00BC3AC1" w:rsidP="002D224D">
      <w:pPr>
        <w:rPr>
          <w:rFonts w:ascii="Arial" w:hAnsi="Arial"/>
          <w:b/>
          <w:color w:val="000000"/>
          <w:lang w:val="en-GB"/>
        </w:rPr>
      </w:pPr>
      <w:r w:rsidRPr="00A6481B">
        <w:rPr>
          <w:rFonts w:ascii="Arial" w:hAnsi="Arial"/>
          <w:b/>
          <w:color w:val="000000"/>
          <w:lang w:val="en-GB"/>
        </w:rPr>
        <w:t xml:space="preserve">ANNEXURE </w:t>
      </w:r>
      <w:r w:rsidR="00B74A21" w:rsidRPr="00A6481B">
        <w:rPr>
          <w:rFonts w:ascii="Arial" w:hAnsi="Arial"/>
          <w:b/>
          <w:color w:val="000000"/>
          <w:lang w:val="en-GB"/>
        </w:rPr>
        <w:t>G</w:t>
      </w:r>
      <w:r w:rsidRPr="00A6481B">
        <w:rPr>
          <w:rFonts w:ascii="Arial" w:hAnsi="Arial"/>
          <w:b/>
          <w:color w:val="000000"/>
          <w:lang w:val="en-GB"/>
        </w:rPr>
        <w:t xml:space="preserve">: </w:t>
      </w:r>
      <w:r w:rsidR="007D5B1C" w:rsidRPr="00A6481B">
        <w:rPr>
          <w:rFonts w:ascii="Arial" w:hAnsi="Arial"/>
          <w:b/>
          <w:color w:val="000000"/>
          <w:lang w:val="en-GB"/>
        </w:rPr>
        <w:t>SOLUTION FOR QUESTION 1: DELPHI</w:t>
      </w:r>
    </w:p>
    <w:p w:rsidR="0053607C" w:rsidRPr="00A6481B" w:rsidRDefault="0053607C" w:rsidP="00383360">
      <w:pPr>
        <w:rPr>
          <w:rFonts w:ascii="Courier New" w:hAnsi="Courier New" w:cs="Courier New"/>
          <w:sz w:val="22"/>
          <w:szCs w:val="22"/>
          <w:lang w:val="en-GB"/>
        </w:rPr>
      </w:pPr>
    </w:p>
    <w:p w:rsidR="00636EB3" w:rsidRPr="00A6481B" w:rsidRDefault="00636EB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unit Question1_U;</w:t>
      </w:r>
    </w:p>
    <w:p w:rsidR="00636EB3" w:rsidRPr="00A6481B" w:rsidRDefault="00636EB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636EB3" w:rsidRPr="00A6481B" w:rsidRDefault="00636EB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interface</w:t>
      </w:r>
    </w:p>
    <w:p w:rsidR="00636EB3" w:rsidRPr="00A6481B" w:rsidRDefault="00636EB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636EB3" w:rsidRPr="00A6481B" w:rsidRDefault="00636EB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uses</w:t>
      </w:r>
    </w:p>
    <w:p w:rsidR="00636EB3" w:rsidRPr="00A6481B" w:rsidRDefault="00636EB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Windows, Messages, SysUtils, Variants, Classes, Graphics, Controls, Forms, Dialogs, StdCtrls, ExtCtrls, pngimage</w:t>
      </w:r>
      <w:r w:rsidR="00D604DD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, Math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;</w:t>
      </w:r>
    </w:p>
    <w:p w:rsidR="00636EB3" w:rsidRPr="00A6481B" w:rsidRDefault="00636EB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636EB3" w:rsidRPr="00A6481B" w:rsidRDefault="00636EB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type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TfrmQuestion1 = class(TForm)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pnlHeading: TPanel;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gpbQuestion11: TGroupBox;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Label1: TLabel;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Label2: TLabel;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edtName: TEdit;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edtIDNumber: TEdit;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Label3: TLabel;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btnQuest11: TButton;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gpbQuestion12: TGroupBox;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Label4: TLabel;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lblDiscount: TLabel;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lblCharity: TLabel;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imgDiscount: TImage;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imgCharity: TImage;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gpbQuest13: TGroupBox;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Label7: TLabel;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edtAmount: TEdit;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edtDisplay: TEdit;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btnQuest13: TButton;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gpbQuestion14: TGroupBox;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ckbBusiness: TCheckBox;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Label9: TLabel;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edtPart1: TEdit;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Label10: TLabel;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edtPart2: TEdit;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Label11: TLabel;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edtPart3: TEdit;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btnQuest14: TButton;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lblWelcome: TLabel;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Label5: TLabel;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procedure btnQuest11Click(Sender: TObject);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procedure imgDiscountClick(Sender: TObject);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procedure imgCharityClick(Sender: TObject);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procedure btnQuest13Click(Sender: TObject);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procedure btnQuest14Click(Sender: TObject);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procedure FormActivate(Sender: TObject);</w:t>
      </w:r>
      <w:r w:rsidR="00636EB3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</w:t>
      </w:r>
    </w:p>
    <w:p w:rsidR="00636EB3" w:rsidRPr="00A6481B" w:rsidRDefault="00636EB3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private</w:t>
      </w:r>
    </w:p>
    <w:p w:rsidR="00636EB3" w:rsidRPr="00A6481B" w:rsidRDefault="00636EB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{ Private declarations }</w:t>
      </w:r>
    </w:p>
    <w:p w:rsidR="00636EB3" w:rsidRPr="00A6481B" w:rsidRDefault="00636EB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public</w:t>
      </w:r>
    </w:p>
    <w:p w:rsidR="00636EB3" w:rsidRPr="00A6481B" w:rsidRDefault="00636EB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{ Public declarations }</w:t>
      </w:r>
    </w:p>
    <w:p w:rsidR="00636EB3" w:rsidRPr="00A6481B" w:rsidRDefault="00636EB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end;</w:t>
      </w:r>
    </w:p>
    <w:p w:rsidR="00636EB3" w:rsidRPr="00A6481B" w:rsidRDefault="00636EB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D604DD" w:rsidRPr="00A6481B" w:rsidRDefault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br w:type="page"/>
      </w:r>
    </w:p>
    <w:p w:rsidR="006F2A13" w:rsidRPr="00A6481B" w:rsidRDefault="006F2A1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D604DD" w:rsidRPr="00A6481B" w:rsidRDefault="00636EB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var</w:t>
      </w:r>
      <w:r w:rsidR="00D604DD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</w:t>
      </w:r>
    </w:p>
    <w:p w:rsidR="00D604DD" w:rsidRPr="00A6481B" w:rsidRDefault="00D604DD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636EB3" w:rsidRPr="00A6481B" w:rsidRDefault="006F2A1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</w:t>
      </w:r>
      <w:r w:rsidR="00D604DD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sName,sIdNumber: string;</w:t>
      </w:r>
    </w:p>
    <w:p w:rsidR="00D604DD" w:rsidRPr="00A6481B" w:rsidRDefault="00D604DD" w:rsidP="00D604DD">
      <w:pPr>
        <w:rPr>
          <w:rFonts w:ascii="Courier New" w:hAnsi="Courier New" w:cs="Courier New"/>
          <w:sz w:val="22"/>
          <w:szCs w:val="22"/>
          <w:lang w:val="en-GB"/>
        </w:rPr>
      </w:pPr>
    </w:p>
    <w:p w:rsidR="00D604DD" w:rsidRPr="00A6481B" w:rsidRDefault="00D604DD" w:rsidP="00D604DD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D604DD" w:rsidRPr="00A6481B" w:rsidRDefault="00D604DD" w:rsidP="00D604DD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// </w:t>
      </w:r>
      <w:r w:rsidR="00B754B7" w:rsidRPr="00A6481B">
        <w:rPr>
          <w:rFonts w:ascii="Courier New" w:hAnsi="Courier New" w:cs="Courier New"/>
          <w:sz w:val="22"/>
          <w:szCs w:val="22"/>
          <w:lang w:val="en-GB"/>
        </w:rPr>
        <w:t>Code p</w:t>
      </w:r>
      <w:r w:rsidRPr="00A6481B">
        <w:rPr>
          <w:rFonts w:ascii="Courier New" w:hAnsi="Courier New" w:cs="Courier New"/>
          <w:sz w:val="22"/>
          <w:szCs w:val="22"/>
          <w:lang w:val="en-GB"/>
        </w:rPr>
        <w:t>rovided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636EB3" w:rsidRPr="00A6481B" w:rsidRDefault="00636EB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frmQuestion1: TfrmQuestion1;</w:t>
      </w:r>
    </w:p>
    <w:p w:rsidR="00807CC1" w:rsidRPr="00A6481B" w:rsidRDefault="00D604DD" w:rsidP="00807CC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</w:t>
      </w:r>
      <w:r w:rsidR="00807CC1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typeCard: string;</w:t>
      </w:r>
    </w:p>
    <w:p w:rsidR="00807CC1" w:rsidRPr="00A6481B" w:rsidRDefault="00807CC1" w:rsidP="00807CC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characters: string =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!@#$%]&amp;*^~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;</w:t>
      </w:r>
    </w:p>
    <w:p w:rsidR="00807CC1" w:rsidRPr="00A6481B" w:rsidRDefault="00807CC1" w:rsidP="00807CC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</w:t>
      </w:r>
    </w:p>
    <w:p w:rsidR="00636EB3" w:rsidRPr="00A6481B" w:rsidRDefault="00636EB3" w:rsidP="00807CC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implementation</w:t>
      </w:r>
    </w:p>
    <w:p w:rsidR="00636EB3" w:rsidRPr="00A6481B" w:rsidRDefault="00636EB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636EB3" w:rsidRPr="00A6481B" w:rsidRDefault="00636EB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{$R *.dfm}</w:t>
      </w:r>
    </w:p>
    <w:p w:rsidR="00CE1672" w:rsidRPr="00A6481B" w:rsidRDefault="00CE1672" w:rsidP="00807CC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636EB3" w:rsidRPr="00A6481B" w:rsidRDefault="00636EB3" w:rsidP="00636EB3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636EB3" w:rsidRPr="00A6481B" w:rsidRDefault="00636EB3" w:rsidP="00636EB3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Question 1.1</w:t>
      </w:r>
    </w:p>
    <w:p w:rsidR="00636EB3" w:rsidRPr="00A6481B" w:rsidRDefault="00636EB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636EB3" w:rsidRPr="00A6481B" w:rsidRDefault="00636EB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procedure TfrmQuestion1.btnQuest11Click(Sender: TObject);</w:t>
      </w:r>
    </w:p>
    <w:p w:rsidR="00807CC1" w:rsidRPr="00A6481B" w:rsidRDefault="00807CC1" w:rsidP="00807CC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var</w:t>
      </w:r>
    </w:p>
    <w:p w:rsidR="00807CC1" w:rsidRPr="00A6481B" w:rsidRDefault="00807CC1" w:rsidP="00807CC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bNoSpace, bNoID, bIDLen: boolean;</w:t>
      </w:r>
    </w:p>
    <w:p w:rsidR="00807CC1" w:rsidRPr="00A6481B" w:rsidRDefault="00807CC1" w:rsidP="00807CC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begin</w:t>
      </w:r>
    </w:p>
    <w:p w:rsidR="00807CC1" w:rsidRPr="00A6481B" w:rsidRDefault="00807CC1" w:rsidP="00807CC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sName := edtName.Text;</w:t>
      </w:r>
    </w:p>
    <w:p w:rsidR="00807CC1" w:rsidRPr="00A6481B" w:rsidRDefault="00807CC1" w:rsidP="00807CC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bNoSpace := pos(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,sName) = 0;</w:t>
      </w:r>
    </w:p>
    <w:p w:rsidR="00807CC1" w:rsidRPr="00A6481B" w:rsidRDefault="00807CC1" w:rsidP="00807CC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if bNoSpace then</w:t>
      </w:r>
    </w:p>
    <w:p w:rsidR="00807CC1" w:rsidRPr="00A6481B" w:rsidRDefault="00807CC1" w:rsidP="00807CC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showMessage(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The name</w:t>
      </w:r>
      <w:r w:rsidR="00320563">
        <w:rPr>
          <w:rFonts w:ascii="Courier New" w:hAnsi="Courier New" w:cs="Courier New"/>
          <w:color w:val="000000"/>
          <w:sz w:val="22"/>
          <w:szCs w:val="22"/>
          <w:lang w:val="en-GB"/>
        </w:rPr>
        <w:t>-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surname field does not contain a space.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);</w:t>
      </w:r>
    </w:p>
    <w:p w:rsidR="00807CC1" w:rsidRPr="00A6481B" w:rsidRDefault="00807CC1" w:rsidP="00807CC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sIdNumber := edtIDNumber.Text;</w:t>
      </w:r>
    </w:p>
    <w:p w:rsidR="00807CC1" w:rsidRPr="00A6481B" w:rsidRDefault="00807CC1" w:rsidP="00807CC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bNoID := length(sIDNumber)= 0;</w:t>
      </w:r>
    </w:p>
    <w:p w:rsidR="00807CC1" w:rsidRPr="00A6481B" w:rsidRDefault="00807CC1" w:rsidP="00807CC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bIDLen := length(sIDNumber) &lt;&gt; 13;</w:t>
      </w:r>
    </w:p>
    <w:p w:rsidR="00807CC1" w:rsidRPr="00A6481B" w:rsidRDefault="00807CC1" w:rsidP="00807CC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if bNoID then</w:t>
      </w:r>
    </w:p>
    <w:p w:rsidR="00807CC1" w:rsidRPr="00A6481B" w:rsidRDefault="00807CC1" w:rsidP="00807CC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showMessage(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An ID number must be entered.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)</w:t>
      </w:r>
    </w:p>
    <w:p w:rsidR="00807CC1" w:rsidRPr="00A6481B" w:rsidRDefault="00807CC1" w:rsidP="00807CC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else if bIDLen then</w:t>
      </w:r>
    </w:p>
    <w:p w:rsidR="00807CC1" w:rsidRPr="00A6481B" w:rsidRDefault="00807CC1" w:rsidP="00807CC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showMessage(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The ID number does not consist of 13 digits.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);</w:t>
      </w:r>
    </w:p>
    <w:p w:rsidR="00807CC1" w:rsidRPr="00A6481B" w:rsidRDefault="00807CC1" w:rsidP="00807CC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807CC1" w:rsidRPr="00A6481B" w:rsidRDefault="00807CC1" w:rsidP="00807CC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if (bNoSpace = false) AND (bNoID = false) AND (bIDLen = false) then</w:t>
      </w:r>
    </w:p>
    <w:p w:rsidR="00807CC1" w:rsidRPr="00A6481B" w:rsidRDefault="00807CC1" w:rsidP="00807CC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lblWelcome.visible := true;</w:t>
      </w:r>
    </w:p>
    <w:p w:rsidR="00636EB3" w:rsidRPr="00A6481B" w:rsidRDefault="00807CC1" w:rsidP="00807CC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end;</w:t>
      </w:r>
    </w:p>
    <w:p w:rsidR="00CE1672" w:rsidRPr="00A6481B" w:rsidRDefault="00CE1672" w:rsidP="00807CC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636EB3" w:rsidRPr="00A6481B" w:rsidRDefault="00636EB3" w:rsidP="00636EB3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636EB3" w:rsidRPr="00A6481B" w:rsidRDefault="00636EB3" w:rsidP="00636EB3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Question 1.2</w:t>
      </w:r>
    </w:p>
    <w:p w:rsidR="00636EB3" w:rsidRPr="00A6481B" w:rsidRDefault="00636EB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636EB3" w:rsidRPr="00A6481B" w:rsidRDefault="00636EB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procedure TfrmQuestion1.img</w:t>
      </w:r>
      <w:r w:rsidR="00F75F0E">
        <w:rPr>
          <w:rFonts w:ascii="Courier New" w:hAnsi="Courier New" w:cs="Courier New"/>
          <w:color w:val="000000"/>
          <w:sz w:val="22"/>
          <w:szCs w:val="22"/>
          <w:lang w:val="en-GB"/>
        </w:rPr>
        <w:t>Donation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Click(Sender: TObject);</w:t>
      </w:r>
    </w:p>
    <w:p w:rsidR="00D82B33" w:rsidRPr="00A6481B" w:rsidRDefault="00D82B33" w:rsidP="00D82B3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begin</w:t>
      </w:r>
    </w:p>
    <w:p w:rsidR="00D82B33" w:rsidRPr="00A6481B" w:rsidRDefault="00D82B33" w:rsidP="00D82B3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lblCharity.Font.Name :=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Arial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;</w:t>
      </w:r>
    </w:p>
    <w:p w:rsidR="00D82B33" w:rsidRPr="00A6481B" w:rsidRDefault="00D82B33" w:rsidP="00D82B3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lblCharity.Font.Style := [fsBold];</w:t>
      </w:r>
    </w:p>
    <w:p w:rsidR="00D82B33" w:rsidRPr="00A6481B" w:rsidRDefault="00D82B33" w:rsidP="00D82B3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lblDiscount.Font.Style := [];</w:t>
      </w:r>
    </w:p>
    <w:p w:rsidR="00636EB3" w:rsidRPr="00A6481B" w:rsidRDefault="00D82B33" w:rsidP="00D82B3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typeCard:=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CH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;</w:t>
      </w:r>
    </w:p>
    <w:p w:rsidR="00D82B33" w:rsidRPr="00A6481B" w:rsidRDefault="00D82B33" w:rsidP="00D82B3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end;</w:t>
      </w:r>
    </w:p>
    <w:p w:rsidR="00D82B33" w:rsidRPr="00A6481B" w:rsidRDefault="00D82B33" w:rsidP="00D82B3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636EB3" w:rsidRPr="00A6481B" w:rsidRDefault="00636EB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procedure TfrmQuestion1.imgDiscountClick(Sender: TObject);</w:t>
      </w:r>
    </w:p>
    <w:p w:rsidR="00D82B33" w:rsidRPr="00A6481B" w:rsidRDefault="00D82B33" w:rsidP="00D82B3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begin</w:t>
      </w:r>
    </w:p>
    <w:p w:rsidR="00D82B33" w:rsidRPr="00A6481B" w:rsidRDefault="00D82B33" w:rsidP="00D82B3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lblDiscount.Font.Name :=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Arial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;</w:t>
      </w:r>
    </w:p>
    <w:p w:rsidR="00D82B33" w:rsidRPr="00A6481B" w:rsidRDefault="00D82B33" w:rsidP="00D82B3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lblDiscount.Font.Style := [fsBold];</w:t>
      </w:r>
    </w:p>
    <w:p w:rsidR="00D82B33" w:rsidRPr="00A6481B" w:rsidRDefault="00D82B33" w:rsidP="00D82B3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lblCharity.Font.Style := [];</w:t>
      </w:r>
    </w:p>
    <w:p w:rsidR="00D604DD" w:rsidRPr="00A6481B" w:rsidRDefault="00D82B33" w:rsidP="00D82B3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typeCard :=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DI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="00D604DD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;</w:t>
      </w:r>
    </w:p>
    <w:p w:rsidR="00636EB3" w:rsidRPr="00A6481B" w:rsidRDefault="00636EB3" w:rsidP="00D82B3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end;</w:t>
      </w:r>
    </w:p>
    <w:p w:rsidR="00B754B7" w:rsidRPr="00A6481B" w:rsidRDefault="00B754B7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br w:type="page"/>
      </w:r>
    </w:p>
    <w:p w:rsidR="00636EB3" w:rsidRPr="00A6481B" w:rsidRDefault="00636EB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636EB3" w:rsidRPr="00A6481B" w:rsidRDefault="00636EB3" w:rsidP="00636EB3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636EB3" w:rsidRPr="00A6481B" w:rsidRDefault="00636EB3" w:rsidP="00636EB3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Question 1.3</w:t>
      </w:r>
    </w:p>
    <w:p w:rsidR="00636EB3" w:rsidRPr="00A6481B" w:rsidRDefault="00636EB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636EB3" w:rsidRPr="00A6481B" w:rsidRDefault="00636EB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procedure TfrmQuestion1.btnQuest13Click(Sender: TObject);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var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rDiscount,rDonation: real;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begin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if typeCard =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DI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then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begin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rDiscount := 1.5/100 * StrToFloat(edtAmount.Text);</w:t>
      </w:r>
    </w:p>
    <w:p w:rsidR="00B754B7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edtDisplay.Text :=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1.5% discount on your purchase amount is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+ </w:t>
      </w:r>
    </w:p>
    <w:p w:rsidR="00D604DD" w:rsidRPr="00A6481B" w:rsidRDefault="00B754B7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ab/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ab/>
      </w:r>
      <w:r w:rsidR="00D604DD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FloatToStrF(rDiscount,ffCurrency,6,2) +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="00D604DD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.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="00D604DD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end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else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begin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rDonation := Math.Ceil(StrToFloat(edtAmount.Text) / 100)*3;</w:t>
      </w:r>
    </w:p>
    <w:p w:rsidR="00B754B7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edtDisplay.Text :=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An amount of</w:t>
      </w:r>
      <w:r w:rsidR="00B754B7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+FloatToStrF</w:t>
      </w:r>
      <w:r w:rsidR="00B754B7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</w:t>
      </w:r>
    </w:p>
    <w:p w:rsidR="00D604DD" w:rsidRPr="00A6481B" w:rsidRDefault="00B754B7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ab/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ab/>
      </w:r>
      <w:r w:rsidR="00D604DD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(rDonation,ffCurrency,6,2)+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="00D604DD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will be donated to charity.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="00D604DD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end</w:t>
      </w:r>
    </w:p>
    <w:p w:rsidR="00CE1672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end;</w:t>
      </w:r>
    </w:p>
    <w:p w:rsidR="00636EB3" w:rsidRPr="00A6481B" w:rsidRDefault="00636EB3" w:rsidP="00636EB3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636EB3" w:rsidRPr="00A6481B" w:rsidRDefault="00636EB3" w:rsidP="00636EB3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Question 1.</w:t>
      </w:r>
      <w:r w:rsidR="00D90C15" w:rsidRPr="00A6481B">
        <w:rPr>
          <w:rFonts w:ascii="Courier New" w:hAnsi="Courier New" w:cs="Courier New"/>
          <w:sz w:val="22"/>
          <w:szCs w:val="22"/>
          <w:lang w:val="en-GB"/>
        </w:rPr>
        <w:t>4</w:t>
      </w:r>
    </w:p>
    <w:p w:rsidR="00636EB3" w:rsidRPr="00A6481B" w:rsidRDefault="00636EB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636EB3" w:rsidRPr="00A6481B" w:rsidRDefault="00636EB3" w:rsidP="00636EB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procedure TfrmQuestion1.btnQuest1</w:t>
      </w:r>
      <w:r w:rsidR="00F75F0E">
        <w:rPr>
          <w:rFonts w:ascii="Courier New" w:hAnsi="Courier New" w:cs="Courier New"/>
          <w:color w:val="000000"/>
          <w:sz w:val="22"/>
          <w:szCs w:val="22"/>
          <w:lang w:val="en-GB"/>
        </w:rPr>
        <w:t>4</w:t>
      </w:r>
      <w:bookmarkStart w:id="0" w:name="_GoBack"/>
      <w:bookmarkEnd w:id="0"/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Click(Sender: TObject);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var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sSymbol  : string;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iPosition: integer;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bCard    : char;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begin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if ckbBusiness.Checked then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bCard:=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B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else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bCard:=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P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iPosition := StrToInt(sIdNumber[length(sIdNumber)]);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sSymbol := characters[iPosition+1];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edtPart1.Text := bCard + copy(sIDNumber,1,3);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edtPart2.Text := IntToStr(iPosition)+sSymbol;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edtPart3.Text := typeCard;</w:t>
      </w:r>
    </w:p>
    <w:p w:rsidR="00CE1672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end;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D604DD" w:rsidRPr="00A6481B" w:rsidRDefault="00D604DD" w:rsidP="00D604DD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D604DD" w:rsidRPr="00A6481B" w:rsidRDefault="00D604DD" w:rsidP="00D604DD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// </w:t>
      </w:r>
      <w:r w:rsidR="00B754B7" w:rsidRPr="00A6481B">
        <w:rPr>
          <w:rFonts w:ascii="Courier New" w:hAnsi="Courier New" w:cs="Courier New"/>
          <w:sz w:val="22"/>
          <w:szCs w:val="22"/>
          <w:lang w:val="en-GB"/>
        </w:rPr>
        <w:t>Code p</w:t>
      </w:r>
      <w:r w:rsidRPr="00A6481B">
        <w:rPr>
          <w:rFonts w:ascii="Courier New" w:hAnsi="Courier New" w:cs="Courier New"/>
          <w:sz w:val="22"/>
          <w:szCs w:val="22"/>
          <w:lang w:val="en-GB"/>
        </w:rPr>
        <w:t>rovided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procedure TfrmQuestion1.FormActivate(Sender: TObject);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begin</w:t>
      </w:r>
    </w:p>
    <w:p w:rsidR="00D604DD" w:rsidRPr="00A6481B" w:rsidRDefault="00B754B7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</w:t>
      </w:r>
      <w:r w:rsidR="006F2A13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</w:t>
      </w:r>
      <w:r w:rsidR="00D604DD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CurrencyString :=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="00D604DD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R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="00D604DD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end;</w:t>
      </w:r>
    </w:p>
    <w:p w:rsidR="00D604DD" w:rsidRPr="00A6481B" w:rsidRDefault="00D604DD" w:rsidP="00D604D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53607C" w:rsidRPr="00A6481B" w:rsidRDefault="00D90C15" w:rsidP="007D5B1C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end.</w:t>
      </w:r>
    </w:p>
    <w:p w:rsidR="008C3FA3" w:rsidRDefault="0053607C" w:rsidP="007D5B1C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br w:type="page"/>
      </w:r>
    </w:p>
    <w:p w:rsidR="008C3FA3" w:rsidRDefault="008C3FA3" w:rsidP="007D5B1C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8C3FA3" w:rsidRDefault="008C3FA3" w:rsidP="007D5B1C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7D5B1C" w:rsidRPr="00A6481B" w:rsidRDefault="00BC3AC1" w:rsidP="007D5B1C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Arial" w:hAnsi="Arial"/>
          <w:b/>
          <w:color w:val="000000"/>
          <w:lang w:val="en-GB"/>
        </w:rPr>
        <w:t xml:space="preserve">ANNEXURE </w:t>
      </w:r>
      <w:r w:rsidR="00B74A21" w:rsidRPr="00A6481B">
        <w:rPr>
          <w:rFonts w:ascii="Arial" w:hAnsi="Arial"/>
          <w:b/>
          <w:color w:val="000000"/>
          <w:lang w:val="en-GB"/>
        </w:rPr>
        <w:t>H</w:t>
      </w:r>
      <w:r w:rsidRPr="00A6481B">
        <w:rPr>
          <w:rFonts w:ascii="Arial" w:hAnsi="Arial"/>
          <w:b/>
          <w:color w:val="000000"/>
          <w:lang w:val="en-GB"/>
        </w:rPr>
        <w:t xml:space="preserve">: </w:t>
      </w:r>
      <w:r w:rsidR="007D5B1C" w:rsidRPr="00A6481B">
        <w:rPr>
          <w:rFonts w:ascii="Arial" w:hAnsi="Arial"/>
          <w:b/>
          <w:color w:val="000000"/>
          <w:lang w:val="en-GB"/>
        </w:rPr>
        <w:t>SOLUTION FOR QUESTION 2: DELPHI</w:t>
      </w:r>
    </w:p>
    <w:p w:rsidR="007A2555" w:rsidRPr="008C3FA3" w:rsidRDefault="007A2555" w:rsidP="007A2555">
      <w:pPr>
        <w:rPr>
          <w:rFonts w:ascii="Courier New" w:hAnsi="Courier New" w:cs="Courier New"/>
          <w:color w:val="000000"/>
          <w:lang w:val="en-GB"/>
        </w:rPr>
      </w:pPr>
    </w:p>
    <w:p w:rsidR="009F2FE1" w:rsidRPr="008C3FA3" w:rsidRDefault="000B3208" w:rsidP="009F2FE1">
      <w:pPr>
        <w:rPr>
          <w:rFonts w:ascii="Arial" w:hAnsi="Arial"/>
          <w:b/>
          <w:color w:val="000000"/>
          <w:lang w:val="en-GB"/>
        </w:rPr>
      </w:pPr>
      <w:r w:rsidRPr="008C3FA3">
        <w:rPr>
          <w:rFonts w:ascii="Arial" w:hAnsi="Arial"/>
          <w:b/>
          <w:color w:val="000000"/>
          <w:lang w:val="en-GB"/>
        </w:rPr>
        <w:t xml:space="preserve">OBJECT CLASS: </w:t>
      </w:r>
    </w:p>
    <w:p w:rsidR="008C3FA3" w:rsidRDefault="008C3FA3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unit CardHolder_U;</w:t>
      </w: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interface</w:t>
      </w: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uses SysUtils,Math;</w:t>
      </w: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type</w:t>
      </w: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TCardHolder = class(TObject)</w:t>
      </w: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private</w:t>
      </w: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fCardNumber: string;</w:t>
      </w: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fCellNumber: string;</w:t>
      </w: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fNumVisits: integer;</w:t>
      </w: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fLoyaltyPoints: integer;</w:t>
      </w: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fHealthLevel: char;</w:t>
      </w: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public</w:t>
      </w: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constructor create(sCardNumber,sCellNumber: string; iLoyaltyPoints: integer);</w:t>
      </w: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procedure setNumVisits(iNumVisits: integer);</w:t>
      </w: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Procedure increaseLoyaltyPoints(rTotal: real);</w:t>
      </w: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procedure updateHealthLevel(rHealth,rTotal: real);</w:t>
      </w: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function isCorrect(sAccessCode:string): boolean;</w:t>
      </w: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function identifyStarShopper: string;</w:t>
      </w: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function toString: string;</w:t>
      </w: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end;</w:t>
      </w: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implementation</w:t>
      </w: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D441CC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{ TCardHolder }</w:t>
      </w: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F71A51" w:rsidRPr="00A6481B" w:rsidRDefault="00F71A51" w:rsidP="00F71A51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F71A51" w:rsidRPr="00A6481B" w:rsidRDefault="00F71A51" w:rsidP="00F71A51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Question 2.1.1</w:t>
      </w:r>
    </w:p>
    <w:p w:rsidR="00F71A51" w:rsidRPr="00A6481B" w:rsidRDefault="00F71A51" w:rsidP="00F71A5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6909B1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constructor TCardHolder.create(sCardNumber, sCellNumber: string; </w:t>
      </w:r>
    </w:p>
    <w:p w:rsidR="00B26732" w:rsidRPr="00A6481B" w:rsidRDefault="006909B1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ab/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ab/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ab/>
      </w:r>
      <w:r w:rsidR="00B26732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iLoyaltyPoints: integer);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begin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fCardNumber := sCardNumber;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fCellNumber := sCellnumber;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fLoyaltyPoints := iLoyaltyPoints;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fNumVisits := 0;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fHealthLevel :=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S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;</w:t>
      </w:r>
    </w:p>
    <w:p w:rsidR="00F71A51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end;</w:t>
      </w:r>
    </w:p>
    <w:p w:rsidR="00D441CC" w:rsidRPr="00A6481B" w:rsidRDefault="00D441CC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F71A51" w:rsidRPr="00A6481B" w:rsidRDefault="00F71A51" w:rsidP="00F71A51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F71A51" w:rsidRPr="00A6481B" w:rsidRDefault="00F71A51" w:rsidP="00F71A51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Question 2.1.2</w:t>
      </w:r>
    </w:p>
    <w:p w:rsidR="00F71A51" w:rsidRPr="00A6481B" w:rsidRDefault="00F71A51" w:rsidP="00F71A51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F71A51" w:rsidRPr="00A6481B" w:rsidRDefault="00F71A51" w:rsidP="00F71A5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procedure TCardHolder.setNumVisits(iNumVisits:</w:t>
      </w:r>
      <w:r w:rsidR="00B26732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integer);</w:t>
      </w:r>
    </w:p>
    <w:p w:rsidR="00F71A51" w:rsidRPr="00A6481B" w:rsidRDefault="00F71A51" w:rsidP="00F71A5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begin</w:t>
      </w:r>
    </w:p>
    <w:p w:rsidR="00F71A51" w:rsidRPr="00A6481B" w:rsidRDefault="00B26732" w:rsidP="00F71A5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</w:t>
      </w:r>
      <w:r w:rsidR="00F71A51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fNumVisits:= iNumVisits;</w:t>
      </w:r>
    </w:p>
    <w:p w:rsidR="00F71A51" w:rsidRPr="00A6481B" w:rsidRDefault="00F71A51" w:rsidP="00F71A5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end;</w:t>
      </w:r>
    </w:p>
    <w:p w:rsidR="003B64A7" w:rsidRPr="00A6481B" w:rsidRDefault="003B64A7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br w:type="page"/>
      </w:r>
    </w:p>
    <w:p w:rsidR="006909B1" w:rsidRPr="00A6481B" w:rsidRDefault="006909B1" w:rsidP="00F71A51">
      <w:pPr>
        <w:rPr>
          <w:rFonts w:ascii="Courier New" w:hAnsi="Courier New" w:cs="Courier New"/>
          <w:sz w:val="22"/>
          <w:szCs w:val="22"/>
          <w:lang w:val="en-GB"/>
        </w:rPr>
      </w:pPr>
    </w:p>
    <w:p w:rsidR="00F71A51" w:rsidRPr="00A6481B" w:rsidRDefault="00F71A51" w:rsidP="00F71A51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F71A51" w:rsidRPr="00A6481B" w:rsidRDefault="00F71A51" w:rsidP="00F71A51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Question 2.1.3</w:t>
      </w:r>
    </w:p>
    <w:p w:rsidR="00F71A51" w:rsidRPr="00A6481B" w:rsidRDefault="00F71A51" w:rsidP="00F71A51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procedure TCardHolder.increaseLoyaltyPoints(rTotal: real);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var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iLoyaltyPoints: integer;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begin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fLoyaltyPoints := fLoyaltyPoints + trunc(rTotal) div 4;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end;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F71A51" w:rsidRPr="00A6481B" w:rsidRDefault="00F71A51" w:rsidP="00B2673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F71A51" w:rsidRPr="00A6481B" w:rsidRDefault="00F71A51" w:rsidP="00F71A51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Question 2.1.4</w:t>
      </w:r>
    </w:p>
    <w:p w:rsidR="00F71A51" w:rsidRPr="00A6481B" w:rsidRDefault="00F71A51" w:rsidP="00F71A5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procedure TCardHolder.updateHealthLevel(rHealth, rTotal: real);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var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rPercent: real;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begin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rPercent := rHealth/rTotal * 100;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if rPe</w:t>
      </w:r>
      <w:r w:rsidR="0003037B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rcent &lt;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10  then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fHealthLevel:=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S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else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if rPercent &gt;= 40 then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fHealthLevel :=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P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else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 fHealthLevel :=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G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</w:p>
    <w:p w:rsidR="00F71A51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end;</w:t>
      </w:r>
    </w:p>
    <w:p w:rsidR="00D441CC" w:rsidRPr="00A6481B" w:rsidRDefault="00D441CC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F71A51" w:rsidRPr="00A6481B" w:rsidRDefault="00F71A51" w:rsidP="00F71A51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F71A51" w:rsidRPr="00A6481B" w:rsidRDefault="00F71A51" w:rsidP="00F71A51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Question 2.1.5</w:t>
      </w:r>
    </w:p>
    <w:p w:rsidR="00F71A51" w:rsidRPr="00A6481B" w:rsidRDefault="00F71A51" w:rsidP="00F71A5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0628F0" w:rsidRPr="00A6481B" w:rsidRDefault="006909B1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 P</w:t>
      </w:r>
      <w:r w:rsidR="000628F0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rovided definition</w:t>
      </w:r>
    </w:p>
    <w:p w:rsidR="000628F0" w:rsidRPr="00A6481B" w:rsidRDefault="000628F0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B26732" w:rsidRPr="00A6481B" w:rsidRDefault="000628F0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function </w:t>
      </w:r>
      <w:r w:rsidR="00B26732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TCardHolder.isCorrect(sAccessCode: string): boolean;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var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a: integer;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b,iSum: integer;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sCellNumber : string;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begin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iSum:=0;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sCellNumber := fCellNumber;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for a := length(sCellNumber) downto 1 do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if sCellNumber[a] =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0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then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delete(sCellNumber,a,1);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if length(sCellNumber) mod 2 = 0  then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for b := 1 to (length(sCellNumber) div 2) do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iSum := iSum + StrToInt(copy(sCellNumber,2*b-1,2));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if length(sCellNumber) mod 2 &lt;&gt; 0  then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begin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iSum:=StrToInt(sCellNumber[1]);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for b := 1 to (length(sCellNumber) div 2) do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 iSum := iSum + StrToInt(copy(sCellNumber,2*b,2));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end;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if StrToInt(sAccessCode) = iSum then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result:=true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else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result := false;</w:t>
      </w:r>
    </w:p>
    <w:p w:rsidR="003B64A7" w:rsidRPr="00A6481B" w:rsidRDefault="00B2673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end;</w:t>
      </w:r>
      <w:r w:rsidR="003B64A7" w:rsidRPr="00A6481B">
        <w:rPr>
          <w:rFonts w:ascii="Courier New" w:hAnsi="Courier New" w:cs="Courier New"/>
          <w:sz w:val="22"/>
          <w:szCs w:val="22"/>
          <w:lang w:val="en-GB"/>
        </w:rPr>
        <w:br w:type="page"/>
      </w:r>
    </w:p>
    <w:p w:rsidR="006909B1" w:rsidRPr="00A6481B" w:rsidRDefault="006909B1">
      <w:pPr>
        <w:rPr>
          <w:rFonts w:ascii="Courier New" w:hAnsi="Courier New" w:cs="Courier New"/>
          <w:sz w:val="22"/>
          <w:szCs w:val="22"/>
          <w:lang w:val="en-GB"/>
        </w:rPr>
      </w:pPr>
    </w:p>
    <w:p w:rsidR="00F71A51" w:rsidRPr="00A6481B" w:rsidRDefault="00F71A51" w:rsidP="00F71A51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F71A51" w:rsidRPr="00A6481B" w:rsidRDefault="00F71A51" w:rsidP="00F71A51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Question 2.1.6</w:t>
      </w:r>
    </w:p>
    <w:p w:rsidR="00F71A51" w:rsidRPr="00A6481B" w:rsidRDefault="00F71A51" w:rsidP="00F71A5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function TCardHolder.identifyStarShopper: string;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begin</w:t>
      </w: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result :=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;</w:t>
      </w: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if ((fLoyaltyPoints &gt; 2000) AND ( fnumVisits &gt; 10)) OR ( fHealthLevel =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P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) then</w:t>
      </w:r>
    </w:p>
    <w:p w:rsidR="0003037B" w:rsidRPr="00A6481B" w:rsidRDefault="0003037B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   result :=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STAR shopper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</w:p>
    <w:p w:rsidR="00F71A51" w:rsidRPr="00A6481B" w:rsidRDefault="00B26732" w:rsidP="0003037B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end;</w:t>
      </w:r>
    </w:p>
    <w:p w:rsidR="00D441CC" w:rsidRPr="00A6481B" w:rsidRDefault="00D441CC" w:rsidP="00F71A51">
      <w:pPr>
        <w:rPr>
          <w:rFonts w:ascii="Courier New" w:hAnsi="Courier New" w:cs="Courier New"/>
          <w:sz w:val="22"/>
          <w:szCs w:val="22"/>
          <w:lang w:val="en-GB"/>
        </w:rPr>
      </w:pPr>
    </w:p>
    <w:p w:rsidR="00F71A51" w:rsidRPr="00A6481B" w:rsidRDefault="00F71A51" w:rsidP="00F71A51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F71A51" w:rsidRPr="00A6481B" w:rsidRDefault="00D441CC" w:rsidP="00F71A51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Code provided</w:t>
      </w:r>
    </w:p>
    <w:p w:rsidR="00F71A51" w:rsidRPr="00A6481B" w:rsidRDefault="00F71A51" w:rsidP="00F71A5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function TCardHolder.toString: string;</w:t>
      </w:r>
    </w:p>
    <w:p w:rsidR="00B26732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begin</w:t>
      </w:r>
    </w:p>
    <w:p w:rsidR="00B26732" w:rsidRPr="00A6481B" w:rsidRDefault="0063452D" w:rsidP="0063452D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  </w:t>
      </w:r>
      <w:r w:rsidR="00B26732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result:= fCardNumber + #13 +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="00B26732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Contact number: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="00B26732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+ fCellNumber + </w:t>
      </w:r>
      <w:r w:rsidR="00B26732"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ab/>
      </w:r>
    </w:p>
    <w:p w:rsidR="00B26732" w:rsidRPr="00A6481B" w:rsidRDefault="00B26732" w:rsidP="00B26732">
      <w:pPr>
        <w:ind w:left="720" w:firstLine="720"/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13+#13+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Updated number of loyalty points: </w:t>
      </w:r>
    </w:p>
    <w:p w:rsidR="00B26732" w:rsidRPr="00A6481B" w:rsidRDefault="00B26732" w:rsidP="00B26732">
      <w:pPr>
        <w:ind w:left="1440"/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+IntToStr(fLoyaltyPoints)+#13+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Number of visits: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+IntToStr(fNumVisits)+#13+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Health evaluation status: </w:t>
      </w:r>
      <w:r w:rsidR="008C3FA3">
        <w:rPr>
          <w:rFonts w:ascii="Courier New" w:hAnsi="Courier New" w:cs="Courier New"/>
          <w:color w:val="000000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+fHealthLevel;</w:t>
      </w:r>
    </w:p>
    <w:p w:rsidR="00F71A51" w:rsidRPr="00A6481B" w:rsidRDefault="00B26732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end;</w:t>
      </w:r>
    </w:p>
    <w:p w:rsidR="0063452D" w:rsidRPr="00A6481B" w:rsidRDefault="0063452D" w:rsidP="00B26732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D46FF4" w:rsidRPr="00A6481B" w:rsidRDefault="00F71A51" w:rsidP="00F71A5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end.</w:t>
      </w:r>
    </w:p>
    <w:p w:rsidR="0053607C" w:rsidRPr="00A6481B" w:rsidRDefault="0053607C" w:rsidP="00D46FF4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</w:p>
    <w:p w:rsidR="0053607C" w:rsidRPr="00A6481B" w:rsidRDefault="0053607C" w:rsidP="00D46FF4">
      <w:pPr>
        <w:rPr>
          <w:rFonts w:ascii="Arial" w:hAnsi="Arial"/>
          <w:color w:val="000000"/>
          <w:lang w:val="en-GB"/>
        </w:rPr>
      </w:pPr>
    </w:p>
    <w:p w:rsidR="0053607C" w:rsidRPr="00A6481B" w:rsidRDefault="0053607C">
      <w:pPr>
        <w:rPr>
          <w:rFonts w:ascii="Arial" w:hAnsi="Arial"/>
          <w:b/>
          <w:color w:val="000000"/>
          <w:lang w:val="en-GB"/>
        </w:rPr>
      </w:pPr>
      <w:r w:rsidRPr="00A6481B">
        <w:rPr>
          <w:rFonts w:ascii="Arial" w:hAnsi="Arial"/>
          <w:b/>
          <w:color w:val="000000"/>
          <w:lang w:val="en-GB"/>
        </w:rPr>
        <w:br w:type="page"/>
      </w:r>
    </w:p>
    <w:p w:rsidR="008C3FA3" w:rsidRDefault="008C3FA3" w:rsidP="006A70F1">
      <w:pPr>
        <w:rPr>
          <w:rFonts w:ascii="Arial" w:hAnsi="Arial"/>
          <w:b/>
          <w:color w:val="000000"/>
          <w:lang w:val="en-GB"/>
        </w:rPr>
      </w:pPr>
    </w:p>
    <w:p w:rsidR="008C3FA3" w:rsidRDefault="008C3FA3" w:rsidP="006A70F1">
      <w:pPr>
        <w:rPr>
          <w:rFonts w:ascii="Arial" w:hAnsi="Arial"/>
          <w:b/>
          <w:color w:val="000000"/>
          <w:lang w:val="en-GB"/>
        </w:rPr>
      </w:pPr>
    </w:p>
    <w:p w:rsidR="006A70F1" w:rsidRPr="00A6481B" w:rsidRDefault="006A70F1" w:rsidP="006A70F1">
      <w:pPr>
        <w:rPr>
          <w:rFonts w:ascii="Arial" w:hAnsi="Arial"/>
          <w:b/>
          <w:color w:val="000000"/>
          <w:lang w:val="en-GB"/>
        </w:rPr>
      </w:pPr>
      <w:r w:rsidRPr="00A6481B">
        <w:rPr>
          <w:rFonts w:ascii="Arial" w:hAnsi="Arial"/>
          <w:b/>
          <w:color w:val="000000"/>
          <w:lang w:val="en-GB"/>
        </w:rPr>
        <w:t>MAIN FORM UNIT: QUESTION2_U.PAS</w:t>
      </w:r>
    </w:p>
    <w:p w:rsidR="00BF78D8" w:rsidRPr="00A6481B" w:rsidRDefault="00BF78D8" w:rsidP="00BF78D8">
      <w:pPr>
        <w:rPr>
          <w:rFonts w:ascii="Courier New" w:hAnsi="Courier New" w:cs="Courier New"/>
          <w:sz w:val="22"/>
          <w:szCs w:val="22"/>
          <w:lang w:val="en-GB"/>
        </w:rPr>
      </w:pP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unit Question2_U;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interface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uses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Windows, Messages, SysUtils, Variants, Classes, Graphics, Controls, Forms, Dialogs, StdCtrls, ExtCtrls, ComCtrls, CardHolder_U;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type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TfrmQuestion2 = class(TForm)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Panel1: TPanel;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gbpQuestion2_1: TGroupBox;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gpbQuestion2_2: TGroupBox;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Label1: TLabel;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lblCardNumber: TLabel;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cmbCardNumbers: TComboBox;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Panel2: TPanel;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Label2: TLabel;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lblLoyaltyPoints: TLabel;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lblCellNumber: TLabel;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Panel3: TPanel;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Label3: TLabel;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edtCode: TEdit;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btnQuest221: TButton;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redOutput: TRichEdit;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btnQuest222: TButton;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procedure cmbCardNumbersChange(Sender: TObject);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procedure btnQuest221Click(Sender: TObject);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procedure btnQuest222Click(Sender: TObject);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private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{ Private declarations }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public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{ Public declarations }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end;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var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frmQuestion2: TfrmQuestion2;</w:t>
      </w:r>
    </w:p>
    <w:p w:rsidR="00E55A3B" w:rsidRPr="00A6481B" w:rsidRDefault="00E55A3B" w:rsidP="00E55A3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objCardholder : TCardHolder;</w:t>
      </w:r>
    </w:p>
    <w:p w:rsidR="00E55A3B" w:rsidRPr="00A6481B" w:rsidRDefault="00E55A3B" w:rsidP="00E55A3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myFile:Textfile;</w:t>
      </w:r>
    </w:p>
    <w:p w:rsidR="00E55A3B" w:rsidRPr="00A6481B" w:rsidRDefault="00E55A3B" w:rsidP="00E55A3B">
      <w:pPr>
        <w:rPr>
          <w:rFonts w:ascii="Courier New" w:hAnsi="Courier New" w:cs="Courier New"/>
          <w:sz w:val="22"/>
          <w:szCs w:val="22"/>
          <w:lang w:val="en-GB"/>
        </w:rPr>
      </w:pPr>
    </w:p>
    <w:p w:rsidR="00E55A3B" w:rsidRPr="00A6481B" w:rsidRDefault="00E55A3B" w:rsidP="00E55A3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implementation</w:t>
      </w:r>
    </w:p>
    <w:p w:rsidR="00E55A3B" w:rsidRPr="00A6481B" w:rsidRDefault="00E55A3B" w:rsidP="00E55A3B">
      <w:pPr>
        <w:rPr>
          <w:rFonts w:ascii="Courier New" w:hAnsi="Courier New" w:cs="Courier New"/>
          <w:sz w:val="22"/>
          <w:szCs w:val="22"/>
          <w:lang w:val="en-GB"/>
        </w:rPr>
      </w:pPr>
    </w:p>
    <w:p w:rsidR="00E55A3B" w:rsidRPr="00A6481B" w:rsidRDefault="00E55A3B" w:rsidP="00E55A3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{$R *.dfm}</w:t>
      </w:r>
    </w:p>
    <w:p w:rsidR="006909B1" w:rsidRPr="00A6481B" w:rsidRDefault="006909B1" w:rsidP="00E55A3B">
      <w:pPr>
        <w:rPr>
          <w:rFonts w:ascii="Courier New" w:hAnsi="Courier New" w:cs="Courier New"/>
          <w:sz w:val="22"/>
          <w:szCs w:val="22"/>
          <w:lang w:val="en-GB"/>
        </w:rPr>
      </w:pPr>
    </w:p>
    <w:p w:rsidR="006909B1" w:rsidRPr="00A6481B" w:rsidRDefault="006909B1" w:rsidP="006909B1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6909B1" w:rsidRPr="00A6481B" w:rsidRDefault="006909B1" w:rsidP="006909B1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Question 2.2.1</w:t>
      </w:r>
    </w:p>
    <w:p w:rsidR="006909B1" w:rsidRPr="00A6481B" w:rsidRDefault="006909B1" w:rsidP="006909B1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E55A3B" w:rsidRPr="00A6481B" w:rsidRDefault="00E55A3B" w:rsidP="00E55A3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procedure TfrmQuestion2.btnQuest221Click(Sender: TObject);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var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sCardHolder: string;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sCellNumber: string;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sLoyaltyPoints: string;</w:t>
      </w:r>
    </w:p>
    <w:p w:rsidR="0003037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sAccess: string;</w:t>
      </w:r>
    </w:p>
    <w:p w:rsidR="00100C7D" w:rsidRDefault="00100C7D">
      <w:pPr>
        <w:rPr>
          <w:rFonts w:ascii="Courier New" w:hAnsi="Courier New" w:cs="Courier New"/>
          <w:sz w:val="22"/>
          <w:szCs w:val="22"/>
          <w:lang w:val="en-GB"/>
        </w:rPr>
      </w:pPr>
      <w:r>
        <w:rPr>
          <w:rFonts w:ascii="Courier New" w:hAnsi="Courier New" w:cs="Courier New"/>
          <w:sz w:val="22"/>
          <w:szCs w:val="22"/>
          <w:lang w:val="en-GB"/>
        </w:rPr>
        <w:br w:type="page"/>
      </w:r>
    </w:p>
    <w:p w:rsidR="008C3FA3" w:rsidRPr="00A6481B" w:rsidRDefault="008C3FA3" w:rsidP="0003037B">
      <w:pPr>
        <w:rPr>
          <w:rFonts w:ascii="Courier New" w:hAnsi="Courier New" w:cs="Courier New"/>
          <w:sz w:val="22"/>
          <w:szCs w:val="22"/>
          <w:lang w:val="en-GB"/>
        </w:rPr>
      </w:pP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sLineOne, sLineTwo, sLineThree: string;</w:t>
      </w:r>
    </w:p>
    <w:p w:rsidR="00A77A42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</w:t>
      </w:r>
    </w:p>
    <w:p w:rsidR="0003037B" w:rsidRPr="00A6481B" w:rsidRDefault="00A77A42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</w:t>
      </w:r>
      <w:r w:rsidR="0003037B" w:rsidRPr="00A6481B">
        <w:rPr>
          <w:rFonts w:ascii="Courier New" w:hAnsi="Courier New" w:cs="Courier New"/>
          <w:sz w:val="22"/>
          <w:szCs w:val="22"/>
          <w:lang w:val="en-GB"/>
        </w:rPr>
        <w:t>rTotalSpent, rTotalHealth: real;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iVisits: integer;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begin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sCardHolder := cmbCardNumbers.items[cmbCardNumbers.ItemIndex];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sCellNumber := lblCellNumber.Caption;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sLoyaltyPoints := lblLoyaltyPoints.Caption;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objCardholder := TCardHolder.create(sCardHolder, sCellNumber,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StrToInt(sLoyaltyPoints));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sAccess := edtCode.Text;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if objCardholder.isCorrect(sAccess) then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begin</w:t>
      </w:r>
    </w:p>
    <w:p w:rsidR="005C2EF6" w:rsidRPr="00A6481B" w:rsidRDefault="005C2EF6" w:rsidP="005C2EF6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showMessage(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The access code is correct.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);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rTotalSpent := 0;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rTotalHealth := 0;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iVisits := 0;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assignFile(myFile, 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DataJanuary2017.txt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);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reset(myFile);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while not eof(myFile) do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begin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readln(myFile, sLineOne);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readln(myFile, sLineTwo);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readln(myFile, sLineThree);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if sLineOne = sCardHolder then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begin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rTotalSpent := rTotalSpent + StrToFloat(sLineTwo);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rTotalHealth := rTotalHealth + StrToFloat(sLineThree);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inc(iVisits);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end; // end if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end; // end while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closeFile(myFile);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objCardholder.increaseLoyaltyPoints(rTotalSpent);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objCardholder.setNumVisits(iVisits);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objCardholder.updateHealthLevel(rTotalHealth, rTotalSpent);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btnQuest222.Enabled := true;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end // end isCorrect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else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begin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showMessage(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Incorrect access code.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);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edtCode.Clear;</w:t>
      </w:r>
    </w:p>
    <w:p w:rsidR="00541E3C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end;</w:t>
      </w:r>
    </w:p>
    <w:p w:rsidR="00E55A3B" w:rsidRPr="00A6481B" w:rsidRDefault="00E55A3B" w:rsidP="00E55A3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end;</w:t>
      </w:r>
    </w:p>
    <w:p w:rsidR="00E55A3B" w:rsidRPr="00A6481B" w:rsidRDefault="00E55A3B" w:rsidP="00E55A3B">
      <w:pPr>
        <w:rPr>
          <w:rFonts w:ascii="Courier New" w:hAnsi="Courier New" w:cs="Courier New"/>
          <w:sz w:val="22"/>
          <w:szCs w:val="22"/>
          <w:lang w:val="en-GB"/>
        </w:rPr>
      </w:pP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Question 2.2.2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48340C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</w:p>
    <w:p w:rsidR="00E55A3B" w:rsidRPr="00A6481B" w:rsidRDefault="00E55A3B" w:rsidP="00E55A3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procedure TfrmQuestion2.btnQuest222Click(Sender: TObject);</w:t>
      </w:r>
    </w:p>
    <w:p w:rsidR="00E55A3B" w:rsidRPr="00A6481B" w:rsidRDefault="00E55A3B" w:rsidP="00E55A3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begin</w:t>
      </w:r>
    </w:p>
    <w:p w:rsidR="00E55A3B" w:rsidRPr="00A6481B" w:rsidRDefault="00E55A3B" w:rsidP="00E55A3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redOutput.Clear;</w:t>
      </w:r>
    </w:p>
    <w:p w:rsidR="00E55A3B" w:rsidRPr="00A6481B" w:rsidRDefault="00E55A3B" w:rsidP="00E55A3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redOutput.Lines.Add(objCardholder.toString);</w:t>
      </w:r>
    </w:p>
    <w:p w:rsidR="00E55A3B" w:rsidRPr="00A6481B" w:rsidRDefault="00E55A3B" w:rsidP="00E55A3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redOutput.Lines.Add(objCardholder.identifyStarShopper);</w:t>
      </w:r>
    </w:p>
    <w:p w:rsidR="00E55A3B" w:rsidRPr="00A6481B" w:rsidRDefault="00E55A3B" w:rsidP="00E55A3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end;</w:t>
      </w:r>
    </w:p>
    <w:p w:rsidR="00A77A42" w:rsidRPr="00A6481B" w:rsidRDefault="00A77A4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br w:type="page"/>
      </w:r>
    </w:p>
    <w:p w:rsidR="00541E3C" w:rsidRPr="00A6481B" w:rsidRDefault="00541E3C" w:rsidP="00E55A3B">
      <w:pPr>
        <w:rPr>
          <w:rFonts w:ascii="Courier New" w:hAnsi="Courier New" w:cs="Courier New"/>
          <w:sz w:val="22"/>
          <w:szCs w:val="22"/>
          <w:lang w:val="en-GB"/>
        </w:rPr>
      </w:pPr>
    </w:p>
    <w:p w:rsidR="00E55A3B" w:rsidRPr="00A6481B" w:rsidRDefault="00E55A3B" w:rsidP="00E55A3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E55A3B" w:rsidRPr="00A6481B" w:rsidRDefault="00E55A3B" w:rsidP="00E55A3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// </w:t>
      </w:r>
      <w:r w:rsidR="008720B2" w:rsidRPr="00A6481B">
        <w:rPr>
          <w:rFonts w:ascii="Courier New" w:hAnsi="Courier New" w:cs="Courier New"/>
          <w:sz w:val="22"/>
          <w:szCs w:val="22"/>
          <w:lang w:val="en-GB"/>
        </w:rPr>
        <w:t>C</w:t>
      </w:r>
      <w:r w:rsidRPr="00A6481B">
        <w:rPr>
          <w:rFonts w:ascii="Courier New" w:hAnsi="Courier New" w:cs="Courier New"/>
          <w:sz w:val="22"/>
          <w:szCs w:val="22"/>
          <w:lang w:val="en-GB"/>
        </w:rPr>
        <w:t>ode</w:t>
      </w:r>
      <w:r w:rsidR="008720B2" w:rsidRPr="00A6481B">
        <w:rPr>
          <w:rFonts w:ascii="Courier New" w:hAnsi="Courier New" w:cs="Courier New"/>
          <w:sz w:val="22"/>
          <w:szCs w:val="22"/>
          <w:lang w:val="en-GB"/>
        </w:rPr>
        <w:t xml:space="preserve"> provided</w:t>
      </w:r>
    </w:p>
    <w:p w:rsidR="00E55A3B" w:rsidRPr="00A6481B" w:rsidRDefault="00E55A3B" w:rsidP="00E55A3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E55A3B" w:rsidRPr="00A6481B" w:rsidRDefault="00E55A3B" w:rsidP="00E55A3B">
      <w:pPr>
        <w:rPr>
          <w:rFonts w:ascii="Courier New" w:hAnsi="Courier New" w:cs="Courier New"/>
          <w:sz w:val="22"/>
          <w:szCs w:val="22"/>
          <w:lang w:val="en-GB"/>
        </w:rPr>
      </w:pP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procedure TfrmQuestion2.cmbCardNumbersChange(Sender: TObject);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begin</w:t>
      </w:r>
    </w:p>
    <w:p w:rsidR="00907F5D" w:rsidRPr="00A6481B" w:rsidRDefault="00907F5D" w:rsidP="00907F5D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edtCode.Clear;</w:t>
      </w:r>
    </w:p>
    <w:p w:rsidR="00907F5D" w:rsidRPr="00A6481B" w:rsidRDefault="00907F5D" w:rsidP="00907F5D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redOutput.Clear;</w:t>
      </w:r>
    </w:p>
    <w:p w:rsidR="0003037B" w:rsidRPr="00A6481B" w:rsidRDefault="00907F5D" w:rsidP="00907F5D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btnQuest222.Enabled := false;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case cmbCardNumbers.ItemIndex of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0: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begin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lblLoyaltyPoints.Caption := 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2130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lblCellNumber.Caption := 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0812345678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end;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1: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begin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lblLoyaltyPoints.Caption := 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5723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lblCellNumber.Caption := 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0822001100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end;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2: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begin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lblLoyaltyPoints.Caption := 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12908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lblCellNumber.Caption := 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0740998877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end;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3: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begin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lblLoyaltyPoints.Caption := 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500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  lblCellNumber.Caption := 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0720951083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end;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end;</w:t>
      </w:r>
    </w:p>
    <w:p w:rsidR="0003037B" w:rsidRPr="00A6481B" w:rsidRDefault="0003037B" w:rsidP="0003037B">
      <w:pPr>
        <w:rPr>
          <w:rFonts w:ascii="Courier New" w:hAnsi="Courier New" w:cs="Courier New"/>
          <w:sz w:val="22"/>
          <w:szCs w:val="22"/>
          <w:lang w:val="en-GB"/>
        </w:rPr>
      </w:pPr>
    </w:p>
    <w:p w:rsidR="00BF78D8" w:rsidRPr="00A6481B" w:rsidRDefault="0048340C" w:rsidP="004834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end.</w:t>
      </w:r>
    </w:p>
    <w:p w:rsidR="00BF78D8" w:rsidRPr="00A6481B" w:rsidRDefault="00BF78D8" w:rsidP="00BF78D8">
      <w:pPr>
        <w:rPr>
          <w:rFonts w:ascii="Courier New" w:hAnsi="Courier New" w:cs="Courier New"/>
          <w:sz w:val="22"/>
          <w:szCs w:val="22"/>
          <w:lang w:val="en-GB"/>
        </w:rPr>
      </w:pPr>
    </w:p>
    <w:p w:rsidR="0053607C" w:rsidRPr="00A6481B" w:rsidRDefault="0053607C" w:rsidP="00BF78D8">
      <w:pPr>
        <w:rPr>
          <w:rFonts w:ascii="Courier New" w:hAnsi="Courier New" w:cs="Courier New"/>
          <w:sz w:val="22"/>
          <w:szCs w:val="22"/>
          <w:lang w:val="en-GB"/>
        </w:rPr>
      </w:pPr>
    </w:p>
    <w:p w:rsidR="0053607C" w:rsidRPr="00A6481B" w:rsidRDefault="0053607C" w:rsidP="00BF78D8">
      <w:pPr>
        <w:rPr>
          <w:rFonts w:ascii="Courier New" w:hAnsi="Courier New" w:cs="Courier New"/>
          <w:sz w:val="22"/>
          <w:szCs w:val="22"/>
          <w:lang w:val="en-GB"/>
        </w:rPr>
      </w:pPr>
    </w:p>
    <w:p w:rsidR="0097303C" w:rsidRPr="00A6481B" w:rsidRDefault="0097303C" w:rsidP="00D46FF4">
      <w:pPr>
        <w:rPr>
          <w:rFonts w:ascii="Courier New" w:hAnsi="Courier New" w:cs="Courier New"/>
          <w:sz w:val="22"/>
          <w:szCs w:val="22"/>
          <w:lang w:val="en-GB"/>
        </w:rPr>
      </w:pPr>
    </w:p>
    <w:p w:rsidR="001A1934" w:rsidRPr="00A6481B" w:rsidRDefault="001A1934">
      <w:pPr>
        <w:rPr>
          <w:rFonts w:ascii="Arial" w:hAnsi="Arial"/>
          <w:b/>
          <w:color w:val="000000"/>
          <w:lang w:val="en-GB"/>
        </w:rPr>
      </w:pPr>
      <w:r w:rsidRPr="00A6481B">
        <w:rPr>
          <w:rFonts w:ascii="Arial" w:hAnsi="Arial"/>
          <w:b/>
          <w:color w:val="000000"/>
          <w:lang w:val="en-GB"/>
        </w:rPr>
        <w:br w:type="page"/>
      </w:r>
    </w:p>
    <w:p w:rsidR="00A77A42" w:rsidRDefault="00A77A42" w:rsidP="006D3781">
      <w:pPr>
        <w:rPr>
          <w:rFonts w:ascii="Arial" w:hAnsi="Arial"/>
          <w:b/>
          <w:color w:val="000000"/>
          <w:lang w:val="en-GB"/>
        </w:rPr>
      </w:pPr>
    </w:p>
    <w:p w:rsidR="001820AD" w:rsidRPr="00A6481B" w:rsidRDefault="001820AD" w:rsidP="006D3781">
      <w:pPr>
        <w:rPr>
          <w:rFonts w:ascii="Arial" w:hAnsi="Arial"/>
          <w:b/>
          <w:color w:val="000000"/>
          <w:lang w:val="en-GB"/>
        </w:rPr>
      </w:pPr>
    </w:p>
    <w:p w:rsidR="007D5B1C" w:rsidRPr="00A6481B" w:rsidRDefault="00BC3AC1" w:rsidP="006D3781">
      <w:pPr>
        <w:rPr>
          <w:rFonts w:ascii="Arial" w:hAnsi="Arial"/>
          <w:b/>
          <w:color w:val="000000"/>
          <w:lang w:val="en-GB"/>
        </w:rPr>
      </w:pPr>
      <w:r w:rsidRPr="00A6481B">
        <w:rPr>
          <w:rFonts w:ascii="Arial" w:hAnsi="Arial"/>
          <w:b/>
          <w:color w:val="000000"/>
          <w:lang w:val="en-GB"/>
        </w:rPr>
        <w:t xml:space="preserve">ANNEXURE </w:t>
      </w:r>
      <w:r w:rsidR="00B74A21" w:rsidRPr="00A6481B">
        <w:rPr>
          <w:rFonts w:ascii="Arial" w:hAnsi="Arial"/>
          <w:b/>
          <w:color w:val="000000"/>
          <w:lang w:val="en-GB"/>
        </w:rPr>
        <w:t>I</w:t>
      </w:r>
      <w:r w:rsidRPr="00A6481B">
        <w:rPr>
          <w:rFonts w:ascii="Arial" w:hAnsi="Arial"/>
          <w:b/>
          <w:color w:val="000000"/>
          <w:lang w:val="en-GB"/>
        </w:rPr>
        <w:t xml:space="preserve">: </w:t>
      </w:r>
      <w:r w:rsidR="007D5B1C" w:rsidRPr="00A6481B">
        <w:rPr>
          <w:rFonts w:ascii="Arial" w:hAnsi="Arial"/>
          <w:b/>
          <w:color w:val="000000"/>
          <w:lang w:val="en-GB"/>
        </w:rPr>
        <w:t>SOLUTION FOR QUESTION 3: DELPHI</w:t>
      </w:r>
    </w:p>
    <w:p w:rsidR="001F487A" w:rsidRPr="00A6481B" w:rsidRDefault="001F487A" w:rsidP="006D3781">
      <w:pPr>
        <w:rPr>
          <w:rFonts w:ascii="Arial" w:hAnsi="Arial"/>
          <w:lang w:val="en-GB"/>
        </w:rPr>
      </w:pP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>unit Question3_U;</w:t>
      </w: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>interface</w:t>
      </w: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>uses</w:t>
      </w: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Windows, Messages, SysUtils, Variants, Classes, Graphics, Controls, Forms, Dialogs, StdCtrls, ComCtrls, ExtCtrls, Grids;</w:t>
      </w: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>type</w:t>
      </w: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TfrmQuestion3 = class(TForm)</w:t>
      </w: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GroupBox1: TGroupBox;</w:t>
      </w: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Panel1: TPanel;</w:t>
      </w: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btnQuest31: TButton;</w:t>
      </w: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btnQuest33: TButton;</w:t>
      </w: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</w:t>
      </w:r>
      <w:r w:rsidR="006B5242" w:rsidRPr="00A6481B">
        <w:rPr>
          <w:rFonts w:cs="Courier New"/>
          <w:sz w:val="22"/>
          <w:szCs w:val="22"/>
          <w:lang w:val="en-GB"/>
        </w:rPr>
        <w:t>cm</w:t>
      </w:r>
      <w:r w:rsidRPr="00A6481B">
        <w:rPr>
          <w:rFonts w:cs="Courier New"/>
          <w:sz w:val="22"/>
          <w:szCs w:val="22"/>
          <w:lang w:val="en-GB"/>
        </w:rPr>
        <w:t>b</w:t>
      </w:r>
      <w:r w:rsidR="006B5242" w:rsidRPr="00A6481B">
        <w:rPr>
          <w:rFonts w:cs="Courier New"/>
          <w:sz w:val="22"/>
          <w:szCs w:val="22"/>
          <w:lang w:val="en-GB"/>
        </w:rPr>
        <w:t>Shops</w:t>
      </w:r>
      <w:r w:rsidRPr="00A6481B">
        <w:rPr>
          <w:rFonts w:cs="Courier New"/>
          <w:sz w:val="22"/>
          <w:szCs w:val="22"/>
          <w:lang w:val="en-GB"/>
        </w:rPr>
        <w:t>: TComboBox;</w:t>
      </w: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GroupBox2: TGroupBox;</w:t>
      </w: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redOutput: TRichEdit;</w:t>
      </w: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Label1: TLabel;</w:t>
      </w: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</w:t>
      </w:r>
      <w:r w:rsidR="006B5242" w:rsidRPr="00A6481B">
        <w:rPr>
          <w:rFonts w:cs="Courier New"/>
          <w:sz w:val="22"/>
          <w:szCs w:val="22"/>
          <w:lang w:val="en-GB"/>
        </w:rPr>
        <w:t>redGrid</w:t>
      </w:r>
      <w:r w:rsidRPr="00A6481B">
        <w:rPr>
          <w:rFonts w:cs="Courier New"/>
          <w:sz w:val="22"/>
          <w:szCs w:val="22"/>
          <w:lang w:val="en-GB"/>
        </w:rPr>
        <w:t xml:space="preserve">: </w:t>
      </w:r>
      <w:r w:rsidR="006B5242" w:rsidRPr="00A6481B">
        <w:rPr>
          <w:rFonts w:cs="Courier New"/>
          <w:sz w:val="22"/>
          <w:szCs w:val="22"/>
          <w:lang w:val="en-GB"/>
        </w:rPr>
        <w:t>TRichEdit</w:t>
      </w:r>
      <w:r w:rsidRPr="00A6481B">
        <w:rPr>
          <w:rFonts w:cs="Courier New"/>
          <w:sz w:val="22"/>
          <w:szCs w:val="22"/>
          <w:lang w:val="en-GB"/>
        </w:rPr>
        <w:t>;</w:t>
      </w: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procedure btnQuest31Click(Sender: TObject);</w:t>
      </w: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procedure c</w:t>
      </w:r>
      <w:r w:rsidR="006B5242" w:rsidRPr="00A6481B">
        <w:rPr>
          <w:rFonts w:cs="Courier New"/>
          <w:sz w:val="22"/>
          <w:szCs w:val="22"/>
          <w:lang w:val="en-GB"/>
        </w:rPr>
        <w:t>m</w:t>
      </w:r>
      <w:r w:rsidRPr="00A6481B">
        <w:rPr>
          <w:rFonts w:cs="Courier New"/>
          <w:sz w:val="22"/>
          <w:szCs w:val="22"/>
          <w:lang w:val="en-GB"/>
        </w:rPr>
        <w:t>b</w:t>
      </w:r>
      <w:r w:rsidR="006B5242" w:rsidRPr="00A6481B">
        <w:rPr>
          <w:rFonts w:cs="Courier New"/>
          <w:sz w:val="22"/>
          <w:szCs w:val="22"/>
          <w:lang w:val="en-GB"/>
        </w:rPr>
        <w:t>Shops</w:t>
      </w:r>
      <w:r w:rsidRPr="00A6481B">
        <w:rPr>
          <w:rFonts w:cs="Courier New"/>
          <w:sz w:val="22"/>
          <w:szCs w:val="22"/>
          <w:lang w:val="en-GB"/>
        </w:rPr>
        <w:t>Change(Sender: TObject);</w:t>
      </w: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procedure btnQuest33Click(Sender: TObject);</w:t>
      </w: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private</w:t>
      </w: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{ Private declarations }</w:t>
      </w: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public</w:t>
      </w: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{ Public declarations }</w:t>
      </w: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end;</w:t>
      </w: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>var</w:t>
      </w: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frmQuestion3: TfrmQuestion3;</w:t>
      </w:r>
    </w:p>
    <w:p w:rsidR="0022273E" w:rsidRPr="00A6481B" w:rsidRDefault="0022273E" w:rsidP="004C5F0C">
      <w:pPr>
        <w:pStyle w:val="PlainText"/>
        <w:rPr>
          <w:rFonts w:cs="Courier New"/>
          <w:sz w:val="22"/>
          <w:szCs w:val="22"/>
          <w:lang w:val="en-GB"/>
        </w:rPr>
      </w:pPr>
    </w:p>
    <w:p w:rsidR="006F2A13" w:rsidRPr="00A6481B" w:rsidRDefault="006F2A13" w:rsidP="006F2A1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//**********************************************************************</w:t>
      </w:r>
    </w:p>
    <w:p w:rsidR="006F2A13" w:rsidRPr="00A6481B" w:rsidRDefault="006F2A13" w:rsidP="006F2A1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>// Provided code</w:t>
      </w:r>
    </w:p>
    <w:p w:rsidR="006F2A13" w:rsidRPr="00A6481B" w:rsidRDefault="006F2A13" w:rsidP="006F2A13">
      <w:pPr>
        <w:rPr>
          <w:rFonts w:ascii="Courier New" w:hAnsi="Courier New" w:cs="Courier New"/>
          <w:color w:val="000000"/>
          <w:sz w:val="22"/>
          <w:szCs w:val="22"/>
          <w:lang w:val="en-GB"/>
        </w:rPr>
      </w:pPr>
      <w:r w:rsidRPr="00A6481B">
        <w:rPr>
          <w:rFonts w:ascii="Courier New" w:hAnsi="Courier New" w:cs="Courier New"/>
          <w:color w:val="000000"/>
          <w:sz w:val="22"/>
          <w:szCs w:val="22"/>
          <w:lang w:val="en-GB"/>
        </w:rPr>
        <w:t xml:space="preserve">//********************************************************************** </w:t>
      </w:r>
    </w:p>
    <w:p w:rsidR="006F2A13" w:rsidRPr="00A6481B" w:rsidRDefault="006F2A13" w:rsidP="006F2A13">
      <w:pPr>
        <w:rPr>
          <w:rFonts w:ascii="Courier New" w:hAnsi="Courier New" w:cs="Courier New"/>
          <w:sz w:val="22"/>
          <w:szCs w:val="22"/>
          <w:lang w:val="en-GB"/>
        </w:rPr>
      </w:pP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arrMall:array[1..5,1..7] of string =((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A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X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O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*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O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X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J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),(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B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X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O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O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O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X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I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),(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C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X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O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O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O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X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H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),(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D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X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O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O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O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X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G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),(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E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X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O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O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O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X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,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F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));</w:t>
      </w:r>
    </w:p>
    <w:p w:rsidR="0022273E" w:rsidRPr="00A6481B" w:rsidRDefault="0022273E" w:rsidP="004C5F0C">
      <w:pPr>
        <w:pStyle w:val="PlainText"/>
        <w:rPr>
          <w:rFonts w:cs="Courier New"/>
          <w:sz w:val="22"/>
          <w:szCs w:val="22"/>
          <w:lang w:val="en-GB"/>
        </w:rPr>
      </w:pP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arrPlace:</w:t>
      </w:r>
      <w:r w:rsidR="0022273E" w:rsidRPr="00A6481B">
        <w:rPr>
          <w:rFonts w:cs="Courier New"/>
          <w:sz w:val="22"/>
          <w:szCs w:val="22"/>
          <w:lang w:val="en-GB"/>
        </w:rPr>
        <w:t xml:space="preserve"> </w:t>
      </w:r>
      <w:r w:rsidRPr="00A6481B">
        <w:rPr>
          <w:rFonts w:cs="Courier New"/>
          <w:sz w:val="22"/>
          <w:szCs w:val="22"/>
          <w:lang w:val="en-GB"/>
        </w:rPr>
        <w:t>array[1..10] of string;</w:t>
      </w: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>implementation</w:t>
      </w: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>{$R *.dfm}</w:t>
      </w:r>
    </w:p>
    <w:p w:rsidR="003A518F" w:rsidRPr="00A6481B" w:rsidRDefault="003A518F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br w:type="page"/>
      </w:r>
    </w:p>
    <w:p w:rsidR="00CE1672" w:rsidRPr="00A6481B" w:rsidRDefault="00CE1672" w:rsidP="004C5F0C">
      <w:pPr>
        <w:pStyle w:val="PlainText"/>
        <w:rPr>
          <w:rFonts w:cs="Courier New"/>
          <w:sz w:val="22"/>
          <w:szCs w:val="22"/>
          <w:lang w:val="en-GB"/>
        </w:rPr>
      </w:pPr>
    </w:p>
    <w:p w:rsidR="004C5F0C" w:rsidRPr="00A6481B" w:rsidRDefault="004C5F0C" w:rsidP="004C5F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4C5F0C" w:rsidRPr="00A6481B" w:rsidRDefault="004C5F0C" w:rsidP="004C5F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Question 3.1</w:t>
      </w:r>
    </w:p>
    <w:p w:rsidR="004C5F0C" w:rsidRPr="00A6481B" w:rsidRDefault="004C5F0C" w:rsidP="004C5F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procedure TfrmQuestion3.btnQuest31Click(Sender: TObject);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var</w:t>
      </w:r>
    </w:p>
    <w:p w:rsidR="00D63222" w:rsidRPr="00A6481B" w:rsidRDefault="006F2A13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iRow, iCol: i</w:t>
      </w:r>
      <w:r w:rsidR="00D63222" w:rsidRPr="00A6481B">
        <w:rPr>
          <w:rFonts w:ascii="Courier New" w:hAnsi="Courier New" w:cs="Courier New"/>
          <w:sz w:val="22"/>
          <w:szCs w:val="22"/>
          <w:lang w:val="en-GB"/>
        </w:rPr>
        <w:t>nteger;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sRow      : string;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begin</w:t>
      </w:r>
    </w:p>
    <w:p w:rsidR="00D63222" w:rsidRPr="00A6481B" w:rsidRDefault="006F2A13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</w:t>
      </w:r>
      <w:r w:rsidR="00D63222" w:rsidRPr="00A6481B">
        <w:rPr>
          <w:rFonts w:ascii="Courier New" w:hAnsi="Courier New" w:cs="Courier New"/>
          <w:sz w:val="22"/>
          <w:szCs w:val="22"/>
          <w:lang w:val="en-GB"/>
        </w:rPr>
        <w:t>redGrid.Lines.clear;</w:t>
      </w:r>
    </w:p>
    <w:p w:rsidR="00D63222" w:rsidRPr="00A6481B" w:rsidRDefault="006F2A13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</w:t>
      </w:r>
      <w:r w:rsidR="00D63222" w:rsidRPr="00A6481B">
        <w:rPr>
          <w:rFonts w:ascii="Courier New" w:hAnsi="Courier New" w:cs="Courier New"/>
          <w:sz w:val="22"/>
          <w:szCs w:val="22"/>
          <w:lang w:val="en-GB"/>
        </w:rPr>
        <w:t>redGrid.Lines.add(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="00D63222" w:rsidRPr="00A6481B">
        <w:rPr>
          <w:rFonts w:ascii="Courier New" w:hAnsi="Courier New" w:cs="Courier New"/>
          <w:sz w:val="22"/>
          <w:szCs w:val="22"/>
          <w:lang w:val="en-GB"/>
        </w:rPr>
        <w:t xml:space="preserve"> 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="00D63222" w:rsidRPr="00A6481B">
        <w:rPr>
          <w:rFonts w:ascii="Courier New" w:hAnsi="Courier New" w:cs="Courier New"/>
          <w:sz w:val="22"/>
          <w:szCs w:val="22"/>
          <w:lang w:val="en-GB"/>
        </w:rPr>
        <w:t>);</w:t>
      </w:r>
    </w:p>
    <w:p w:rsidR="00A77A42" w:rsidRPr="00A6481B" w:rsidRDefault="00A77A42" w:rsidP="00D63222">
      <w:pPr>
        <w:rPr>
          <w:rFonts w:ascii="Courier New" w:hAnsi="Courier New" w:cs="Courier New"/>
          <w:sz w:val="22"/>
          <w:szCs w:val="22"/>
          <w:lang w:val="en-GB"/>
        </w:rPr>
      </w:pPr>
    </w:p>
    <w:p w:rsidR="00D63222" w:rsidRPr="00A6481B" w:rsidRDefault="006F2A13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</w:t>
      </w:r>
      <w:r w:rsidR="00D63222" w:rsidRPr="00A6481B">
        <w:rPr>
          <w:rFonts w:ascii="Courier New" w:hAnsi="Courier New" w:cs="Courier New"/>
          <w:sz w:val="22"/>
          <w:szCs w:val="22"/>
          <w:lang w:val="en-GB"/>
        </w:rPr>
        <w:t>for iRow := 1 to 5 do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</w:t>
      </w:r>
      <w:r w:rsidR="006F2A13" w:rsidRPr="00A6481B">
        <w:rPr>
          <w:rFonts w:ascii="Courier New" w:hAnsi="Courier New" w:cs="Courier New"/>
          <w:sz w:val="22"/>
          <w:szCs w:val="22"/>
          <w:lang w:val="en-GB"/>
        </w:rPr>
        <w:t xml:space="preserve"> </w:t>
      </w:r>
      <w:r w:rsidRPr="00A6481B">
        <w:rPr>
          <w:rFonts w:ascii="Courier New" w:hAnsi="Courier New" w:cs="Courier New"/>
          <w:sz w:val="22"/>
          <w:szCs w:val="22"/>
          <w:lang w:val="en-GB"/>
        </w:rPr>
        <w:t>begin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</w:t>
      </w:r>
      <w:r w:rsidR="006F2A13" w:rsidRPr="00A6481B">
        <w:rPr>
          <w:rFonts w:ascii="Courier New" w:hAnsi="Courier New" w:cs="Courier New"/>
          <w:sz w:val="22"/>
          <w:szCs w:val="22"/>
          <w:lang w:val="en-GB"/>
        </w:rPr>
        <w:t xml:space="preserve"> </w:t>
      </w: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sRow := 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;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</w:t>
      </w:r>
      <w:r w:rsidR="006F2A13" w:rsidRPr="00A6481B">
        <w:rPr>
          <w:rFonts w:ascii="Courier New" w:hAnsi="Courier New" w:cs="Courier New"/>
          <w:sz w:val="22"/>
          <w:szCs w:val="22"/>
          <w:lang w:val="en-GB"/>
        </w:rPr>
        <w:t xml:space="preserve"> </w:t>
      </w:r>
      <w:r w:rsidRPr="00A6481B">
        <w:rPr>
          <w:rFonts w:ascii="Courier New" w:hAnsi="Courier New" w:cs="Courier New"/>
          <w:sz w:val="22"/>
          <w:szCs w:val="22"/>
          <w:lang w:val="en-GB"/>
        </w:rPr>
        <w:t>for iCol := 1 to 7 do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 sRow := sRow + arrMall[iRow,iCol] + #9;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</w:t>
      </w:r>
      <w:r w:rsidR="006F2A13" w:rsidRPr="00A6481B">
        <w:rPr>
          <w:rFonts w:ascii="Courier New" w:hAnsi="Courier New" w:cs="Courier New"/>
          <w:sz w:val="22"/>
          <w:szCs w:val="22"/>
          <w:lang w:val="en-GB"/>
        </w:rPr>
        <w:t xml:space="preserve"> </w:t>
      </w:r>
      <w:r w:rsidRPr="00A6481B">
        <w:rPr>
          <w:rFonts w:ascii="Courier New" w:hAnsi="Courier New" w:cs="Courier New"/>
          <w:sz w:val="22"/>
          <w:szCs w:val="22"/>
          <w:lang w:val="en-GB"/>
        </w:rPr>
        <w:t>redGrid.Lines.add(sRow);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</w:t>
      </w:r>
      <w:r w:rsidR="006F2A13" w:rsidRPr="00A6481B">
        <w:rPr>
          <w:rFonts w:ascii="Courier New" w:hAnsi="Courier New" w:cs="Courier New"/>
          <w:sz w:val="22"/>
          <w:szCs w:val="22"/>
          <w:lang w:val="en-GB"/>
        </w:rPr>
        <w:t xml:space="preserve"> </w:t>
      </w:r>
      <w:r w:rsidRPr="00A6481B">
        <w:rPr>
          <w:rFonts w:ascii="Courier New" w:hAnsi="Courier New" w:cs="Courier New"/>
          <w:sz w:val="22"/>
          <w:szCs w:val="22"/>
          <w:lang w:val="en-GB"/>
        </w:rPr>
        <w:t>redGrid.Lines.add(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);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</w:t>
      </w:r>
      <w:r w:rsidR="006F2A13" w:rsidRPr="00A6481B">
        <w:rPr>
          <w:rFonts w:ascii="Courier New" w:hAnsi="Courier New" w:cs="Courier New"/>
          <w:sz w:val="22"/>
          <w:szCs w:val="22"/>
          <w:lang w:val="en-GB"/>
        </w:rPr>
        <w:t xml:space="preserve"> </w:t>
      </w:r>
      <w:r w:rsidRPr="00A6481B">
        <w:rPr>
          <w:rFonts w:ascii="Courier New" w:hAnsi="Courier New" w:cs="Courier New"/>
          <w:sz w:val="22"/>
          <w:szCs w:val="22"/>
          <w:lang w:val="en-GB"/>
        </w:rPr>
        <w:t>end;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end;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</w:p>
    <w:p w:rsidR="0025586A" w:rsidRPr="00A6481B" w:rsidRDefault="0025586A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25586A" w:rsidRPr="00A6481B" w:rsidRDefault="0025586A" w:rsidP="0025586A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Question 3.2</w:t>
      </w:r>
    </w:p>
    <w:p w:rsidR="0025586A" w:rsidRPr="00A6481B" w:rsidRDefault="0025586A" w:rsidP="0025586A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>// ***************************************************************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p</w:t>
      </w:r>
      <w:r w:rsidR="006B5242" w:rsidRPr="00A6481B">
        <w:rPr>
          <w:rFonts w:ascii="Courier New" w:hAnsi="Courier New" w:cs="Courier New"/>
          <w:sz w:val="22"/>
          <w:szCs w:val="22"/>
          <w:lang w:val="en-GB"/>
        </w:rPr>
        <w:t>rocedure TfrmQuestion3.cmbShops</w:t>
      </w:r>
      <w:r w:rsidRPr="00A6481B">
        <w:rPr>
          <w:rFonts w:ascii="Courier New" w:hAnsi="Courier New" w:cs="Courier New"/>
          <w:sz w:val="22"/>
          <w:szCs w:val="22"/>
          <w:lang w:val="en-GB"/>
        </w:rPr>
        <w:t>Change(Sender: TObject);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var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iRowChange:integer;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begin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if cmb</w:t>
      </w:r>
      <w:r w:rsidR="006B5242" w:rsidRPr="00A6481B">
        <w:rPr>
          <w:rFonts w:ascii="Courier New" w:hAnsi="Courier New" w:cs="Courier New"/>
          <w:sz w:val="22"/>
          <w:szCs w:val="22"/>
          <w:lang w:val="en-GB"/>
        </w:rPr>
        <w:t>Shops</w:t>
      </w:r>
      <w:r w:rsidRPr="00A6481B">
        <w:rPr>
          <w:rFonts w:ascii="Courier New" w:hAnsi="Courier New" w:cs="Courier New"/>
          <w:sz w:val="22"/>
          <w:szCs w:val="22"/>
          <w:lang w:val="en-GB"/>
        </w:rPr>
        <w:t>.Items[cmb</w:t>
      </w:r>
      <w:r w:rsidR="006B5242" w:rsidRPr="00A6481B">
        <w:rPr>
          <w:rFonts w:ascii="Courier New" w:hAnsi="Courier New" w:cs="Courier New"/>
          <w:sz w:val="22"/>
          <w:szCs w:val="22"/>
          <w:lang w:val="en-GB"/>
        </w:rPr>
        <w:t>Shops</w:t>
      </w:r>
      <w:r w:rsidRPr="00A6481B">
        <w:rPr>
          <w:rFonts w:ascii="Courier New" w:hAnsi="Courier New" w:cs="Courier New"/>
          <w:sz w:val="22"/>
          <w:szCs w:val="22"/>
          <w:lang w:val="en-GB"/>
        </w:rPr>
        <w:t>.ItemIndex][1] in [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A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..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E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] then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begin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iRowChange:=cmb</w:t>
      </w:r>
      <w:r w:rsidR="006B5242" w:rsidRPr="00A6481B">
        <w:rPr>
          <w:rFonts w:ascii="Courier New" w:hAnsi="Courier New" w:cs="Courier New"/>
          <w:sz w:val="22"/>
          <w:szCs w:val="22"/>
          <w:lang w:val="en-GB"/>
        </w:rPr>
        <w:t>Shops</w:t>
      </w:r>
      <w:r w:rsidRPr="00A6481B">
        <w:rPr>
          <w:rFonts w:ascii="Courier New" w:hAnsi="Courier New" w:cs="Courier New"/>
          <w:sz w:val="22"/>
          <w:szCs w:val="22"/>
          <w:lang w:val="en-GB"/>
        </w:rPr>
        <w:t>.ItemIndex + 1;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arrMall[iRowchange,2]:=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#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end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else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begin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iRowChange:=10-cmb</w:t>
      </w:r>
      <w:r w:rsidR="006B5242" w:rsidRPr="00A6481B">
        <w:rPr>
          <w:rFonts w:ascii="Courier New" w:hAnsi="Courier New" w:cs="Courier New"/>
          <w:sz w:val="22"/>
          <w:szCs w:val="22"/>
          <w:lang w:val="en-GB"/>
        </w:rPr>
        <w:t>Shops</w:t>
      </w:r>
      <w:r w:rsidRPr="00A6481B">
        <w:rPr>
          <w:rFonts w:ascii="Courier New" w:hAnsi="Courier New" w:cs="Courier New"/>
          <w:sz w:val="22"/>
          <w:szCs w:val="22"/>
          <w:lang w:val="en-GB"/>
        </w:rPr>
        <w:t>.ItemIndex ;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 arrMall[iRowchange,6]:=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#</w:t>
      </w:r>
      <w:r w:rsidR="008C3FA3">
        <w:rPr>
          <w:rFonts w:ascii="Courier New" w:hAnsi="Courier New" w:cs="Courier New"/>
          <w:sz w:val="22"/>
          <w:szCs w:val="22"/>
          <w:lang w:val="en-GB"/>
        </w:rPr>
        <w:t>'</w:t>
      </w:r>
      <w:r w:rsidRPr="00A6481B">
        <w:rPr>
          <w:rFonts w:ascii="Courier New" w:hAnsi="Courier New" w:cs="Courier New"/>
          <w:sz w:val="22"/>
          <w:szCs w:val="22"/>
          <w:lang w:val="en-GB"/>
        </w:rPr>
        <w:t>;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  end;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 xml:space="preserve">  btnQuest31.Click;</w:t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end;</w:t>
      </w:r>
    </w:p>
    <w:p w:rsidR="002320EE" w:rsidRPr="00A6481B" w:rsidRDefault="00A77A42">
      <w:pPr>
        <w:rPr>
          <w:rFonts w:ascii="Courier New" w:hAnsi="Courier New" w:cs="Courier New"/>
          <w:sz w:val="22"/>
          <w:szCs w:val="22"/>
          <w:lang w:val="en-GB"/>
        </w:rPr>
        <w:sectPr w:rsidR="002320EE" w:rsidRPr="00A6481B" w:rsidSect="003A518F">
          <w:pgSz w:w="11907" w:h="16840" w:code="9"/>
          <w:pgMar w:top="720" w:right="1276" w:bottom="720" w:left="1077" w:header="720" w:footer="720" w:gutter="0"/>
          <w:cols w:space="720"/>
          <w:titlePg/>
        </w:sectPr>
      </w:pPr>
      <w:r w:rsidRPr="00A6481B">
        <w:rPr>
          <w:rFonts w:ascii="Courier New" w:hAnsi="Courier New" w:cs="Courier New"/>
          <w:sz w:val="22"/>
          <w:szCs w:val="22"/>
          <w:lang w:val="en-GB"/>
        </w:rPr>
        <w:br w:type="page"/>
      </w:r>
    </w:p>
    <w:p w:rsidR="00D63222" w:rsidRPr="00A6481B" w:rsidRDefault="00D63222" w:rsidP="00D63222">
      <w:pPr>
        <w:rPr>
          <w:rFonts w:ascii="Courier New" w:hAnsi="Courier New" w:cs="Courier New"/>
          <w:sz w:val="22"/>
          <w:szCs w:val="22"/>
          <w:lang w:val="en-GB"/>
        </w:rPr>
      </w:pPr>
    </w:p>
    <w:p w:rsidR="004C5F0C" w:rsidRPr="00A6481B" w:rsidRDefault="004C5F0C" w:rsidP="00D63222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***************************************************************</w:t>
      </w:r>
    </w:p>
    <w:p w:rsidR="004C5F0C" w:rsidRPr="00A6481B" w:rsidRDefault="004C5F0C" w:rsidP="004C5F0C">
      <w:pPr>
        <w:rPr>
          <w:rFonts w:ascii="Courier New" w:hAnsi="Courier New" w:cs="Courier New"/>
          <w:sz w:val="22"/>
          <w:szCs w:val="22"/>
          <w:lang w:val="en-GB"/>
        </w:rPr>
      </w:pPr>
      <w:r w:rsidRPr="00A6481B">
        <w:rPr>
          <w:rFonts w:ascii="Courier New" w:hAnsi="Courier New" w:cs="Courier New"/>
          <w:sz w:val="22"/>
          <w:szCs w:val="22"/>
          <w:lang w:val="en-GB"/>
        </w:rPr>
        <w:t>// Question 3.3</w:t>
      </w:r>
    </w:p>
    <w:p w:rsidR="004C5F0C" w:rsidRPr="00A6481B" w:rsidRDefault="004C5F0C" w:rsidP="004C5F0C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>// ***************************************************************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>procedure TfrmQuestion3.btnQuest33Click(Sender: TObject);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>var</w:t>
      </w:r>
    </w:p>
    <w:p w:rsidR="00D63222" w:rsidRPr="00A6481B" w:rsidRDefault="006F2A13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iRow,a: i</w:t>
      </w:r>
      <w:r w:rsidR="00D63222" w:rsidRPr="00A6481B">
        <w:rPr>
          <w:rFonts w:cs="Courier New"/>
          <w:sz w:val="22"/>
          <w:szCs w:val="22"/>
          <w:lang w:val="en-GB"/>
        </w:rPr>
        <w:t>nteger;</w:t>
      </w:r>
    </w:p>
    <w:p w:rsidR="00D63222" w:rsidRPr="00A6481B" w:rsidRDefault="006F2A13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iCol,iCounter: i</w:t>
      </w:r>
      <w:r w:rsidR="00D63222" w:rsidRPr="00A6481B">
        <w:rPr>
          <w:rFonts w:cs="Courier New"/>
          <w:sz w:val="22"/>
          <w:szCs w:val="22"/>
          <w:lang w:val="en-GB"/>
        </w:rPr>
        <w:t>nteger;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rDistance,rLowest: real;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sPlace:string;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>begin</w:t>
      </w:r>
    </w:p>
    <w:p w:rsidR="00D63222" w:rsidRPr="00A6481B" w:rsidRDefault="006F2A13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</w:t>
      </w:r>
      <w:r w:rsidR="00D63222" w:rsidRPr="00A6481B">
        <w:rPr>
          <w:rFonts w:cs="Courier New"/>
          <w:sz w:val="22"/>
          <w:szCs w:val="22"/>
          <w:lang w:val="en-GB"/>
        </w:rPr>
        <w:t>redOutput.Clear;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rLowest:=100;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iCounter:=1;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sPlace:=</w:t>
      </w:r>
      <w:r w:rsidR="008C3FA3">
        <w:rPr>
          <w:rFonts w:cs="Courier New"/>
          <w:sz w:val="22"/>
          <w:szCs w:val="22"/>
          <w:lang w:val="en-GB"/>
        </w:rPr>
        <w:t>''</w:t>
      </w:r>
      <w:r w:rsidRPr="00A6481B">
        <w:rPr>
          <w:rFonts w:cs="Courier New"/>
          <w:sz w:val="22"/>
          <w:szCs w:val="22"/>
          <w:lang w:val="en-GB"/>
        </w:rPr>
        <w:t>;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for iRow := 1 to 5 do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begin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if arrMall[iRow,2] = 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#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 xml:space="preserve"> then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   begin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     rDistance:= 4.5*(iRow+1)+4.5;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     if rDistance &lt;= rLowest then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        begin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         inc(iCounter);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         rLowest:=rDistance;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          arrPlace[iCounter]:=arrMall[iRow,1];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        end;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     redOutput.Lines.Add(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 xml:space="preserve">Restaurant 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+ arrMall[iRow,1]+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 xml:space="preserve"> – 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ab/>
      </w:r>
      <w:r w:rsidRPr="00A6481B">
        <w:rPr>
          <w:rFonts w:cs="Courier New"/>
          <w:sz w:val="22"/>
          <w:szCs w:val="22"/>
          <w:lang w:val="en-GB"/>
        </w:rPr>
        <w:tab/>
        <w:t xml:space="preserve">approximately 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 xml:space="preserve">+FloatToStrF(rDistance,ffFixed,4,1)+ 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 xml:space="preserve"> 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ab/>
      </w:r>
      <w:r w:rsidRPr="00A6481B">
        <w:rPr>
          <w:rFonts w:cs="Courier New"/>
          <w:sz w:val="22"/>
          <w:szCs w:val="22"/>
          <w:lang w:val="en-GB"/>
        </w:rPr>
        <w:tab/>
        <w:t>metres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);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   end;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   if arrMall[iRow,6] = 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#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 xml:space="preserve"> then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   begin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     rDistance:= 4.5*(iRow+1)+4.5;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     if rDistance &lt;= rLowest then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        begin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         inc(iCounter);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         rLowest:=rDistance;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          arrPlace[iCounter]:=arrMall[iRow,7];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        end;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     redOutput.Lines.Add(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 xml:space="preserve">Restaurant 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+ arrMall[iRow,7]+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 xml:space="preserve"> – 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ab/>
      </w:r>
      <w:r w:rsidRPr="00A6481B">
        <w:rPr>
          <w:rFonts w:cs="Courier New"/>
          <w:sz w:val="22"/>
          <w:szCs w:val="22"/>
          <w:lang w:val="en-GB"/>
        </w:rPr>
        <w:tab/>
        <w:t xml:space="preserve">approximately 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 xml:space="preserve">+FloatToStrF(rDistance,ffFixed,4,1)+ 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 xml:space="preserve"> </w:t>
      </w:r>
      <w:r w:rsidRPr="00A6481B">
        <w:rPr>
          <w:rFonts w:cs="Courier New"/>
          <w:sz w:val="22"/>
          <w:szCs w:val="22"/>
          <w:lang w:val="en-GB"/>
        </w:rPr>
        <w:tab/>
      </w:r>
      <w:r w:rsidRPr="00A6481B">
        <w:rPr>
          <w:rFonts w:cs="Courier New"/>
          <w:sz w:val="22"/>
          <w:szCs w:val="22"/>
          <w:lang w:val="en-GB"/>
        </w:rPr>
        <w:tab/>
      </w:r>
      <w:r w:rsidRPr="00A6481B">
        <w:rPr>
          <w:rFonts w:cs="Courier New"/>
          <w:sz w:val="22"/>
          <w:szCs w:val="22"/>
          <w:lang w:val="en-GB"/>
        </w:rPr>
        <w:tab/>
      </w:r>
      <w:r w:rsidRPr="00A6481B">
        <w:rPr>
          <w:rFonts w:cs="Courier New"/>
          <w:sz w:val="22"/>
          <w:szCs w:val="22"/>
          <w:lang w:val="en-GB"/>
        </w:rPr>
        <w:tab/>
        <w:t>metres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);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   end;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end;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 for a := 1 to iCounter do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      sPlace := sPlace + 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 xml:space="preserve"> 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 xml:space="preserve">  +arrPlace[a];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redOutput.Lines.Add(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 xml:space="preserve"> 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);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 xml:space="preserve"> redOutput.Lines.Add(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 xml:space="preserve">Your nearest friend(s) </w:t>
      </w:r>
      <w:r w:rsidR="00DE24B7">
        <w:rPr>
          <w:rFonts w:cs="Courier New"/>
          <w:sz w:val="22"/>
          <w:szCs w:val="22"/>
          <w:lang w:val="en-GB"/>
        </w:rPr>
        <w:t>is/</w:t>
      </w:r>
      <w:r w:rsidRPr="00A6481B">
        <w:rPr>
          <w:rFonts w:cs="Courier New"/>
          <w:sz w:val="22"/>
          <w:szCs w:val="22"/>
          <w:lang w:val="en-GB"/>
        </w:rPr>
        <w:t xml:space="preserve">are at: </w:t>
      </w:r>
      <w:r w:rsidR="008C3FA3">
        <w:rPr>
          <w:rFonts w:cs="Courier New"/>
          <w:sz w:val="22"/>
          <w:szCs w:val="22"/>
          <w:lang w:val="en-GB"/>
        </w:rPr>
        <w:t>'</w:t>
      </w:r>
      <w:r w:rsidRPr="00A6481B">
        <w:rPr>
          <w:rFonts w:cs="Courier New"/>
          <w:sz w:val="22"/>
          <w:szCs w:val="22"/>
          <w:lang w:val="en-GB"/>
        </w:rPr>
        <w:t>+ sPlace);</w:t>
      </w:r>
    </w:p>
    <w:p w:rsidR="0053607C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>end;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  <w:r w:rsidRPr="00A6481B">
        <w:rPr>
          <w:rFonts w:cs="Courier New"/>
          <w:sz w:val="22"/>
          <w:szCs w:val="22"/>
          <w:lang w:val="en-GB"/>
        </w:rPr>
        <w:t>end.</w:t>
      </w:r>
    </w:p>
    <w:p w:rsidR="00D63222" w:rsidRPr="00A6481B" w:rsidRDefault="00D63222" w:rsidP="00D63222">
      <w:pPr>
        <w:pStyle w:val="PlainText"/>
        <w:rPr>
          <w:rFonts w:cs="Courier New"/>
          <w:sz w:val="22"/>
          <w:szCs w:val="22"/>
          <w:lang w:val="en-GB"/>
        </w:rPr>
      </w:pPr>
    </w:p>
    <w:sectPr w:rsidR="00D63222" w:rsidRPr="00A6481B" w:rsidSect="003A518F">
      <w:footerReference w:type="first" r:id="rId18"/>
      <w:pgSz w:w="11907" w:h="16840" w:code="9"/>
      <w:pgMar w:top="720" w:right="1276" w:bottom="720" w:left="107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46" w:rsidRDefault="006D4C46">
      <w:r>
        <w:separator/>
      </w:r>
    </w:p>
  </w:endnote>
  <w:endnote w:type="continuationSeparator" w:id="0">
    <w:p w:rsidR="006D4C46" w:rsidRDefault="006D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46" w:rsidRDefault="006D4C46" w:rsidP="00F520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4C46" w:rsidRDefault="006D4C46" w:rsidP="006F7A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46" w:rsidRPr="00A120A9" w:rsidRDefault="006D4C46" w:rsidP="002C4798">
    <w:pPr>
      <w:pStyle w:val="Footer"/>
      <w:tabs>
        <w:tab w:val="clear" w:pos="8306"/>
        <w:tab w:val="right" w:pos="9498"/>
      </w:tabs>
      <w:ind w:right="56"/>
      <w:rPr>
        <w:rFonts w:ascii="Arial" w:hAnsi="Arial"/>
        <w:sz w:val="20"/>
        <w:lang w:val="en-US"/>
      </w:rPr>
    </w:pPr>
    <w:r>
      <w:rPr>
        <w:rFonts w:ascii="Arial" w:hAnsi="Arial"/>
        <w:sz w:val="20"/>
        <w:lang w:val="en-US"/>
      </w:rPr>
      <w:t>Kopieregvoorbehou</w:t>
    </w:r>
    <w:r>
      <w:rPr>
        <w:rFonts w:ascii="Arial" w:hAnsi="Arial"/>
        <w:sz w:val="20"/>
        <w:lang w:val="en-US"/>
      </w:rPr>
      <w:tab/>
    </w:r>
    <w:r>
      <w:rPr>
        <w:rFonts w:ascii="Arial" w:hAnsi="Arial"/>
        <w:sz w:val="20"/>
        <w:lang w:val="en-US"/>
      </w:rPr>
      <w:tab/>
      <w:t>Blaaiomasseblief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46" w:rsidRPr="00664705" w:rsidRDefault="006D4C46" w:rsidP="000159F3">
    <w:pPr>
      <w:pStyle w:val="Footer"/>
      <w:tabs>
        <w:tab w:val="clear" w:pos="8306"/>
        <w:tab w:val="right" w:pos="9639"/>
      </w:tabs>
      <w:rPr>
        <w:rFonts w:ascii="Arial" w:hAnsi="Arial"/>
        <w:sz w:val="20"/>
        <w:szCs w:val="20"/>
        <w:lang w:val="en-US"/>
      </w:rPr>
    </w:pPr>
    <w:r w:rsidRPr="00664705">
      <w:rPr>
        <w:rFonts w:ascii="Arial" w:hAnsi="Arial"/>
        <w:sz w:val="20"/>
        <w:szCs w:val="20"/>
        <w:lang w:val="en-US"/>
      </w:rPr>
      <w:t>Copyright reserved</w:t>
    </w:r>
    <w:r w:rsidRPr="00664705">
      <w:rPr>
        <w:rFonts w:ascii="Arial" w:hAnsi="Arial"/>
        <w:sz w:val="20"/>
        <w:szCs w:val="20"/>
        <w:lang w:val="en-US"/>
      </w:rPr>
      <w:tab/>
    </w:r>
    <w:r w:rsidRPr="00664705">
      <w:rPr>
        <w:rFonts w:ascii="Arial" w:hAnsi="Arial"/>
        <w:sz w:val="20"/>
        <w:szCs w:val="20"/>
        <w:lang w:val="en-US"/>
      </w:rPr>
      <w:tab/>
      <w:t>Please turn over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46" w:rsidRPr="00D63222" w:rsidRDefault="006D4C46" w:rsidP="00DE6AAF">
    <w:pPr>
      <w:pStyle w:val="Footer"/>
      <w:tabs>
        <w:tab w:val="clear" w:pos="8306"/>
        <w:tab w:val="right" w:pos="9498"/>
      </w:tabs>
      <w:ind w:right="360"/>
      <w:rPr>
        <w:rFonts w:ascii="Arial" w:hAnsi="Arial"/>
        <w:sz w:val="20"/>
        <w:lang w:val="en-US"/>
      </w:rPr>
    </w:pPr>
    <w:r w:rsidRPr="00D63222">
      <w:rPr>
        <w:rFonts w:ascii="Arial" w:hAnsi="Arial"/>
        <w:sz w:val="20"/>
        <w:lang w:val="en-US"/>
      </w:rPr>
      <w:t>Copyright reserved</w:t>
    </w:r>
    <w:r w:rsidRPr="00D63222">
      <w:rPr>
        <w:rFonts w:ascii="Arial" w:hAnsi="Arial"/>
        <w:sz w:val="20"/>
        <w:lang w:val="en-US"/>
      </w:rPr>
      <w:tab/>
    </w:r>
    <w:r w:rsidRPr="00D63222">
      <w:rPr>
        <w:rFonts w:ascii="Arial" w:hAnsi="Arial"/>
        <w:sz w:val="20"/>
        <w:lang w:val="en-US"/>
      </w:rPr>
      <w:tab/>
      <w:t>Please turn over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46" w:rsidRPr="00A6481B" w:rsidRDefault="006D4C46" w:rsidP="00A6481B">
    <w:pPr>
      <w:pStyle w:val="Footer"/>
      <w:tabs>
        <w:tab w:val="clear" w:pos="8306"/>
        <w:tab w:val="right" w:pos="9639"/>
      </w:tabs>
    </w:pPr>
    <w:r w:rsidRPr="00664705">
      <w:rPr>
        <w:rFonts w:ascii="Arial" w:hAnsi="Arial"/>
        <w:sz w:val="20"/>
        <w:szCs w:val="20"/>
        <w:lang w:val="en-US"/>
      </w:rPr>
      <w:t>Copyright reserved</w:t>
    </w:r>
    <w:r w:rsidRPr="00664705">
      <w:rPr>
        <w:rFonts w:ascii="Arial" w:hAnsi="Arial"/>
        <w:sz w:val="20"/>
        <w:szCs w:val="20"/>
        <w:lang w:val="en-US"/>
      </w:rPr>
      <w:tab/>
    </w:r>
    <w:r w:rsidRPr="00664705">
      <w:rPr>
        <w:rFonts w:ascii="Arial" w:hAnsi="Arial"/>
        <w:sz w:val="20"/>
        <w:szCs w:val="20"/>
        <w:lang w:val="en-US"/>
      </w:rPr>
      <w:tab/>
      <w:t>Please turn over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46" w:rsidRPr="00A6481B" w:rsidRDefault="006D4C46" w:rsidP="00A6481B">
    <w:pPr>
      <w:pStyle w:val="Footer"/>
      <w:tabs>
        <w:tab w:val="clear" w:pos="8306"/>
        <w:tab w:val="right" w:pos="9639"/>
      </w:tabs>
    </w:pPr>
    <w:r w:rsidRPr="00664705">
      <w:rPr>
        <w:rFonts w:ascii="Arial" w:hAnsi="Arial"/>
        <w:sz w:val="20"/>
        <w:szCs w:val="20"/>
        <w:lang w:val="en-US"/>
      </w:rPr>
      <w:t>Copyright reserved</w:t>
    </w:r>
    <w:r w:rsidRPr="00664705">
      <w:rPr>
        <w:rFonts w:ascii="Arial" w:hAnsi="Arial"/>
        <w:sz w:val="20"/>
        <w:szCs w:val="20"/>
        <w:lang w:val="en-US"/>
      </w:rPr>
      <w:tab/>
    </w:r>
    <w:r w:rsidRPr="00664705">
      <w:rPr>
        <w:rFonts w:ascii="Arial" w:hAnsi="Arial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46" w:rsidRDefault="006D4C46">
      <w:r>
        <w:separator/>
      </w:r>
    </w:p>
  </w:footnote>
  <w:footnote w:type="continuationSeparator" w:id="0">
    <w:p w:rsidR="006D4C46" w:rsidRDefault="006D4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46" w:rsidRDefault="006D4C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4C46" w:rsidRDefault="006D4C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46" w:rsidRPr="00664705" w:rsidRDefault="006D4C46" w:rsidP="00AB09D4">
    <w:pPr>
      <w:pStyle w:val="Header"/>
      <w:tabs>
        <w:tab w:val="clear" w:pos="4153"/>
        <w:tab w:val="clear" w:pos="8306"/>
        <w:tab w:val="left" w:pos="4820"/>
        <w:tab w:val="right" w:pos="9639"/>
      </w:tabs>
      <w:rPr>
        <w:rFonts w:ascii="Arial" w:hAnsi="Arial"/>
        <w:sz w:val="20"/>
        <w:szCs w:val="20"/>
      </w:rPr>
    </w:pPr>
    <w:r w:rsidRPr="00664705">
      <w:rPr>
        <w:rFonts w:ascii="Arial" w:hAnsi="Arial"/>
        <w:sz w:val="20"/>
        <w:szCs w:val="20"/>
      </w:rPr>
      <w:t>Information Technology/P1</w:t>
    </w:r>
    <w:r w:rsidRPr="00664705">
      <w:rPr>
        <w:rFonts w:ascii="Arial" w:hAnsi="Arial"/>
        <w:sz w:val="20"/>
        <w:szCs w:val="20"/>
      </w:rPr>
      <w:tab/>
    </w:r>
    <w:r w:rsidRPr="00664705">
      <w:rPr>
        <w:rFonts w:ascii="Arial" w:hAnsi="Arial"/>
        <w:sz w:val="20"/>
        <w:szCs w:val="20"/>
      </w:rPr>
      <w:fldChar w:fldCharType="begin"/>
    </w:r>
    <w:r w:rsidRPr="00664705">
      <w:rPr>
        <w:rFonts w:ascii="Arial" w:hAnsi="Arial"/>
        <w:sz w:val="20"/>
        <w:szCs w:val="20"/>
      </w:rPr>
      <w:instrText xml:space="preserve"> PAGE   \* MERGEFORMAT </w:instrText>
    </w:r>
    <w:r w:rsidRPr="00664705">
      <w:rPr>
        <w:rFonts w:ascii="Arial" w:hAnsi="Arial"/>
        <w:sz w:val="20"/>
        <w:szCs w:val="20"/>
      </w:rPr>
      <w:fldChar w:fldCharType="separate"/>
    </w:r>
    <w:r w:rsidR="00F75F0E">
      <w:rPr>
        <w:rFonts w:ascii="Arial" w:hAnsi="Arial"/>
        <w:noProof/>
        <w:sz w:val="20"/>
        <w:szCs w:val="20"/>
      </w:rPr>
      <w:t>20</w:t>
    </w:r>
    <w:r w:rsidRPr="00664705">
      <w:rPr>
        <w:rFonts w:ascii="Arial" w:hAnsi="Arial"/>
        <w:sz w:val="20"/>
        <w:szCs w:val="20"/>
      </w:rPr>
      <w:fldChar w:fldCharType="end"/>
    </w:r>
    <w:r w:rsidRPr="00664705">
      <w:rPr>
        <w:rFonts w:ascii="Arial" w:hAnsi="Arial"/>
        <w:sz w:val="20"/>
        <w:szCs w:val="20"/>
      </w:rPr>
      <w:tab/>
      <w:t>DBE/</w:t>
    </w:r>
    <w:r>
      <w:rPr>
        <w:rFonts w:ascii="Arial" w:hAnsi="Arial"/>
        <w:sz w:val="20"/>
        <w:szCs w:val="20"/>
      </w:rPr>
      <w:t>Feb.–Mar.</w:t>
    </w:r>
    <w:r w:rsidRPr="00664705">
      <w:rPr>
        <w:rFonts w:ascii="Arial" w:hAnsi="Arial"/>
        <w:sz w:val="20"/>
        <w:szCs w:val="20"/>
      </w:rPr>
      <w:t xml:space="preserve"> 2017 </w:t>
    </w:r>
  </w:p>
  <w:p w:rsidR="006D4C46" w:rsidRPr="00AB09D4" w:rsidRDefault="006D4C46" w:rsidP="00AB09D4">
    <w:pPr>
      <w:pStyle w:val="Header"/>
      <w:tabs>
        <w:tab w:val="clear" w:pos="4153"/>
        <w:tab w:val="center" w:pos="4820"/>
      </w:tabs>
    </w:pPr>
    <w:r w:rsidRPr="00664705">
      <w:rPr>
        <w:rFonts w:ascii="Arial" w:hAnsi="Arial"/>
        <w:sz w:val="20"/>
        <w:szCs w:val="20"/>
      </w:rPr>
      <w:tab/>
      <w:t>NSC – Memorandum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46" w:rsidRPr="00664705" w:rsidRDefault="006D4C46" w:rsidP="00A6481B">
    <w:pPr>
      <w:pStyle w:val="Header"/>
      <w:tabs>
        <w:tab w:val="clear" w:pos="4153"/>
        <w:tab w:val="clear" w:pos="8306"/>
        <w:tab w:val="left" w:pos="5103"/>
        <w:tab w:val="right" w:pos="9639"/>
      </w:tabs>
      <w:rPr>
        <w:rFonts w:ascii="Arial" w:hAnsi="Arial"/>
        <w:sz w:val="20"/>
        <w:szCs w:val="20"/>
      </w:rPr>
    </w:pPr>
    <w:r w:rsidRPr="00664705">
      <w:rPr>
        <w:rFonts w:ascii="Arial" w:hAnsi="Arial"/>
        <w:sz w:val="20"/>
        <w:szCs w:val="20"/>
      </w:rPr>
      <w:t>Information Technology/P1</w:t>
    </w:r>
    <w:r w:rsidRPr="00664705">
      <w:rPr>
        <w:rFonts w:ascii="Arial" w:hAnsi="Arial"/>
        <w:sz w:val="20"/>
        <w:szCs w:val="20"/>
      </w:rPr>
      <w:tab/>
    </w:r>
    <w:r w:rsidRPr="00664705">
      <w:rPr>
        <w:rFonts w:ascii="Arial" w:hAnsi="Arial"/>
        <w:sz w:val="20"/>
        <w:szCs w:val="20"/>
      </w:rPr>
      <w:fldChar w:fldCharType="begin"/>
    </w:r>
    <w:r w:rsidRPr="00664705">
      <w:rPr>
        <w:rFonts w:ascii="Arial" w:hAnsi="Arial"/>
        <w:sz w:val="20"/>
        <w:szCs w:val="20"/>
      </w:rPr>
      <w:instrText xml:space="preserve"> PAGE   \* MERGEFORMAT </w:instrText>
    </w:r>
    <w:r w:rsidRPr="00664705">
      <w:rPr>
        <w:rFonts w:ascii="Arial" w:hAnsi="Arial"/>
        <w:sz w:val="20"/>
        <w:szCs w:val="20"/>
      </w:rPr>
      <w:fldChar w:fldCharType="separate"/>
    </w:r>
    <w:r w:rsidR="00F75F0E">
      <w:rPr>
        <w:rFonts w:ascii="Arial" w:hAnsi="Arial"/>
        <w:noProof/>
        <w:sz w:val="20"/>
        <w:szCs w:val="20"/>
      </w:rPr>
      <w:t>29</w:t>
    </w:r>
    <w:r w:rsidRPr="00664705">
      <w:rPr>
        <w:rFonts w:ascii="Arial" w:hAnsi="Arial"/>
        <w:sz w:val="20"/>
        <w:szCs w:val="20"/>
      </w:rPr>
      <w:fldChar w:fldCharType="end"/>
    </w:r>
    <w:r w:rsidRPr="00664705">
      <w:rPr>
        <w:rFonts w:ascii="Arial" w:hAnsi="Arial"/>
        <w:sz w:val="20"/>
        <w:szCs w:val="20"/>
      </w:rPr>
      <w:tab/>
      <w:t>DBE/</w:t>
    </w:r>
    <w:r>
      <w:rPr>
        <w:rFonts w:ascii="Arial" w:hAnsi="Arial"/>
        <w:sz w:val="20"/>
        <w:szCs w:val="20"/>
      </w:rPr>
      <w:t>Feb.–Mar.</w:t>
    </w:r>
    <w:r w:rsidRPr="00664705">
      <w:rPr>
        <w:rFonts w:ascii="Arial" w:hAnsi="Arial"/>
        <w:sz w:val="20"/>
        <w:szCs w:val="20"/>
      </w:rPr>
      <w:t xml:space="preserve"> 2017 </w:t>
    </w:r>
  </w:p>
  <w:p w:rsidR="006D4C46" w:rsidRPr="00664705" w:rsidRDefault="006D4C46" w:rsidP="00DE6AAF">
    <w:pPr>
      <w:pStyle w:val="Header"/>
      <w:tabs>
        <w:tab w:val="clear" w:pos="4153"/>
        <w:tab w:val="clear" w:pos="8306"/>
        <w:tab w:val="center" w:pos="5103"/>
        <w:tab w:val="right" w:pos="9639"/>
      </w:tabs>
      <w:rPr>
        <w:rFonts w:ascii="Arial" w:hAnsi="Arial"/>
        <w:sz w:val="20"/>
        <w:szCs w:val="20"/>
      </w:rPr>
    </w:pPr>
    <w:r w:rsidRPr="00664705">
      <w:rPr>
        <w:rFonts w:ascii="Arial" w:hAnsi="Arial"/>
        <w:sz w:val="20"/>
        <w:szCs w:val="20"/>
      </w:rPr>
      <w:tab/>
      <w:t>NSC – Memorandum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0B35"/>
    <w:multiLevelType w:val="hybridMultilevel"/>
    <w:tmpl w:val="5454B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8134E"/>
    <w:multiLevelType w:val="hybridMultilevel"/>
    <w:tmpl w:val="812C123E"/>
    <w:lvl w:ilvl="0" w:tplc="58E6E2F6">
      <w:start w:val="3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0719A"/>
    <w:multiLevelType w:val="hybridMultilevel"/>
    <w:tmpl w:val="A28695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C1467"/>
    <w:multiLevelType w:val="hybridMultilevel"/>
    <w:tmpl w:val="E7A2D1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05465"/>
    <w:multiLevelType w:val="hybridMultilevel"/>
    <w:tmpl w:val="B83090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17A"/>
    <w:multiLevelType w:val="hybridMultilevel"/>
    <w:tmpl w:val="E25C8762"/>
    <w:lvl w:ilvl="0" w:tplc="78B640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F72FE"/>
    <w:multiLevelType w:val="hybridMultilevel"/>
    <w:tmpl w:val="9864C4FA"/>
    <w:lvl w:ilvl="0" w:tplc="D4460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FA316A"/>
    <w:multiLevelType w:val="hybridMultilevel"/>
    <w:tmpl w:val="D26C3A90"/>
    <w:lvl w:ilvl="0" w:tplc="873A1FE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5896D4A"/>
    <w:multiLevelType w:val="hybridMultilevel"/>
    <w:tmpl w:val="FBEE8E2E"/>
    <w:lvl w:ilvl="0" w:tplc="D44609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8A94445"/>
    <w:multiLevelType w:val="multilevel"/>
    <w:tmpl w:val="76504F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9B61DDC"/>
    <w:multiLevelType w:val="hybridMultilevel"/>
    <w:tmpl w:val="BFE8CFB4"/>
    <w:lvl w:ilvl="0" w:tplc="D4460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1E2934"/>
    <w:multiLevelType w:val="multilevel"/>
    <w:tmpl w:val="D6DA292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1BB93A78"/>
    <w:multiLevelType w:val="multilevel"/>
    <w:tmpl w:val="9E0CC0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21D17833"/>
    <w:multiLevelType w:val="multilevel"/>
    <w:tmpl w:val="04209A5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66E723C"/>
    <w:multiLevelType w:val="multilevel"/>
    <w:tmpl w:val="4B125C0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29026743"/>
    <w:multiLevelType w:val="multilevel"/>
    <w:tmpl w:val="88B056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B0D566E"/>
    <w:multiLevelType w:val="hybridMultilevel"/>
    <w:tmpl w:val="FF5C23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9221CC"/>
    <w:multiLevelType w:val="hybridMultilevel"/>
    <w:tmpl w:val="B1966E9C"/>
    <w:lvl w:ilvl="0" w:tplc="D4460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FF7DDF"/>
    <w:multiLevelType w:val="hybridMultilevel"/>
    <w:tmpl w:val="2E68C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8D4812"/>
    <w:multiLevelType w:val="multilevel"/>
    <w:tmpl w:val="1FDCBF7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BAB61E2"/>
    <w:multiLevelType w:val="hybridMultilevel"/>
    <w:tmpl w:val="2806DC62"/>
    <w:lvl w:ilvl="0" w:tplc="C5A26C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69379A"/>
    <w:multiLevelType w:val="hybridMultilevel"/>
    <w:tmpl w:val="11509B74"/>
    <w:lvl w:ilvl="0" w:tplc="873A1FE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40570DE9"/>
    <w:multiLevelType w:val="hybridMultilevel"/>
    <w:tmpl w:val="B1B84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564C2C"/>
    <w:multiLevelType w:val="hybridMultilevel"/>
    <w:tmpl w:val="E542CF16"/>
    <w:lvl w:ilvl="0" w:tplc="AD147C3E">
      <w:start w:val="120"/>
      <w:numFmt w:val="decimalZero"/>
      <w:lvlText w:val="%1"/>
      <w:lvlJc w:val="left"/>
      <w:pPr>
        <w:tabs>
          <w:tab w:val="num" w:pos="3240"/>
        </w:tabs>
        <w:ind w:left="3240" w:hanging="2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4C47151A"/>
    <w:multiLevelType w:val="hybridMultilevel"/>
    <w:tmpl w:val="C4E8A946"/>
    <w:lvl w:ilvl="0" w:tplc="65444F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B469F5"/>
    <w:multiLevelType w:val="multilevel"/>
    <w:tmpl w:val="437C82FA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00631F5"/>
    <w:multiLevelType w:val="multilevel"/>
    <w:tmpl w:val="71EE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51B84D0A"/>
    <w:multiLevelType w:val="multilevel"/>
    <w:tmpl w:val="948656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524D1223"/>
    <w:multiLevelType w:val="multilevel"/>
    <w:tmpl w:val="DBAAC9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544A52FC"/>
    <w:multiLevelType w:val="multilevel"/>
    <w:tmpl w:val="CDA4960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586E3894"/>
    <w:multiLevelType w:val="hybridMultilevel"/>
    <w:tmpl w:val="953A5520"/>
    <w:lvl w:ilvl="0" w:tplc="8E3AEA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1471DA"/>
    <w:multiLevelType w:val="hybridMultilevel"/>
    <w:tmpl w:val="0ABC2C34"/>
    <w:lvl w:ilvl="0" w:tplc="D4460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7B6814"/>
    <w:multiLevelType w:val="hybridMultilevel"/>
    <w:tmpl w:val="1E145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6678F0"/>
    <w:multiLevelType w:val="hybridMultilevel"/>
    <w:tmpl w:val="EE1AE3C0"/>
    <w:lvl w:ilvl="0" w:tplc="FBC8B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E17E50"/>
    <w:multiLevelType w:val="hybridMultilevel"/>
    <w:tmpl w:val="087A69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E55BBC"/>
    <w:multiLevelType w:val="multilevel"/>
    <w:tmpl w:val="27986404"/>
    <w:lvl w:ilvl="0">
      <w:start w:val="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EF738FE"/>
    <w:multiLevelType w:val="hybridMultilevel"/>
    <w:tmpl w:val="2DAEF93E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7">
    <w:nsid w:val="73E016AF"/>
    <w:multiLevelType w:val="multilevel"/>
    <w:tmpl w:val="B506542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>
    <w:nsid w:val="7D2141C4"/>
    <w:multiLevelType w:val="multilevel"/>
    <w:tmpl w:val="7BD4EB9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9">
    <w:nsid w:val="7E1F342D"/>
    <w:multiLevelType w:val="hybridMultilevel"/>
    <w:tmpl w:val="C06EAC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280632"/>
    <w:multiLevelType w:val="hybridMultilevel"/>
    <w:tmpl w:val="BAE44B18"/>
    <w:lvl w:ilvl="0" w:tplc="D4460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37"/>
  </w:num>
  <w:num w:numId="4">
    <w:abstractNumId w:val="14"/>
  </w:num>
  <w:num w:numId="5">
    <w:abstractNumId w:val="35"/>
  </w:num>
  <w:num w:numId="6">
    <w:abstractNumId w:val="21"/>
  </w:num>
  <w:num w:numId="7">
    <w:abstractNumId w:val="12"/>
  </w:num>
  <w:num w:numId="8">
    <w:abstractNumId w:val="26"/>
  </w:num>
  <w:num w:numId="9">
    <w:abstractNumId w:val="28"/>
  </w:num>
  <w:num w:numId="10">
    <w:abstractNumId w:val="25"/>
  </w:num>
  <w:num w:numId="11">
    <w:abstractNumId w:val="11"/>
  </w:num>
  <w:num w:numId="12">
    <w:abstractNumId w:val="13"/>
  </w:num>
  <w:num w:numId="13">
    <w:abstractNumId w:val="38"/>
  </w:num>
  <w:num w:numId="14">
    <w:abstractNumId w:val="15"/>
  </w:num>
  <w:num w:numId="15">
    <w:abstractNumId w:val="27"/>
  </w:num>
  <w:num w:numId="16">
    <w:abstractNumId w:val="9"/>
  </w:num>
  <w:num w:numId="17">
    <w:abstractNumId w:val="1"/>
  </w:num>
  <w:num w:numId="18">
    <w:abstractNumId w:val="5"/>
  </w:num>
  <w:num w:numId="19">
    <w:abstractNumId w:val="19"/>
  </w:num>
  <w:num w:numId="20">
    <w:abstractNumId w:val="6"/>
  </w:num>
  <w:num w:numId="21">
    <w:abstractNumId w:val="17"/>
  </w:num>
  <w:num w:numId="22">
    <w:abstractNumId w:val="31"/>
  </w:num>
  <w:num w:numId="23">
    <w:abstractNumId w:val="40"/>
  </w:num>
  <w:num w:numId="24">
    <w:abstractNumId w:val="10"/>
  </w:num>
  <w:num w:numId="25">
    <w:abstractNumId w:val="23"/>
  </w:num>
  <w:num w:numId="26">
    <w:abstractNumId w:val="4"/>
  </w:num>
  <w:num w:numId="27">
    <w:abstractNumId w:val="8"/>
  </w:num>
  <w:num w:numId="28">
    <w:abstractNumId w:val="2"/>
  </w:num>
  <w:num w:numId="29">
    <w:abstractNumId w:val="20"/>
  </w:num>
  <w:num w:numId="30">
    <w:abstractNumId w:val="0"/>
  </w:num>
  <w:num w:numId="31">
    <w:abstractNumId w:val="30"/>
  </w:num>
  <w:num w:numId="32">
    <w:abstractNumId w:val="34"/>
  </w:num>
  <w:num w:numId="33">
    <w:abstractNumId w:val="39"/>
  </w:num>
  <w:num w:numId="34">
    <w:abstractNumId w:val="3"/>
  </w:num>
  <w:num w:numId="35">
    <w:abstractNumId w:val="32"/>
  </w:num>
  <w:num w:numId="36">
    <w:abstractNumId w:val="24"/>
  </w:num>
  <w:num w:numId="37">
    <w:abstractNumId w:val="16"/>
  </w:num>
  <w:num w:numId="38">
    <w:abstractNumId w:val="33"/>
  </w:num>
  <w:num w:numId="39">
    <w:abstractNumId w:val="36"/>
  </w:num>
  <w:num w:numId="40">
    <w:abstractNumId w:val="22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ZA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3040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6AB"/>
    <w:rsid w:val="00000151"/>
    <w:rsid w:val="000007A6"/>
    <w:rsid w:val="00001135"/>
    <w:rsid w:val="0000231A"/>
    <w:rsid w:val="00002A8A"/>
    <w:rsid w:val="00003748"/>
    <w:rsid w:val="00003EE3"/>
    <w:rsid w:val="00004B8C"/>
    <w:rsid w:val="000060A6"/>
    <w:rsid w:val="00006E80"/>
    <w:rsid w:val="00006F2D"/>
    <w:rsid w:val="00007701"/>
    <w:rsid w:val="00010321"/>
    <w:rsid w:val="00010925"/>
    <w:rsid w:val="00010D40"/>
    <w:rsid w:val="00010D6C"/>
    <w:rsid w:val="00011A5B"/>
    <w:rsid w:val="00012B02"/>
    <w:rsid w:val="00012B3B"/>
    <w:rsid w:val="00012D5E"/>
    <w:rsid w:val="0001345F"/>
    <w:rsid w:val="00013661"/>
    <w:rsid w:val="00014433"/>
    <w:rsid w:val="00015864"/>
    <w:rsid w:val="00015885"/>
    <w:rsid w:val="000159F3"/>
    <w:rsid w:val="00015CC3"/>
    <w:rsid w:val="00017092"/>
    <w:rsid w:val="0001772E"/>
    <w:rsid w:val="00017DA8"/>
    <w:rsid w:val="00020C08"/>
    <w:rsid w:val="00020F91"/>
    <w:rsid w:val="00021A3A"/>
    <w:rsid w:val="00021CEC"/>
    <w:rsid w:val="000223BA"/>
    <w:rsid w:val="00022881"/>
    <w:rsid w:val="000236DB"/>
    <w:rsid w:val="00024818"/>
    <w:rsid w:val="00024B31"/>
    <w:rsid w:val="0002590C"/>
    <w:rsid w:val="00027901"/>
    <w:rsid w:val="00027BB0"/>
    <w:rsid w:val="00027C3B"/>
    <w:rsid w:val="00027D8C"/>
    <w:rsid w:val="0003037B"/>
    <w:rsid w:val="0003065A"/>
    <w:rsid w:val="000310FA"/>
    <w:rsid w:val="00031172"/>
    <w:rsid w:val="000316E3"/>
    <w:rsid w:val="00034149"/>
    <w:rsid w:val="00034846"/>
    <w:rsid w:val="00034859"/>
    <w:rsid w:val="00035400"/>
    <w:rsid w:val="000358C7"/>
    <w:rsid w:val="00036053"/>
    <w:rsid w:val="00040B00"/>
    <w:rsid w:val="00042423"/>
    <w:rsid w:val="00042708"/>
    <w:rsid w:val="00042CAE"/>
    <w:rsid w:val="000434B3"/>
    <w:rsid w:val="00044935"/>
    <w:rsid w:val="00044F86"/>
    <w:rsid w:val="0005044F"/>
    <w:rsid w:val="0005105A"/>
    <w:rsid w:val="000519C4"/>
    <w:rsid w:val="00052BE6"/>
    <w:rsid w:val="00052CBE"/>
    <w:rsid w:val="00053A44"/>
    <w:rsid w:val="00054A21"/>
    <w:rsid w:val="00055320"/>
    <w:rsid w:val="0005622D"/>
    <w:rsid w:val="00056412"/>
    <w:rsid w:val="00057D23"/>
    <w:rsid w:val="00060033"/>
    <w:rsid w:val="00060142"/>
    <w:rsid w:val="00060375"/>
    <w:rsid w:val="00060AFC"/>
    <w:rsid w:val="00060F47"/>
    <w:rsid w:val="00061099"/>
    <w:rsid w:val="00061E63"/>
    <w:rsid w:val="0006212E"/>
    <w:rsid w:val="000622CD"/>
    <w:rsid w:val="000628F0"/>
    <w:rsid w:val="00062DC1"/>
    <w:rsid w:val="00063623"/>
    <w:rsid w:val="000643C9"/>
    <w:rsid w:val="000646B9"/>
    <w:rsid w:val="00064D9B"/>
    <w:rsid w:val="0006563A"/>
    <w:rsid w:val="00067577"/>
    <w:rsid w:val="00067632"/>
    <w:rsid w:val="00067642"/>
    <w:rsid w:val="00067C51"/>
    <w:rsid w:val="00067F95"/>
    <w:rsid w:val="000709DD"/>
    <w:rsid w:val="00070A27"/>
    <w:rsid w:val="000714BE"/>
    <w:rsid w:val="000723FD"/>
    <w:rsid w:val="0007289F"/>
    <w:rsid w:val="000728C6"/>
    <w:rsid w:val="0007358E"/>
    <w:rsid w:val="0007469C"/>
    <w:rsid w:val="00074C9E"/>
    <w:rsid w:val="00074FDB"/>
    <w:rsid w:val="000751EA"/>
    <w:rsid w:val="0007581F"/>
    <w:rsid w:val="00076694"/>
    <w:rsid w:val="00076C49"/>
    <w:rsid w:val="00076DA7"/>
    <w:rsid w:val="00077C6E"/>
    <w:rsid w:val="000804E6"/>
    <w:rsid w:val="0008327F"/>
    <w:rsid w:val="00083C10"/>
    <w:rsid w:val="00084523"/>
    <w:rsid w:val="000853C9"/>
    <w:rsid w:val="0008555A"/>
    <w:rsid w:val="00085A13"/>
    <w:rsid w:val="000867CE"/>
    <w:rsid w:val="000871C1"/>
    <w:rsid w:val="00090107"/>
    <w:rsid w:val="00090847"/>
    <w:rsid w:val="00090850"/>
    <w:rsid w:val="00091220"/>
    <w:rsid w:val="00091264"/>
    <w:rsid w:val="00091921"/>
    <w:rsid w:val="0009213C"/>
    <w:rsid w:val="00092243"/>
    <w:rsid w:val="00092524"/>
    <w:rsid w:val="000925FA"/>
    <w:rsid w:val="00092A4A"/>
    <w:rsid w:val="00093747"/>
    <w:rsid w:val="00095393"/>
    <w:rsid w:val="0009590E"/>
    <w:rsid w:val="000968D3"/>
    <w:rsid w:val="00097786"/>
    <w:rsid w:val="00097CCD"/>
    <w:rsid w:val="00097CF4"/>
    <w:rsid w:val="000A09D1"/>
    <w:rsid w:val="000A141C"/>
    <w:rsid w:val="000A1F1B"/>
    <w:rsid w:val="000A27E9"/>
    <w:rsid w:val="000A3A87"/>
    <w:rsid w:val="000A403F"/>
    <w:rsid w:val="000A4B24"/>
    <w:rsid w:val="000A55E1"/>
    <w:rsid w:val="000A655F"/>
    <w:rsid w:val="000A77E9"/>
    <w:rsid w:val="000A7C2F"/>
    <w:rsid w:val="000B0755"/>
    <w:rsid w:val="000B0B0A"/>
    <w:rsid w:val="000B0E05"/>
    <w:rsid w:val="000B0FE9"/>
    <w:rsid w:val="000B136F"/>
    <w:rsid w:val="000B14A5"/>
    <w:rsid w:val="000B304D"/>
    <w:rsid w:val="000B3208"/>
    <w:rsid w:val="000B336E"/>
    <w:rsid w:val="000B3AC7"/>
    <w:rsid w:val="000B4EE7"/>
    <w:rsid w:val="000B6248"/>
    <w:rsid w:val="000B7441"/>
    <w:rsid w:val="000C0537"/>
    <w:rsid w:val="000C186A"/>
    <w:rsid w:val="000C21AF"/>
    <w:rsid w:val="000C2A84"/>
    <w:rsid w:val="000C4423"/>
    <w:rsid w:val="000C56AC"/>
    <w:rsid w:val="000C5C41"/>
    <w:rsid w:val="000C5E14"/>
    <w:rsid w:val="000C6600"/>
    <w:rsid w:val="000C662A"/>
    <w:rsid w:val="000D0B61"/>
    <w:rsid w:val="000D0B66"/>
    <w:rsid w:val="000D100A"/>
    <w:rsid w:val="000D18B0"/>
    <w:rsid w:val="000D19E2"/>
    <w:rsid w:val="000D1A1F"/>
    <w:rsid w:val="000D3A4F"/>
    <w:rsid w:val="000D3EC1"/>
    <w:rsid w:val="000D41A0"/>
    <w:rsid w:val="000D50CB"/>
    <w:rsid w:val="000D57D0"/>
    <w:rsid w:val="000D5D06"/>
    <w:rsid w:val="000D7C03"/>
    <w:rsid w:val="000E0246"/>
    <w:rsid w:val="000E0C8B"/>
    <w:rsid w:val="000E122F"/>
    <w:rsid w:val="000E17E5"/>
    <w:rsid w:val="000E28C2"/>
    <w:rsid w:val="000E2C70"/>
    <w:rsid w:val="000E369B"/>
    <w:rsid w:val="000E37EC"/>
    <w:rsid w:val="000E3AB6"/>
    <w:rsid w:val="000E3EE9"/>
    <w:rsid w:val="000E57E8"/>
    <w:rsid w:val="000E6063"/>
    <w:rsid w:val="000E6B8C"/>
    <w:rsid w:val="000E7A7B"/>
    <w:rsid w:val="000F0FE8"/>
    <w:rsid w:val="000F1430"/>
    <w:rsid w:val="000F2FF8"/>
    <w:rsid w:val="000F479B"/>
    <w:rsid w:val="000F4DCC"/>
    <w:rsid w:val="000F5D6E"/>
    <w:rsid w:val="000F5DA1"/>
    <w:rsid w:val="000F64B6"/>
    <w:rsid w:val="000F66B5"/>
    <w:rsid w:val="000F6E33"/>
    <w:rsid w:val="000F773B"/>
    <w:rsid w:val="00100A26"/>
    <w:rsid w:val="00100C7D"/>
    <w:rsid w:val="00102374"/>
    <w:rsid w:val="001025B8"/>
    <w:rsid w:val="001035CE"/>
    <w:rsid w:val="00103650"/>
    <w:rsid w:val="00103EA6"/>
    <w:rsid w:val="00104682"/>
    <w:rsid w:val="0010649A"/>
    <w:rsid w:val="00107B1B"/>
    <w:rsid w:val="00112BF5"/>
    <w:rsid w:val="00112F1D"/>
    <w:rsid w:val="001130B0"/>
    <w:rsid w:val="00113CCD"/>
    <w:rsid w:val="0011446B"/>
    <w:rsid w:val="001148FB"/>
    <w:rsid w:val="001148FF"/>
    <w:rsid w:val="001158AC"/>
    <w:rsid w:val="00116612"/>
    <w:rsid w:val="00116691"/>
    <w:rsid w:val="00117C60"/>
    <w:rsid w:val="001204D2"/>
    <w:rsid w:val="00120E00"/>
    <w:rsid w:val="00120FC5"/>
    <w:rsid w:val="00121793"/>
    <w:rsid w:val="00121C60"/>
    <w:rsid w:val="001253A9"/>
    <w:rsid w:val="00126FC4"/>
    <w:rsid w:val="00127140"/>
    <w:rsid w:val="00127BD7"/>
    <w:rsid w:val="00131CED"/>
    <w:rsid w:val="001332AE"/>
    <w:rsid w:val="00133780"/>
    <w:rsid w:val="00134091"/>
    <w:rsid w:val="001344EF"/>
    <w:rsid w:val="00135C4C"/>
    <w:rsid w:val="001361EE"/>
    <w:rsid w:val="001365D5"/>
    <w:rsid w:val="00137268"/>
    <w:rsid w:val="001374BA"/>
    <w:rsid w:val="001409D6"/>
    <w:rsid w:val="00140C6F"/>
    <w:rsid w:val="001410AF"/>
    <w:rsid w:val="001415C4"/>
    <w:rsid w:val="00141BCF"/>
    <w:rsid w:val="0014334C"/>
    <w:rsid w:val="001442C9"/>
    <w:rsid w:val="00144B6F"/>
    <w:rsid w:val="001450FF"/>
    <w:rsid w:val="00145D46"/>
    <w:rsid w:val="0014744D"/>
    <w:rsid w:val="0014776D"/>
    <w:rsid w:val="00147886"/>
    <w:rsid w:val="00150952"/>
    <w:rsid w:val="00150D41"/>
    <w:rsid w:val="001512D7"/>
    <w:rsid w:val="00151AD2"/>
    <w:rsid w:val="00152AA8"/>
    <w:rsid w:val="00153547"/>
    <w:rsid w:val="001552B1"/>
    <w:rsid w:val="0015536C"/>
    <w:rsid w:val="001553BD"/>
    <w:rsid w:val="00155BA7"/>
    <w:rsid w:val="00155CFF"/>
    <w:rsid w:val="00156BCF"/>
    <w:rsid w:val="00156C39"/>
    <w:rsid w:val="00157A02"/>
    <w:rsid w:val="00157B40"/>
    <w:rsid w:val="00160CEE"/>
    <w:rsid w:val="001612B8"/>
    <w:rsid w:val="00161433"/>
    <w:rsid w:val="00162743"/>
    <w:rsid w:val="00163254"/>
    <w:rsid w:val="00163961"/>
    <w:rsid w:val="00163980"/>
    <w:rsid w:val="00164054"/>
    <w:rsid w:val="00164146"/>
    <w:rsid w:val="00164302"/>
    <w:rsid w:val="00164410"/>
    <w:rsid w:val="00166269"/>
    <w:rsid w:val="0016682B"/>
    <w:rsid w:val="00166A37"/>
    <w:rsid w:val="00167145"/>
    <w:rsid w:val="0016728F"/>
    <w:rsid w:val="00167D08"/>
    <w:rsid w:val="001703BD"/>
    <w:rsid w:val="001708B0"/>
    <w:rsid w:val="00171049"/>
    <w:rsid w:val="00171077"/>
    <w:rsid w:val="001712BB"/>
    <w:rsid w:val="0017177A"/>
    <w:rsid w:val="00171D8B"/>
    <w:rsid w:val="00172372"/>
    <w:rsid w:val="00172B43"/>
    <w:rsid w:val="00172BE8"/>
    <w:rsid w:val="00172FC9"/>
    <w:rsid w:val="00173428"/>
    <w:rsid w:val="001735BA"/>
    <w:rsid w:val="00173618"/>
    <w:rsid w:val="00173684"/>
    <w:rsid w:val="00173E1B"/>
    <w:rsid w:val="00173F50"/>
    <w:rsid w:val="00174D5D"/>
    <w:rsid w:val="00174E36"/>
    <w:rsid w:val="001753FA"/>
    <w:rsid w:val="0017557E"/>
    <w:rsid w:val="00175E23"/>
    <w:rsid w:val="00176DFC"/>
    <w:rsid w:val="00177011"/>
    <w:rsid w:val="0018032F"/>
    <w:rsid w:val="00180A55"/>
    <w:rsid w:val="00181F5A"/>
    <w:rsid w:val="001820AD"/>
    <w:rsid w:val="001826BF"/>
    <w:rsid w:val="00184E15"/>
    <w:rsid w:val="00185DE1"/>
    <w:rsid w:val="00185E0A"/>
    <w:rsid w:val="00186DF4"/>
    <w:rsid w:val="001870BE"/>
    <w:rsid w:val="00187550"/>
    <w:rsid w:val="00187A2F"/>
    <w:rsid w:val="00187C88"/>
    <w:rsid w:val="001903C6"/>
    <w:rsid w:val="00190518"/>
    <w:rsid w:val="00190A27"/>
    <w:rsid w:val="00190BF5"/>
    <w:rsid w:val="00192CFA"/>
    <w:rsid w:val="00192D9E"/>
    <w:rsid w:val="00193EE6"/>
    <w:rsid w:val="0019414C"/>
    <w:rsid w:val="001941E9"/>
    <w:rsid w:val="00195898"/>
    <w:rsid w:val="00195ADA"/>
    <w:rsid w:val="00195B2A"/>
    <w:rsid w:val="00196124"/>
    <w:rsid w:val="00196E78"/>
    <w:rsid w:val="00197154"/>
    <w:rsid w:val="001975B2"/>
    <w:rsid w:val="00197ECD"/>
    <w:rsid w:val="001A179C"/>
    <w:rsid w:val="001A1934"/>
    <w:rsid w:val="001A2FA9"/>
    <w:rsid w:val="001A3B15"/>
    <w:rsid w:val="001A41C2"/>
    <w:rsid w:val="001A51E2"/>
    <w:rsid w:val="001A61B8"/>
    <w:rsid w:val="001A6C0C"/>
    <w:rsid w:val="001A766C"/>
    <w:rsid w:val="001A79CC"/>
    <w:rsid w:val="001B1B6D"/>
    <w:rsid w:val="001B3476"/>
    <w:rsid w:val="001B3720"/>
    <w:rsid w:val="001B429E"/>
    <w:rsid w:val="001B6269"/>
    <w:rsid w:val="001B7AB7"/>
    <w:rsid w:val="001C0805"/>
    <w:rsid w:val="001C1134"/>
    <w:rsid w:val="001C1BEE"/>
    <w:rsid w:val="001C2877"/>
    <w:rsid w:val="001C41F1"/>
    <w:rsid w:val="001C4525"/>
    <w:rsid w:val="001C57A9"/>
    <w:rsid w:val="001C7B3F"/>
    <w:rsid w:val="001D014E"/>
    <w:rsid w:val="001D0CD4"/>
    <w:rsid w:val="001D16F2"/>
    <w:rsid w:val="001D1910"/>
    <w:rsid w:val="001D217C"/>
    <w:rsid w:val="001D2284"/>
    <w:rsid w:val="001D25BE"/>
    <w:rsid w:val="001D45BE"/>
    <w:rsid w:val="001D4E9F"/>
    <w:rsid w:val="001D5F0E"/>
    <w:rsid w:val="001D6189"/>
    <w:rsid w:val="001D6220"/>
    <w:rsid w:val="001D637F"/>
    <w:rsid w:val="001D791B"/>
    <w:rsid w:val="001D7E9C"/>
    <w:rsid w:val="001E0451"/>
    <w:rsid w:val="001E1F27"/>
    <w:rsid w:val="001E3634"/>
    <w:rsid w:val="001E37F2"/>
    <w:rsid w:val="001E443E"/>
    <w:rsid w:val="001E45C3"/>
    <w:rsid w:val="001E53C0"/>
    <w:rsid w:val="001E65F7"/>
    <w:rsid w:val="001E6C11"/>
    <w:rsid w:val="001E6FC6"/>
    <w:rsid w:val="001E7186"/>
    <w:rsid w:val="001E7F95"/>
    <w:rsid w:val="001F00B4"/>
    <w:rsid w:val="001F0282"/>
    <w:rsid w:val="001F04A6"/>
    <w:rsid w:val="001F20EF"/>
    <w:rsid w:val="001F4775"/>
    <w:rsid w:val="001F487A"/>
    <w:rsid w:val="001F4E79"/>
    <w:rsid w:val="001F5703"/>
    <w:rsid w:val="001F6A3E"/>
    <w:rsid w:val="001F6B57"/>
    <w:rsid w:val="001F74F6"/>
    <w:rsid w:val="00201282"/>
    <w:rsid w:val="0020212C"/>
    <w:rsid w:val="00202E5C"/>
    <w:rsid w:val="00202E6C"/>
    <w:rsid w:val="0020315F"/>
    <w:rsid w:val="00203A53"/>
    <w:rsid w:val="0020405B"/>
    <w:rsid w:val="002042E5"/>
    <w:rsid w:val="00205171"/>
    <w:rsid w:val="002055AF"/>
    <w:rsid w:val="00205680"/>
    <w:rsid w:val="00206821"/>
    <w:rsid w:val="00206987"/>
    <w:rsid w:val="00207497"/>
    <w:rsid w:val="0021076F"/>
    <w:rsid w:val="00211DB8"/>
    <w:rsid w:val="0021211B"/>
    <w:rsid w:val="00212BD4"/>
    <w:rsid w:val="00213706"/>
    <w:rsid w:val="00213BB2"/>
    <w:rsid w:val="00213D77"/>
    <w:rsid w:val="0021419F"/>
    <w:rsid w:val="002149DA"/>
    <w:rsid w:val="00215758"/>
    <w:rsid w:val="00216041"/>
    <w:rsid w:val="00216094"/>
    <w:rsid w:val="002163E5"/>
    <w:rsid w:val="002163F3"/>
    <w:rsid w:val="00216619"/>
    <w:rsid w:val="002175FA"/>
    <w:rsid w:val="00220EDF"/>
    <w:rsid w:val="002217EF"/>
    <w:rsid w:val="00221FD8"/>
    <w:rsid w:val="00221FDA"/>
    <w:rsid w:val="002220F2"/>
    <w:rsid w:val="002222BD"/>
    <w:rsid w:val="0022273E"/>
    <w:rsid w:val="00224AE2"/>
    <w:rsid w:val="00225500"/>
    <w:rsid w:val="0022587F"/>
    <w:rsid w:val="002268C4"/>
    <w:rsid w:val="00230EE5"/>
    <w:rsid w:val="002314CA"/>
    <w:rsid w:val="00231CD6"/>
    <w:rsid w:val="002320EE"/>
    <w:rsid w:val="00232B64"/>
    <w:rsid w:val="00232ED8"/>
    <w:rsid w:val="002330D3"/>
    <w:rsid w:val="00233E9B"/>
    <w:rsid w:val="00234770"/>
    <w:rsid w:val="002348F0"/>
    <w:rsid w:val="0023532B"/>
    <w:rsid w:val="002367A2"/>
    <w:rsid w:val="00237052"/>
    <w:rsid w:val="00240EB8"/>
    <w:rsid w:val="002410A6"/>
    <w:rsid w:val="00242447"/>
    <w:rsid w:val="002436DD"/>
    <w:rsid w:val="002446F7"/>
    <w:rsid w:val="002455F2"/>
    <w:rsid w:val="0024671C"/>
    <w:rsid w:val="002467DE"/>
    <w:rsid w:val="00246FAF"/>
    <w:rsid w:val="00246FE4"/>
    <w:rsid w:val="0024704C"/>
    <w:rsid w:val="002472C6"/>
    <w:rsid w:val="00250B08"/>
    <w:rsid w:val="002514A4"/>
    <w:rsid w:val="00252CAF"/>
    <w:rsid w:val="0025359E"/>
    <w:rsid w:val="0025397C"/>
    <w:rsid w:val="002539DB"/>
    <w:rsid w:val="002540B2"/>
    <w:rsid w:val="0025414B"/>
    <w:rsid w:val="002548D3"/>
    <w:rsid w:val="00254B04"/>
    <w:rsid w:val="00254CF1"/>
    <w:rsid w:val="0025586A"/>
    <w:rsid w:val="00255F62"/>
    <w:rsid w:val="002569E1"/>
    <w:rsid w:val="00256D0D"/>
    <w:rsid w:val="0025735E"/>
    <w:rsid w:val="002604D4"/>
    <w:rsid w:val="002607AD"/>
    <w:rsid w:val="00260B62"/>
    <w:rsid w:val="002612E6"/>
    <w:rsid w:val="0026180C"/>
    <w:rsid w:val="00261846"/>
    <w:rsid w:val="00261CFD"/>
    <w:rsid w:val="00262660"/>
    <w:rsid w:val="00263067"/>
    <w:rsid w:val="002633F3"/>
    <w:rsid w:val="00263804"/>
    <w:rsid w:val="0026486A"/>
    <w:rsid w:val="00264F3A"/>
    <w:rsid w:val="002658B4"/>
    <w:rsid w:val="00265AD8"/>
    <w:rsid w:val="002666D1"/>
    <w:rsid w:val="002709E5"/>
    <w:rsid w:val="002715E9"/>
    <w:rsid w:val="00271F40"/>
    <w:rsid w:val="00272A6F"/>
    <w:rsid w:val="00272BA4"/>
    <w:rsid w:val="00273127"/>
    <w:rsid w:val="0027320F"/>
    <w:rsid w:val="00273366"/>
    <w:rsid w:val="00274A1C"/>
    <w:rsid w:val="00274AC1"/>
    <w:rsid w:val="00274CE6"/>
    <w:rsid w:val="00275270"/>
    <w:rsid w:val="0027531B"/>
    <w:rsid w:val="00275748"/>
    <w:rsid w:val="00275CC2"/>
    <w:rsid w:val="00275D79"/>
    <w:rsid w:val="00277070"/>
    <w:rsid w:val="002778A2"/>
    <w:rsid w:val="002803B1"/>
    <w:rsid w:val="00280BB5"/>
    <w:rsid w:val="00280E2A"/>
    <w:rsid w:val="00282187"/>
    <w:rsid w:val="002828D4"/>
    <w:rsid w:val="00282B3A"/>
    <w:rsid w:val="0028312E"/>
    <w:rsid w:val="00283CF0"/>
    <w:rsid w:val="0028499C"/>
    <w:rsid w:val="00286811"/>
    <w:rsid w:val="00286C99"/>
    <w:rsid w:val="00287B50"/>
    <w:rsid w:val="002905D0"/>
    <w:rsid w:val="002923C0"/>
    <w:rsid w:val="00292456"/>
    <w:rsid w:val="0029260F"/>
    <w:rsid w:val="00292C7E"/>
    <w:rsid w:val="00292DEA"/>
    <w:rsid w:val="00294C9D"/>
    <w:rsid w:val="00295300"/>
    <w:rsid w:val="00295722"/>
    <w:rsid w:val="002958D0"/>
    <w:rsid w:val="002969C3"/>
    <w:rsid w:val="00296BE2"/>
    <w:rsid w:val="00296C66"/>
    <w:rsid w:val="00297148"/>
    <w:rsid w:val="002A01F7"/>
    <w:rsid w:val="002A0A92"/>
    <w:rsid w:val="002A0B52"/>
    <w:rsid w:val="002A0DFE"/>
    <w:rsid w:val="002A1F88"/>
    <w:rsid w:val="002A1FA3"/>
    <w:rsid w:val="002A3565"/>
    <w:rsid w:val="002A407C"/>
    <w:rsid w:val="002A6DC4"/>
    <w:rsid w:val="002B0059"/>
    <w:rsid w:val="002B0DEB"/>
    <w:rsid w:val="002B0EFE"/>
    <w:rsid w:val="002B1258"/>
    <w:rsid w:val="002B219E"/>
    <w:rsid w:val="002B3A32"/>
    <w:rsid w:val="002B5DAD"/>
    <w:rsid w:val="002B75AF"/>
    <w:rsid w:val="002B7A9F"/>
    <w:rsid w:val="002C0107"/>
    <w:rsid w:val="002C0297"/>
    <w:rsid w:val="002C03E3"/>
    <w:rsid w:val="002C05E2"/>
    <w:rsid w:val="002C0DF6"/>
    <w:rsid w:val="002C1190"/>
    <w:rsid w:val="002C234A"/>
    <w:rsid w:val="002C24EA"/>
    <w:rsid w:val="002C2C9C"/>
    <w:rsid w:val="002C38DE"/>
    <w:rsid w:val="002C4798"/>
    <w:rsid w:val="002C561C"/>
    <w:rsid w:val="002C5A08"/>
    <w:rsid w:val="002C5FAC"/>
    <w:rsid w:val="002C6823"/>
    <w:rsid w:val="002C6956"/>
    <w:rsid w:val="002C6A34"/>
    <w:rsid w:val="002C6BE6"/>
    <w:rsid w:val="002C75CB"/>
    <w:rsid w:val="002D06EB"/>
    <w:rsid w:val="002D1030"/>
    <w:rsid w:val="002D1262"/>
    <w:rsid w:val="002D20C3"/>
    <w:rsid w:val="002D224D"/>
    <w:rsid w:val="002D2FEC"/>
    <w:rsid w:val="002D3417"/>
    <w:rsid w:val="002D403E"/>
    <w:rsid w:val="002D509C"/>
    <w:rsid w:val="002D5343"/>
    <w:rsid w:val="002D5799"/>
    <w:rsid w:val="002D77E8"/>
    <w:rsid w:val="002E1E90"/>
    <w:rsid w:val="002E2B14"/>
    <w:rsid w:val="002E46D1"/>
    <w:rsid w:val="002E4EF8"/>
    <w:rsid w:val="002E5BB6"/>
    <w:rsid w:val="002E6140"/>
    <w:rsid w:val="002E6BC8"/>
    <w:rsid w:val="002E6E62"/>
    <w:rsid w:val="002F0728"/>
    <w:rsid w:val="002F0E76"/>
    <w:rsid w:val="002F161D"/>
    <w:rsid w:val="002F2D9A"/>
    <w:rsid w:val="002F34B7"/>
    <w:rsid w:val="002F5B2F"/>
    <w:rsid w:val="002F7964"/>
    <w:rsid w:val="002F7A72"/>
    <w:rsid w:val="00300054"/>
    <w:rsid w:val="00300261"/>
    <w:rsid w:val="00300929"/>
    <w:rsid w:val="00300FE8"/>
    <w:rsid w:val="00301211"/>
    <w:rsid w:val="003012E0"/>
    <w:rsid w:val="00301CA5"/>
    <w:rsid w:val="00302965"/>
    <w:rsid w:val="00302C69"/>
    <w:rsid w:val="00302DDD"/>
    <w:rsid w:val="00303578"/>
    <w:rsid w:val="00303695"/>
    <w:rsid w:val="003037B7"/>
    <w:rsid w:val="003039D9"/>
    <w:rsid w:val="00303C39"/>
    <w:rsid w:val="003041F3"/>
    <w:rsid w:val="003053B4"/>
    <w:rsid w:val="00305F85"/>
    <w:rsid w:val="00307632"/>
    <w:rsid w:val="003077FD"/>
    <w:rsid w:val="003107E1"/>
    <w:rsid w:val="003113DD"/>
    <w:rsid w:val="00311508"/>
    <w:rsid w:val="00312347"/>
    <w:rsid w:val="00313A73"/>
    <w:rsid w:val="00314F18"/>
    <w:rsid w:val="00316300"/>
    <w:rsid w:val="00316E2D"/>
    <w:rsid w:val="0031784D"/>
    <w:rsid w:val="00317D77"/>
    <w:rsid w:val="00320563"/>
    <w:rsid w:val="00320BF8"/>
    <w:rsid w:val="0032161F"/>
    <w:rsid w:val="00322AFB"/>
    <w:rsid w:val="00322CED"/>
    <w:rsid w:val="0032326C"/>
    <w:rsid w:val="003233A8"/>
    <w:rsid w:val="00325200"/>
    <w:rsid w:val="003253CC"/>
    <w:rsid w:val="00325950"/>
    <w:rsid w:val="00325E3A"/>
    <w:rsid w:val="00326502"/>
    <w:rsid w:val="00327112"/>
    <w:rsid w:val="00327B5E"/>
    <w:rsid w:val="00327F3B"/>
    <w:rsid w:val="00331491"/>
    <w:rsid w:val="00331C38"/>
    <w:rsid w:val="00332D0C"/>
    <w:rsid w:val="0033331A"/>
    <w:rsid w:val="00333A09"/>
    <w:rsid w:val="00334350"/>
    <w:rsid w:val="00334C25"/>
    <w:rsid w:val="0033508A"/>
    <w:rsid w:val="00335AB3"/>
    <w:rsid w:val="00336822"/>
    <w:rsid w:val="0033696D"/>
    <w:rsid w:val="0034021D"/>
    <w:rsid w:val="00340B05"/>
    <w:rsid w:val="00340F00"/>
    <w:rsid w:val="003413D2"/>
    <w:rsid w:val="003417EF"/>
    <w:rsid w:val="00343C62"/>
    <w:rsid w:val="003445D0"/>
    <w:rsid w:val="00344E16"/>
    <w:rsid w:val="0034514E"/>
    <w:rsid w:val="0034593C"/>
    <w:rsid w:val="003471B2"/>
    <w:rsid w:val="00347C5F"/>
    <w:rsid w:val="0035027C"/>
    <w:rsid w:val="00353E87"/>
    <w:rsid w:val="00354931"/>
    <w:rsid w:val="00355637"/>
    <w:rsid w:val="00355904"/>
    <w:rsid w:val="00355C68"/>
    <w:rsid w:val="0035609E"/>
    <w:rsid w:val="0035646A"/>
    <w:rsid w:val="0035674C"/>
    <w:rsid w:val="00356D5A"/>
    <w:rsid w:val="003571C0"/>
    <w:rsid w:val="00357AE7"/>
    <w:rsid w:val="0036156B"/>
    <w:rsid w:val="00362156"/>
    <w:rsid w:val="00362843"/>
    <w:rsid w:val="0036368E"/>
    <w:rsid w:val="00364B51"/>
    <w:rsid w:val="00364EE0"/>
    <w:rsid w:val="00365126"/>
    <w:rsid w:val="0036562D"/>
    <w:rsid w:val="003663BF"/>
    <w:rsid w:val="00366F2E"/>
    <w:rsid w:val="00370825"/>
    <w:rsid w:val="00370CE5"/>
    <w:rsid w:val="00370DDF"/>
    <w:rsid w:val="003715AF"/>
    <w:rsid w:val="003730E2"/>
    <w:rsid w:val="00373A9F"/>
    <w:rsid w:val="00376158"/>
    <w:rsid w:val="0037620D"/>
    <w:rsid w:val="00376BE4"/>
    <w:rsid w:val="00376D7C"/>
    <w:rsid w:val="00376F6B"/>
    <w:rsid w:val="00377904"/>
    <w:rsid w:val="00377D4B"/>
    <w:rsid w:val="00380616"/>
    <w:rsid w:val="0038144F"/>
    <w:rsid w:val="00381EBC"/>
    <w:rsid w:val="00383360"/>
    <w:rsid w:val="0038383C"/>
    <w:rsid w:val="00384A7A"/>
    <w:rsid w:val="00384EC6"/>
    <w:rsid w:val="00384F63"/>
    <w:rsid w:val="0038685C"/>
    <w:rsid w:val="00386CDD"/>
    <w:rsid w:val="0038709F"/>
    <w:rsid w:val="0038755B"/>
    <w:rsid w:val="00387858"/>
    <w:rsid w:val="00387C8D"/>
    <w:rsid w:val="0039185C"/>
    <w:rsid w:val="00391CE9"/>
    <w:rsid w:val="0039253E"/>
    <w:rsid w:val="00395511"/>
    <w:rsid w:val="003959E7"/>
    <w:rsid w:val="00396853"/>
    <w:rsid w:val="00396D83"/>
    <w:rsid w:val="00397C15"/>
    <w:rsid w:val="003A1797"/>
    <w:rsid w:val="003A1E49"/>
    <w:rsid w:val="003A4FF3"/>
    <w:rsid w:val="003A518F"/>
    <w:rsid w:val="003A5332"/>
    <w:rsid w:val="003A572B"/>
    <w:rsid w:val="003A5EB5"/>
    <w:rsid w:val="003A7DB3"/>
    <w:rsid w:val="003B0046"/>
    <w:rsid w:val="003B00C2"/>
    <w:rsid w:val="003B0644"/>
    <w:rsid w:val="003B0719"/>
    <w:rsid w:val="003B079B"/>
    <w:rsid w:val="003B151A"/>
    <w:rsid w:val="003B16C6"/>
    <w:rsid w:val="003B1EF7"/>
    <w:rsid w:val="003B622E"/>
    <w:rsid w:val="003B64A7"/>
    <w:rsid w:val="003B7B2A"/>
    <w:rsid w:val="003C0D5B"/>
    <w:rsid w:val="003C0F60"/>
    <w:rsid w:val="003C1E18"/>
    <w:rsid w:val="003C2029"/>
    <w:rsid w:val="003C5817"/>
    <w:rsid w:val="003C59CE"/>
    <w:rsid w:val="003C6E59"/>
    <w:rsid w:val="003C79C9"/>
    <w:rsid w:val="003D0765"/>
    <w:rsid w:val="003D132B"/>
    <w:rsid w:val="003D1CB5"/>
    <w:rsid w:val="003D2272"/>
    <w:rsid w:val="003D3711"/>
    <w:rsid w:val="003D4D32"/>
    <w:rsid w:val="003D4D50"/>
    <w:rsid w:val="003D4EA6"/>
    <w:rsid w:val="003D5E30"/>
    <w:rsid w:val="003D72CC"/>
    <w:rsid w:val="003D7482"/>
    <w:rsid w:val="003D7C35"/>
    <w:rsid w:val="003E0E72"/>
    <w:rsid w:val="003E1138"/>
    <w:rsid w:val="003E1301"/>
    <w:rsid w:val="003E1B7D"/>
    <w:rsid w:val="003E1C06"/>
    <w:rsid w:val="003E337A"/>
    <w:rsid w:val="003E33FD"/>
    <w:rsid w:val="003E3C24"/>
    <w:rsid w:val="003E3FF6"/>
    <w:rsid w:val="003E40BE"/>
    <w:rsid w:val="003E479C"/>
    <w:rsid w:val="003E5BA1"/>
    <w:rsid w:val="003E5C43"/>
    <w:rsid w:val="003E646E"/>
    <w:rsid w:val="003F076E"/>
    <w:rsid w:val="003F07DC"/>
    <w:rsid w:val="003F0D37"/>
    <w:rsid w:val="003F0DB6"/>
    <w:rsid w:val="003F0F51"/>
    <w:rsid w:val="003F1C8D"/>
    <w:rsid w:val="003F1EA8"/>
    <w:rsid w:val="003F414B"/>
    <w:rsid w:val="003F73ED"/>
    <w:rsid w:val="003F779C"/>
    <w:rsid w:val="003F7F45"/>
    <w:rsid w:val="0040145F"/>
    <w:rsid w:val="00401873"/>
    <w:rsid w:val="00401C26"/>
    <w:rsid w:val="00401C62"/>
    <w:rsid w:val="0040294F"/>
    <w:rsid w:val="0040296C"/>
    <w:rsid w:val="0040339A"/>
    <w:rsid w:val="004045BD"/>
    <w:rsid w:val="00404A5D"/>
    <w:rsid w:val="00404FE4"/>
    <w:rsid w:val="0040517A"/>
    <w:rsid w:val="00405405"/>
    <w:rsid w:val="00405C83"/>
    <w:rsid w:val="00406081"/>
    <w:rsid w:val="00407042"/>
    <w:rsid w:val="0040781B"/>
    <w:rsid w:val="00410627"/>
    <w:rsid w:val="00410D72"/>
    <w:rsid w:val="00410FFD"/>
    <w:rsid w:val="00411B61"/>
    <w:rsid w:val="00411F2C"/>
    <w:rsid w:val="00413823"/>
    <w:rsid w:val="00413CD9"/>
    <w:rsid w:val="00413CE1"/>
    <w:rsid w:val="0041564A"/>
    <w:rsid w:val="00415EE4"/>
    <w:rsid w:val="004160C7"/>
    <w:rsid w:val="00416ABA"/>
    <w:rsid w:val="00416B23"/>
    <w:rsid w:val="00416F8F"/>
    <w:rsid w:val="00417C1B"/>
    <w:rsid w:val="00417E17"/>
    <w:rsid w:val="00421527"/>
    <w:rsid w:val="00421567"/>
    <w:rsid w:val="0042241D"/>
    <w:rsid w:val="0042344B"/>
    <w:rsid w:val="004237DF"/>
    <w:rsid w:val="00424A2A"/>
    <w:rsid w:val="00426775"/>
    <w:rsid w:val="00432204"/>
    <w:rsid w:val="00434FD8"/>
    <w:rsid w:val="004362A3"/>
    <w:rsid w:val="00437170"/>
    <w:rsid w:val="004409F2"/>
    <w:rsid w:val="00440BF5"/>
    <w:rsid w:val="00440F8B"/>
    <w:rsid w:val="004411B2"/>
    <w:rsid w:val="00443354"/>
    <w:rsid w:val="0044350C"/>
    <w:rsid w:val="00443841"/>
    <w:rsid w:val="004442DE"/>
    <w:rsid w:val="00444415"/>
    <w:rsid w:val="0044532D"/>
    <w:rsid w:val="004453D5"/>
    <w:rsid w:val="00445898"/>
    <w:rsid w:val="00446574"/>
    <w:rsid w:val="004470EA"/>
    <w:rsid w:val="004472E5"/>
    <w:rsid w:val="004500E1"/>
    <w:rsid w:val="00451589"/>
    <w:rsid w:val="00451C32"/>
    <w:rsid w:val="00451E0B"/>
    <w:rsid w:val="00451F3E"/>
    <w:rsid w:val="0045205F"/>
    <w:rsid w:val="004527D1"/>
    <w:rsid w:val="00452CDD"/>
    <w:rsid w:val="00452DED"/>
    <w:rsid w:val="0045424A"/>
    <w:rsid w:val="004543AF"/>
    <w:rsid w:val="0045492A"/>
    <w:rsid w:val="00454DFD"/>
    <w:rsid w:val="00455BFA"/>
    <w:rsid w:val="0045643A"/>
    <w:rsid w:val="00456CAD"/>
    <w:rsid w:val="00457212"/>
    <w:rsid w:val="00460109"/>
    <w:rsid w:val="00461B93"/>
    <w:rsid w:val="004627FC"/>
    <w:rsid w:val="00463D22"/>
    <w:rsid w:val="00463D7E"/>
    <w:rsid w:val="00464023"/>
    <w:rsid w:val="004643BC"/>
    <w:rsid w:val="00464B81"/>
    <w:rsid w:val="00464FCA"/>
    <w:rsid w:val="00465117"/>
    <w:rsid w:val="00465539"/>
    <w:rsid w:val="004659D3"/>
    <w:rsid w:val="00465C2B"/>
    <w:rsid w:val="004661C3"/>
    <w:rsid w:val="0046629C"/>
    <w:rsid w:val="0047049C"/>
    <w:rsid w:val="004709AC"/>
    <w:rsid w:val="00471A2D"/>
    <w:rsid w:val="00472A9D"/>
    <w:rsid w:val="004730E7"/>
    <w:rsid w:val="00473187"/>
    <w:rsid w:val="00474A87"/>
    <w:rsid w:val="00477104"/>
    <w:rsid w:val="0047795F"/>
    <w:rsid w:val="00480483"/>
    <w:rsid w:val="004807DE"/>
    <w:rsid w:val="004809F1"/>
    <w:rsid w:val="0048340C"/>
    <w:rsid w:val="004835E5"/>
    <w:rsid w:val="0048427C"/>
    <w:rsid w:val="00484AA9"/>
    <w:rsid w:val="00485AA2"/>
    <w:rsid w:val="00486691"/>
    <w:rsid w:val="00486E46"/>
    <w:rsid w:val="004902C4"/>
    <w:rsid w:val="004908FB"/>
    <w:rsid w:val="00490B31"/>
    <w:rsid w:val="0049201D"/>
    <w:rsid w:val="00492221"/>
    <w:rsid w:val="00493991"/>
    <w:rsid w:val="00494C21"/>
    <w:rsid w:val="004950B7"/>
    <w:rsid w:val="0049531E"/>
    <w:rsid w:val="004959D0"/>
    <w:rsid w:val="00495D3B"/>
    <w:rsid w:val="00496821"/>
    <w:rsid w:val="00497A47"/>
    <w:rsid w:val="004A0478"/>
    <w:rsid w:val="004A05D4"/>
    <w:rsid w:val="004A0D9D"/>
    <w:rsid w:val="004A1EFD"/>
    <w:rsid w:val="004A2E18"/>
    <w:rsid w:val="004A4795"/>
    <w:rsid w:val="004A47B8"/>
    <w:rsid w:val="004A53E8"/>
    <w:rsid w:val="004A5461"/>
    <w:rsid w:val="004A6688"/>
    <w:rsid w:val="004A6D18"/>
    <w:rsid w:val="004A6FEF"/>
    <w:rsid w:val="004A7076"/>
    <w:rsid w:val="004A7E9C"/>
    <w:rsid w:val="004B0B5A"/>
    <w:rsid w:val="004B195B"/>
    <w:rsid w:val="004B1A4C"/>
    <w:rsid w:val="004B24AF"/>
    <w:rsid w:val="004B2748"/>
    <w:rsid w:val="004B2D4F"/>
    <w:rsid w:val="004B3724"/>
    <w:rsid w:val="004B3CC5"/>
    <w:rsid w:val="004B414B"/>
    <w:rsid w:val="004B43FA"/>
    <w:rsid w:val="004B7F5A"/>
    <w:rsid w:val="004C193C"/>
    <w:rsid w:val="004C2912"/>
    <w:rsid w:val="004C2A2E"/>
    <w:rsid w:val="004C5A1B"/>
    <w:rsid w:val="004C5D6A"/>
    <w:rsid w:val="004C5F0C"/>
    <w:rsid w:val="004C5FE1"/>
    <w:rsid w:val="004C75A5"/>
    <w:rsid w:val="004C772F"/>
    <w:rsid w:val="004D157D"/>
    <w:rsid w:val="004D23C6"/>
    <w:rsid w:val="004D26CD"/>
    <w:rsid w:val="004D2B72"/>
    <w:rsid w:val="004D3010"/>
    <w:rsid w:val="004D30DB"/>
    <w:rsid w:val="004D3175"/>
    <w:rsid w:val="004D3384"/>
    <w:rsid w:val="004D39D3"/>
    <w:rsid w:val="004D3DB1"/>
    <w:rsid w:val="004D436D"/>
    <w:rsid w:val="004D45B1"/>
    <w:rsid w:val="004D50C7"/>
    <w:rsid w:val="004D6150"/>
    <w:rsid w:val="004D6D4E"/>
    <w:rsid w:val="004D7207"/>
    <w:rsid w:val="004D7C6B"/>
    <w:rsid w:val="004D7D64"/>
    <w:rsid w:val="004E009D"/>
    <w:rsid w:val="004E1AD0"/>
    <w:rsid w:val="004E291B"/>
    <w:rsid w:val="004E2CFC"/>
    <w:rsid w:val="004E3154"/>
    <w:rsid w:val="004E347D"/>
    <w:rsid w:val="004E45DA"/>
    <w:rsid w:val="004E45FA"/>
    <w:rsid w:val="004E51AA"/>
    <w:rsid w:val="004E6935"/>
    <w:rsid w:val="004E7798"/>
    <w:rsid w:val="004E7977"/>
    <w:rsid w:val="004F0669"/>
    <w:rsid w:val="004F1113"/>
    <w:rsid w:val="004F17D5"/>
    <w:rsid w:val="004F30A9"/>
    <w:rsid w:val="004F3DE5"/>
    <w:rsid w:val="004F52E6"/>
    <w:rsid w:val="004F5527"/>
    <w:rsid w:val="004F5693"/>
    <w:rsid w:val="004F5CDB"/>
    <w:rsid w:val="004F7766"/>
    <w:rsid w:val="005003A0"/>
    <w:rsid w:val="0050069C"/>
    <w:rsid w:val="00500AE6"/>
    <w:rsid w:val="00501C8D"/>
    <w:rsid w:val="005027CA"/>
    <w:rsid w:val="00503400"/>
    <w:rsid w:val="005041E6"/>
    <w:rsid w:val="0050588A"/>
    <w:rsid w:val="005058B7"/>
    <w:rsid w:val="0050595D"/>
    <w:rsid w:val="00505BB7"/>
    <w:rsid w:val="00506568"/>
    <w:rsid w:val="0050657E"/>
    <w:rsid w:val="00506DAB"/>
    <w:rsid w:val="00507814"/>
    <w:rsid w:val="0050793B"/>
    <w:rsid w:val="005079D2"/>
    <w:rsid w:val="00507ED6"/>
    <w:rsid w:val="005104AC"/>
    <w:rsid w:val="00510775"/>
    <w:rsid w:val="00512178"/>
    <w:rsid w:val="0051340F"/>
    <w:rsid w:val="00513D6C"/>
    <w:rsid w:val="005140EA"/>
    <w:rsid w:val="00515631"/>
    <w:rsid w:val="00515A77"/>
    <w:rsid w:val="00516030"/>
    <w:rsid w:val="0051754C"/>
    <w:rsid w:val="00517972"/>
    <w:rsid w:val="00517CCC"/>
    <w:rsid w:val="00517E39"/>
    <w:rsid w:val="00517F4F"/>
    <w:rsid w:val="00517F76"/>
    <w:rsid w:val="005207C4"/>
    <w:rsid w:val="00520B82"/>
    <w:rsid w:val="00520BB8"/>
    <w:rsid w:val="00520D7E"/>
    <w:rsid w:val="005219A1"/>
    <w:rsid w:val="00523813"/>
    <w:rsid w:val="00523987"/>
    <w:rsid w:val="00524862"/>
    <w:rsid w:val="00524AFF"/>
    <w:rsid w:val="00524B31"/>
    <w:rsid w:val="005252E0"/>
    <w:rsid w:val="00525A11"/>
    <w:rsid w:val="00525AB7"/>
    <w:rsid w:val="0052602F"/>
    <w:rsid w:val="005265DE"/>
    <w:rsid w:val="0052694D"/>
    <w:rsid w:val="005279C8"/>
    <w:rsid w:val="00530D0A"/>
    <w:rsid w:val="00530F2A"/>
    <w:rsid w:val="005336A1"/>
    <w:rsid w:val="005338CE"/>
    <w:rsid w:val="005338FE"/>
    <w:rsid w:val="00533BDC"/>
    <w:rsid w:val="0053447B"/>
    <w:rsid w:val="005344F9"/>
    <w:rsid w:val="00534DF8"/>
    <w:rsid w:val="00535780"/>
    <w:rsid w:val="00535885"/>
    <w:rsid w:val="0053607C"/>
    <w:rsid w:val="005368C3"/>
    <w:rsid w:val="00536A96"/>
    <w:rsid w:val="00536C03"/>
    <w:rsid w:val="00536CE1"/>
    <w:rsid w:val="005377A0"/>
    <w:rsid w:val="00537EFB"/>
    <w:rsid w:val="00540353"/>
    <w:rsid w:val="00540A08"/>
    <w:rsid w:val="00541D5D"/>
    <w:rsid w:val="00541E3C"/>
    <w:rsid w:val="0054348A"/>
    <w:rsid w:val="005444CD"/>
    <w:rsid w:val="00544AE9"/>
    <w:rsid w:val="00545B0E"/>
    <w:rsid w:val="00545C85"/>
    <w:rsid w:val="00551434"/>
    <w:rsid w:val="00551BF3"/>
    <w:rsid w:val="00553245"/>
    <w:rsid w:val="005541DC"/>
    <w:rsid w:val="005547E4"/>
    <w:rsid w:val="005555BC"/>
    <w:rsid w:val="005568D1"/>
    <w:rsid w:val="005576A2"/>
    <w:rsid w:val="00557E30"/>
    <w:rsid w:val="00561462"/>
    <w:rsid w:val="00561936"/>
    <w:rsid w:val="005624F2"/>
    <w:rsid w:val="00562721"/>
    <w:rsid w:val="00562DB1"/>
    <w:rsid w:val="0056377E"/>
    <w:rsid w:val="00564454"/>
    <w:rsid w:val="005649E0"/>
    <w:rsid w:val="00564E81"/>
    <w:rsid w:val="00566914"/>
    <w:rsid w:val="0056759A"/>
    <w:rsid w:val="00567D14"/>
    <w:rsid w:val="00570A95"/>
    <w:rsid w:val="005711E6"/>
    <w:rsid w:val="00572221"/>
    <w:rsid w:val="005727DC"/>
    <w:rsid w:val="00572B40"/>
    <w:rsid w:val="00573536"/>
    <w:rsid w:val="00573DA5"/>
    <w:rsid w:val="00574159"/>
    <w:rsid w:val="00574D32"/>
    <w:rsid w:val="00575BCD"/>
    <w:rsid w:val="00576734"/>
    <w:rsid w:val="00576C1B"/>
    <w:rsid w:val="005815A0"/>
    <w:rsid w:val="005815AF"/>
    <w:rsid w:val="005817D2"/>
    <w:rsid w:val="005820EF"/>
    <w:rsid w:val="00582F80"/>
    <w:rsid w:val="005840B0"/>
    <w:rsid w:val="005851E6"/>
    <w:rsid w:val="0058520A"/>
    <w:rsid w:val="00585366"/>
    <w:rsid w:val="005858FE"/>
    <w:rsid w:val="00585CFC"/>
    <w:rsid w:val="0059120E"/>
    <w:rsid w:val="00591BBB"/>
    <w:rsid w:val="0059235B"/>
    <w:rsid w:val="00592B5D"/>
    <w:rsid w:val="00593CC1"/>
    <w:rsid w:val="00594C19"/>
    <w:rsid w:val="0059597E"/>
    <w:rsid w:val="00596760"/>
    <w:rsid w:val="00597400"/>
    <w:rsid w:val="005A13A8"/>
    <w:rsid w:val="005A19AF"/>
    <w:rsid w:val="005A3F66"/>
    <w:rsid w:val="005A4356"/>
    <w:rsid w:val="005A4DAF"/>
    <w:rsid w:val="005A5542"/>
    <w:rsid w:val="005A59DE"/>
    <w:rsid w:val="005A5A1E"/>
    <w:rsid w:val="005A624C"/>
    <w:rsid w:val="005A6A70"/>
    <w:rsid w:val="005A7131"/>
    <w:rsid w:val="005A785C"/>
    <w:rsid w:val="005B00F0"/>
    <w:rsid w:val="005B03C9"/>
    <w:rsid w:val="005B0FF5"/>
    <w:rsid w:val="005B1272"/>
    <w:rsid w:val="005B292C"/>
    <w:rsid w:val="005B2E05"/>
    <w:rsid w:val="005B2F15"/>
    <w:rsid w:val="005B4096"/>
    <w:rsid w:val="005B4AA1"/>
    <w:rsid w:val="005B5AB2"/>
    <w:rsid w:val="005B672B"/>
    <w:rsid w:val="005B6925"/>
    <w:rsid w:val="005B6DE4"/>
    <w:rsid w:val="005C0244"/>
    <w:rsid w:val="005C0A44"/>
    <w:rsid w:val="005C0E89"/>
    <w:rsid w:val="005C11BB"/>
    <w:rsid w:val="005C1A07"/>
    <w:rsid w:val="005C1A97"/>
    <w:rsid w:val="005C1B4B"/>
    <w:rsid w:val="005C2CE5"/>
    <w:rsid w:val="005C2EF6"/>
    <w:rsid w:val="005C3C47"/>
    <w:rsid w:val="005C41BE"/>
    <w:rsid w:val="005C429C"/>
    <w:rsid w:val="005C4964"/>
    <w:rsid w:val="005C4CB9"/>
    <w:rsid w:val="005C67AB"/>
    <w:rsid w:val="005C7CE5"/>
    <w:rsid w:val="005D079B"/>
    <w:rsid w:val="005D1291"/>
    <w:rsid w:val="005D25E6"/>
    <w:rsid w:val="005D279B"/>
    <w:rsid w:val="005D45D5"/>
    <w:rsid w:val="005D4E19"/>
    <w:rsid w:val="005D529B"/>
    <w:rsid w:val="005D6A81"/>
    <w:rsid w:val="005D732F"/>
    <w:rsid w:val="005D7620"/>
    <w:rsid w:val="005E07F2"/>
    <w:rsid w:val="005E1346"/>
    <w:rsid w:val="005E1575"/>
    <w:rsid w:val="005E2590"/>
    <w:rsid w:val="005E30F8"/>
    <w:rsid w:val="005E36C6"/>
    <w:rsid w:val="005E371E"/>
    <w:rsid w:val="005E39F6"/>
    <w:rsid w:val="005E431D"/>
    <w:rsid w:val="005E499B"/>
    <w:rsid w:val="005E54CF"/>
    <w:rsid w:val="005E772C"/>
    <w:rsid w:val="005E79CE"/>
    <w:rsid w:val="005F0457"/>
    <w:rsid w:val="005F066E"/>
    <w:rsid w:val="005F0823"/>
    <w:rsid w:val="005F1245"/>
    <w:rsid w:val="005F17A0"/>
    <w:rsid w:val="005F289F"/>
    <w:rsid w:val="005F346A"/>
    <w:rsid w:val="005F40FA"/>
    <w:rsid w:val="005F4709"/>
    <w:rsid w:val="005F474B"/>
    <w:rsid w:val="005F4A7C"/>
    <w:rsid w:val="005F69E4"/>
    <w:rsid w:val="005F7F67"/>
    <w:rsid w:val="005F7F82"/>
    <w:rsid w:val="00600AA7"/>
    <w:rsid w:val="00601AF8"/>
    <w:rsid w:val="00602F1D"/>
    <w:rsid w:val="00603D8B"/>
    <w:rsid w:val="00604EE4"/>
    <w:rsid w:val="00605834"/>
    <w:rsid w:val="00605A05"/>
    <w:rsid w:val="00605B3A"/>
    <w:rsid w:val="00605DFB"/>
    <w:rsid w:val="00606369"/>
    <w:rsid w:val="0060657A"/>
    <w:rsid w:val="00607BCC"/>
    <w:rsid w:val="00610FC2"/>
    <w:rsid w:val="006112E5"/>
    <w:rsid w:val="00611EEB"/>
    <w:rsid w:val="006130CF"/>
    <w:rsid w:val="00613445"/>
    <w:rsid w:val="0061376B"/>
    <w:rsid w:val="00613D7F"/>
    <w:rsid w:val="00615394"/>
    <w:rsid w:val="006154B0"/>
    <w:rsid w:val="00615DEB"/>
    <w:rsid w:val="00616256"/>
    <w:rsid w:val="0061767D"/>
    <w:rsid w:val="00617727"/>
    <w:rsid w:val="00617B0F"/>
    <w:rsid w:val="006211E7"/>
    <w:rsid w:val="0062177D"/>
    <w:rsid w:val="00621922"/>
    <w:rsid w:val="00621C44"/>
    <w:rsid w:val="00621FC0"/>
    <w:rsid w:val="00622D80"/>
    <w:rsid w:val="00622F68"/>
    <w:rsid w:val="006233A4"/>
    <w:rsid w:val="0062382B"/>
    <w:rsid w:val="00624311"/>
    <w:rsid w:val="00624894"/>
    <w:rsid w:val="00624F6D"/>
    <w:rsid w:val="00626D46"/>
    <w:rsid w:val="0062738F"/>
    <w:rsid w:val="00627E83"/>
    <w:rsid w:val="00630495"/>
    <w:rsid w:val="006306DB"/>
    <w:rsid w:val="00631668"/>
    <w:rsid w:val="00631A90"/>
    <w:rsid w:val="0063245A"/>
    <w:rsid w:val="006324DD"/>
    <w:rsid w:val="00632A3C"/>
    <w:rsid w:val="00632D25"/>
    <w:rsid w:val="006339D6"/>
    <w:rsid w:val="00634512"/>
    <w:rsid w:val="0063452D"/>
    <w:rsid w:val="006351B5"/>
    <w:rsid w:val="0063540E"/>
    <w:rsid w:val="00635B9C"/>
    <w:rsid w:val="0063614C"/>
    <w:rsid w:val="00636720"/>
    <w:rsid w:val="00636A25"/>
    <w:rsid w:val="00636EB3"/>
    <w:rsid w:val="00636F65"/>
    <w:rsid w:val="00637CDA"/>
    <w:rsid w:val="00637ECA"/>
    <w:rsid w:val="006408FD"/>
    <w:rsid w:val="006419C5"/>
    <w:rsid w:val="0064285C"/>
    <w:rsid w:val="006431C6"/>
    <w:rsid w:val="00643F39"/>
    <w:rsid w:val="0064523C"/>
    <w:rsid w:val="00645D3B"/>
    <w:rsid w:val="00645DD4"/>
    <w:rsid w:val="006476BC"/>
    <w:rsid w:val="00647895"/>
    <w:rsid w:val="00650720"/>
    <w:rsid w:val="006519ED"/>
    <w:rsid w:val="00653F59"/>
    <w:rsid w:val="006553D9"/>
    <w:rsid w:val="00655E73"/>
    <w:rsid w:val="00656C4B"/>
    <w:rsid w:val="00657112"/>
    <w:rsid w:val="00657463"/>
    <w:rsid w:val="006574C4"/>
    <w:rsid w:val="00657A91"/>
    <w:rsid w:val="00660187"/>
    <w:rsid w:val="00660715"/>
    <w:rsid w:val="00660A1C"/>
    <w:rsid w:val="00661763"/>
    <w:rsid w:val="00664705"/>
    <w:rsid w:val="00664F26"/>
    <w:rsid w:val="0066641A"/>
    <w:rsid w:val="006670B6"/>
    <w:rsid w:val="00671079"/>
    <w:rsid w:val="006715F9"/>
    <w:rsid w:val="006717D9"/>
    <w:rsid w:val="006722FD"/>
    <w:rsid w:val="0067333D"/>
    <w:rsid w:val="00673736"/>
    <w:rsid w:val="00673991"/>
    <w:rsid w:val="00674277"/>
    <w:rsid w:val="0067500A"/>
    <w:rsid w:val="00676D2C"/>
    <w:rsid w:val="00677DB5"/>
    <w:rsid w:val="006800DE"/>
    <w:rsid w:val="0068033E"/>
    <w:rsid w:val="00680684"/>
    <w:rsid w:val="00680C06"/>
    <w:rsid w:val="00682344"/>
    <w:rsid w:val="006828A4"/>
    <w:rsid w:val="00682D12"/>
    <w:rsid w:val="0068356C"/>
    <w:rsid w:val="00683B43"/>
    <w:rsid w:val="00684004"/>
    <w:rsid w:val="006846EB"/>
    <w:rsid w:val="0068583C"/>
    <w:rsid w:val="00686060"/>
    <w:rsid w:val="00686AE7"/>
    <w:rsid w:val="00686B11"/>
    <w:rsid w:val="006874F4"/>
    <w:rsid w:val="00687857"/>
    <w:rsid w:val="00687CB4"/>
    <w:rsid w:val="00690978"/>
    <w:rsid w:val="006909B1"/>
    <w:rsid w:val="0069342F"/>
    <w:rsid w:val="00694089"/>
    <w:rsid w:val="0069483B"/>
    <w:rsid w:val="00695DA4"/>
    <w:rsid w:val="00697D62"/>
    <w:rsid w:val="006A1FFB"/>
    <w:rsid w:val="006A304E"/>
    <w:rsid w:val="006A311A"/>
    <w:rsid w:val="006A4012"/>
    <w:rsid w:val="006A4643"/>
    <w:rsid w:val="006A4E59"/>
    <w:rsid w:val="006A6B25"/>
    <w:rsid w:val="006A70F1"/>
    <w:rsid w:val="006A735D"/>
    <w:rsid w:val="006A79F2"/>
    <w:rsid w:val="006B0D55"/>
    <w:rsid w:val="006B2434"/>
    <w:rsid w:val="006B275F"/>
    <w:rsid w:val="006B351C"/>
    <w:rsid w:val="006B3A69"/>
    <w:rsid w:val="006B3B86"/>
    <w:rsid w:val="006B4C00"/>
    <w:rsid w:val="006B5078"/>
    <w:rsid w:val="006B51B9"/>
    <w:rsid w:val="006B5242"/>
    <w:rsid w:val="006B6666"/>
    <w:rsid w:val="006C02C2"/>
    <w:rsid w:val="006C194C"/>
    <w:rsid w:val="006C199F"/>
    <w:rsid w:val="006C220F"/>
    <w:rsid w:val="006C2A44"/>
    <w:rsid w:val="006C76D9"/>
    <w:rsid w:val="006D015A"/>
    <w:rsid w:val="006D0625"/>
    <w:rsid w:val="006D0673"/>
    <w:rsid w:val="006D0C40"/>
    <w:rsid w:val="006D192C"/>
    <w:rsid w:val="006D1A1F"/>
    <w:rsid w:val="006D285D"/>
    <w:rsid w:val="006D3781"/>
    <w:rsid w:val="006D428E"/>
    <w:rsid w:val="006D4C46"/>
    <w:rsid w:val="006D565B"/>
    <w:rsid w:val="006D5934"/>
    <w:rsid w:val="006D6E7C"/>
    <w:rsid w:val="006D7512"/>
    <w:rsid w:val="006E04BE"/>
    <w:rsid w:val="006E05CF"/>
    <w:rsid w:val="006E4104"/>
    <w:rsid w:val="006E56BB"/>
    <w:rsid w:val="006E5A72"/>
    <w:rsid w:val="006E6856"/>
    <w:rsid w:val="006E7935"/>
    <w:rsid w:val="006F0A66"/>
    <w:rsid w:val="006F0ACB"/>
    <w:rsid w:val="006F0F6D"/>
    <w:rsid w:val="006F2A13"/>
    <w:rsid w:val="006F4176"/>
    <w:rsid w:val="006F52E8"/>
    <w:rsid w:val="006F5C85"/>
    <w:rsid w:val="006F717F"/>
    <w:rsid w:val="006F72E8"/>
    <w:rsid w:val="006F7ACC"/>
    <w:rsid w:val="006F7AE5"/>
    <w:rsid w:val="0070043B"/>
    <w:rsid w:val="00700560"/>
    <w:rsid w:val="007005C6"/>
    <w:rsid w:val="00702E52"/>
    <w:rsid w:val="0070351D"/>
    <w:rsid w:val="007038FE"/>
    <w:rsid w:val="00704B50"/>
    <w:rsid w:val="0070567C"/>
    <w:rsid w:val="007060D8"/>
    <w:rsid w:val="007067CB"/>
    <w:rsid w:val="00706878"/>
    <w:rsid w:val="00707328"/>
    <w:rsid w:val="007100B4"/>
    <w:rsid w:val="00710CDF"/>
    <w:rsid w:val="007113C4"/>
    <w:rsid w:val="00711653"/>
    <w:rsid w:val="00711832"/>
    <w:rsid w:val="00711D0A"/>
    <w:rsid w:val="00713227"/>
    <w:rsid w:val="00713A9C"/>
    <w:rsid w:val="0071448B"/>
    <w:rsid w:val="00714720"/>
    <w:rsid w:val="00715017"/>
    <w:rsid w:val="00715052"/>
    <w:rsid w:val="0071527D"/>
    <w:rsid w:val="00715588"/>
    <w:rsid w:val="00715A02"/>
    <w:rsid w:val="007160E3"/>
    <w:rsid w:val="00716C64"/>
    <w:rsid w:val="00717891"/>
    <w:rsid w:val="007203A2"/>
    <w:rsid w:val="0072083A"/>
    <w:rsid w:val="00723656"/>
    <w:rsid w:val="00725148"/>
    <w:rsid w:val="007254A9"/>
    <w:rsid w:val="0072590E"/>
    <w:rsid w:val="007259F7"/>
    <w:rsid w:val="00725A35"/>
    <w:rsid w:val="00725EAF"/>
    <w:rsid w:val="00726AEF"/>
    <w:rsid w:val="00726DD3"/>
    <w:rsid w:val="00726F87"/>
    <w:rsid w:val="00730B97"/>
    <w:rsid w:val="00731654"/>
    <w:rsid w:val="0073248B"/>
    <w:rsid w:val="00733C77"/>
    <w:rsid w:val="007340A8"/>
    <w:rsid w:val="0073423F"/>
    <w:rsid w:val="00735626"/>
    <w:rsid w:val="00736571"/>
    <w:rsid w:val="00736968"/>
    <w:rsid w:val="0073797A"/>
    <w:rsid w:val="007379F8"/>
    <w:rsid w:val="00741C40"/>
    <w:rsid w:val="00742F6E"/>
    <w:rsid w:val="007459AA"/>
    <w:rsid w:val="00745F37"/>
    <w:rsid w:val="007467B8"/>
    <w:rsid w:val="007473F8"/>
    <w:rsid w:val="00747B74"/>
    <w:rsid w:val="00750884"/>
    <w:rsid w:val="00751FC1"/>
    <w:rsid w:val="007526CD"/>
    <w:rsid w:val="00752CC3"/>
    <w:rsid w:val="00752ECA"/>
    <w:rsid w:val="0075389D"/>
    <w:rsid w:val="00753DF4"/>
    <w:rsid w:val="00754651"/>
    <w:rsid w:val="00754CEF"/>
    <w:rsid w:val="00754F2A"/>
    <w:rsid w:val="00756528"/>
    <w:rsid w:val="007573AC"/>
    <w:rsid w:val="00757B0C"/>
    <w:rsid w:val="00757EEC"/>
    <w:rsid w:val="00761577"/>
    <w:rsid w:val="00762343"/>
    <w:rsid w:val="00762379"/>
    <w:rsid w:val="007628B5"/>
    <w:rsid w:val="007629AB"/>
    <w:rsid w:val="00762F98"/>
    <w:rsid w:val="007639C2"/>
    <w:rsid w:val="007646BA"/>
    <w:rsid w:val="00764D63"/>
    <w:rsid w:val="00764E8E"/>
    <w:rsid w:val="00765147"/>
    <w:rsid w:val="0076578C"/>
    <w:rsid w:val="00765930"/>
    <w:rsid w:val="00765A53"/>
    <w:rsid w:val="00766514"/>
    <w:rsid w:val="00766B02"/>
    <w:rsid w:val="00767B28"/>
    <w:rsid w:val="00770688"/>
    <w:rsid w:val="00770CD1"/>
    <w:rsid w:val="00774619"/>
    <w:rsid w:val="0077617A"/>
    <w:rsid w:val="00777540"/>
    <w:rsid w:val="00780782"/>
    <w:rsid w:val="00780B24"/>
    <w:rsid w:val="00781B10"/>
    <w:rsid w:val="00781F06"/>
    <w:rsid w:val="007828B5"/>
    <w:rsid w:val="0078409F"/>
    <w:rsid w:val="0078449D"/>
    <w:rsid w:val="00784C0D"/>
    <w:rsid w:val="0078553B"/>
    <w:rsid w:val="00785B17"/>
    <w:rsid w:val="007865BD"/>
    <w:rsid w:val="00787148"/>
    <w:rsid w:val="00787B88"/>
    <w:rsid w:val="00787C0C"/>
    <w:rsid w:val="00792096"/>
    <w:rsid w:val="0079428F"/>
    <w:rsid w:val="0079493F"/>
    <w:rsid w:val="00794C26"/>
    <w:rsid w:val="00795C60"/>
    <w:rsid w:val="00795FFB"/>
    <w:rsid w:val="00796A0B"/>
    <w:rsid w:val="00796CAB"/>
    <w:rsid w:val="007979BA"/>
    <w:rsid w:val="00797BB0"/>
    <w:rsid w:val="00797FD4"/>
    <w:rsid w:val="007A025E"/>
    <w:rsid w:val="007A0B47"/>
    <w:rsid w:val="007A17B3"/>
    <w:rsid w:val="007A2555"/>
    <w:rsid w:val="007A3198"/>
    <w:rsid w:val="007A3715"/>
    <w:rsid w:val="007A3768"/>
    <w:rsid w:val="007A39EB"/>
    <w:rsid w:val="007A4407"/>
    <w:rsid w:val="007A498A"/>
    <w:rsid w:val="007A50D7"/>
    <w:rsid w:val="007A5B39"/>
    <w:rsid w:val="007A5F79"/>
    <w:rsid w:val="007A7255"/>
    <w:rsid w:val="007A7E2C"/>
    <w:rsid w:val="007B04B3"/>
    <w:rsid w:val="007B06E5"/>
    <w:rsid w:val="007B0807"/>
    <w:rsid w:val="007B12A0"/>
    <w:rsid w:val="007B2918"/>
    <w:rsid w:val="007B3F0C"/>
    <w:rsid w:val="007B4E0F"/>
    <w:rsid w:val="007B692E"/>
    <w:rsid w:val="007B6EEB"/>
    <w:rsid w:val="007C029F"/>
    <w:rsid w:val="007C0349"/>
    <w:rsid w:val="007C15D9"/>
    <w:rsid w:val="007C15E7"/>
    <w:rsid w:val="007C1BD5"/>
    <w:rsid w:val="007C1D40"/>
    <w:rsid w:val="007C1DDA"/>
    <w:rsid w:val="007C2343"/>
    <w:rsid w:val="007C3017"/>
    <w:rsid w:val="007C3F6B"/>
    <w:rsid w:val="007C6BBC"/>
    <w:rsid w:val="007C7FF8"/>
    <w:rsid w:val="007D078C"/>
    <w:rsid w:val="007D07EA"/>
    <w:rsid w:val="007D1384"/>
    <w:rsid w:val="007D284F"/>
    <w:rsid w:val="007D2BB9"/>
    <w:rsid w:val="007D309D"/>
    <w:rsid w:val="007D32AE"/>
    <w:rsid w:val="007D3E45"/>
    <w:rsid w:val="007D3F2E"/>
    <w:rsid w:val="007D4940"/>
    <w:rsid w:val="007D54D3"/>
    <w:rsid w:val="007D5B1C"/>
    <w:rsid w:val="007D674B"/>
    <w:rsid w:val="007D6780"/>
    <w:rsid w:val="007D6A8D"/>
    <w:rsid w:val="007D6AFC"/>
    <w:rsid w:val="007D77AC"/>
    <w:rsid w:val="007E0848"/>
    <w:rsid w:val="007E0AB7"/>
    <w:rsid w:val="007E21D3"/>
    <w:rsid w:val="007E38B5"/>
    <w:rsid w:val="007E442A"/>
    <w:rsid w:val="007E5529"/>
    <w:rsid w:val="007E58C1"/>
    <w:rsid w:val="007E5FB6"/>
    <w:rsid w:val="007E73C8"/>
    <w:rsid w:val="007E75DE"/>
    <w:rsid w:val="007E75EF"/>
    <w:rsid w:val="007E781C"/>
    <w:rsid w:val="007E7A90"/>
    <w:rsid w:val="007F061A"/>
    <w:rsid w:val="007F23EB"/>
    <w:rsid w:val="007F2750"/>
    <w:rsid w:val="007F3291"/>
    <w:rsid w:val="007F3B83"/>
    <w:rsid w:val="007F4260"/>
    <w:rsid w:val="007F46BE"/>
    <w:rsid w:val="007F5044"/>
    <w:rsid w:val="007F59F8"/>
    <w:rsid w:val="007F7172"/>
    <w:rsid w:val="007F7499"/>
    <w:rsid w:val="007F7EAD"/>
    <w:rsid w:val="008012AD"/>
    <w:rsid w:val="008051F3"/>
    <w:rsid w:val="0080639F"/>
    <w:rsid w:val="00806729"/>
    <w:rsid w:val="00806A1B"/>
    <w:rsid w:val="00806FA5"/>
    <w:rsid w:val="008071A9"/>
    <w:rsid w:val="0080787E"/>
    <w:rsid w:val="00807CC1"/>
    <w:rsid w:val="00807ED6"/>
    <w:rsid w:val="00810264"/>
    <w:rsid w:val="008103D1"/>
    <w:rsid w:val="00810687"/>
    <w:rsid w:val="0081157A"/>
    <w:rsid w:val="00811A9C"/>
    <w:rsid w:val="00812560"/>
    <w:rsid w:val="008131AD"/>
    <w:rsid w:val="00813210"/>
    <w:rsid w:val="00813287"/>
    <w:rsid w:val="00813C88"/>
    <w:rsid w:val="008140AA"/>
    <w:rsid w:val="00814AF5"/>
    <w:rsid w:val="0081537C"/>
    <w:rsid w:val="008154A2"/>
    <w:rsid w:val="00815B43"/>
    <w:rsid w:val="00816120"/>
    <w:rsid w:val="00816162"/>
    <w:rsid w:val="00816735"/>
    <w:rsid w:val="00816A5F"/>
    <w:rsid w:val="00816E6E"/>
    <w:rsid w:val="008171E3"/>
    <w:rsid w:val="00817FA1"/>
    <w:rsid w:val="00817FDD"/>
    <w:rsid w:val="00820656"/>
    <w:rsid w:val="00821BAF"/>
    <w:rsid w:val="0082246D"/>
    <w:rsid w:val="00822C13"/>
    <w:rsid w:val="008231CF"/>
    <w:rsid w:val="0082350B"/>
    <w:rsid w:val="0082451F"/>
    <w:rsid w:val="008251BA"/>
    <w:rsid w:val="00825F7D"/>
    <w:rsid w:val="008260FB"/>
    <w:rsid w:val="00826F38"/>
    <w:rsid w:val="00827170"/>
    <w:rsid w:val="00827F09"/>
    <w:rsid w:val="00831D54"/>
    <w:rsid w:val="008320B3"/>
    <w:rsid w:val="00832249"/>
    <w:rsid w:val="0083277F"/>
    <w:rsid w:val="00832ABF"/>
    <w:rsid w:val="00832C5E"/>
    <w:rsid w:val="008347A9"/>
    <w:rsid w:val="008349AE"/>
    <w:rsid w:val="00834B5F"/>
    <w:rsid w:val="00834D42"/>
    <w:rsid w:val="00837150"/>
    <w:rsid w:val="00840F17"/>
    <w:rsid w:val="0084386E"/>
    <w:rsid w:val="0084391F"/>
    <w:rsid w:val="00843970"/>
    <w:rsid w:val="00843E75"/>
    <w:rsid w:val="00844D33"/>
    <w:rsid w:val="00845809"/>
    <w:rsid w:val="0084605B"/>
    <w:rsid w:val="00847390"/>
    <w:rsid w:val="0084752A"/>
    <w:rsid w:val="0084779F"/>
    <w:rsid w:val="00850B21"/>
    <w:rsid w:val="00850C61"/>
    <w:rsid w:val="008519B9"/>
    <w:rsid w:val="008519C0"/>
    <w:rsid w:val="008522F0"/>
    <w:rsid w:val="00852704"/>
    <w:rsid w:val="00854324"/>
    <w:rsid w:val="0085494C"/>
    <w:rsid w:val="008551EB"/>
    <w:rsid w:val="00855640"/>
    <w:rsid w:val="00855959"/>
    <w:rsid w:val="008567F0"/>
    <w:rsid w:val="00856D3F"/>
    <w:rsid w:val="00857132"/>
    <w:rsid w:val="00857EA4"/>
    <w:rsid w:val="00860E91"/>
    <w:rsid w:val="00862409"/>
    <w:rsid w:val="00862987"/>
    <w:rsid w:val="00862F71"/>
    <w:rsid w:val="00863264"/>
    <w:rsid w:val="00864F52"/>
    <w:rsid w:val="00865250"/>
    <w:rsid w:val="0086607D"/>
    <w:rsid w:val="00866C93"/>
    <w:rsid w:val="0086702B"/>
    <w:rsid w:val="00867669"/>
    <w:rsid w:val="008715F1"/>
    <w:rsid w:val="008720B2"/>
    <w:rsid w:val="00872874"/>
    <w:rsid w:val="00873ED1"/>
    <w:rsid w:val="008747FD"/>
    <w:rsid w:val="008754CD"/>
    <w:rsid w:val="00875863"/>
    <w:rsid w:val="008764D5"/>
    <w:rsid w:val="00876A14"/>
    <w:rsid w:val="00876E5A"/>
    <w:rsid w:val="008777B3"/>
    <w:rsid w:val="008816DC"/>
    <w:rsid w:val="00881AC6"/>
    <w:rsid w:val="00882063"/>
    <w:rsid w:val="00882822"/>
    <w:rsid w:val="008830C5"/>
    <w:rsid w:val="00884222"/>
    <w:rsid w:val="008849E8"/>
    <w:rsid w:val="008849F1"/>
    <w:rsid w:val="00885503"/>
    <w:rsid w:val="0088559D"/>
    <w:rsid w:val="00885853"/>
    <w:rsid w:val="00887344"/>
    <w:rsid w:val="00890795"/>
    <w:rsid w:val="0089084B"/>
    <w:rsid w:val="00891052"/>
    <w:rsid w:val="00891E19"/>
    <w:rsid w:val="00892600"/>
    <w:rsid w:val="00892C21"/>
    <w:rsid w:val="00893712"/>
    <w:rsid w:val="0089378B"/>
    <w:rsid w:val="00893968"/>
    <w:rsid w:val="008941F6"/>
    <w:rsid w:val="0089428C"/>
    <w:rsid w:val="00894CD0"/>
    <w:rsid w:val="00894CD8"/>
    <w:rsid w:val="00896C47"/>
    <w:rsid w:val="0089787C"/>
    <w:rsid w:val="008A0B8B"/>
    <w:rsid w:val="008A0EA4"/>
    <w:rsid w:val="008A12C6"/>
    <w:rsid w:val="008A1BD2"/>
    <w:rsid w:val="008A2E94"/>
    <w:rsid w:val="008A3432"/>
    <w:rsid w:val="008A350A"/>
    <w:rsid w:val="008A45A8"/>
    <w:rsid w:val="008A4CD0"/>
    <w:rsid w:val="008A545A"/>
    <w:rsid w:val="008A564E"/>
    <w:rsid w:val="008A7819"/>
    <w:rsid w:val="008B10F7"/>
    <w:rsid w:val="008B1120"/>
    <w:rsid w:val="008B1279"/>
    <w:rsid w:val="008B2441"/>
    <w:rsid w:val="008B3013"/>
    <w:rsid w:val="008B3A92"/>
    <w:rsid w:val="008B3D9B"/>
    <w:rsid w:val="008B406D"/>
    <w:rsid w:val="008B4890"/>
    <w:rsid w:val="008B556A"/>
    <w:rsid w:val="008B7425"/>
    <w:rsid w:val="008C1AF7"/>
    <w:rsid w:val="008C22D4"/>
    <w:rsid w:val="008C25B3"/>
    <w:rsid w:val="008C3D55"/>
    <w:rsid w:val="008C3FA3"/>
    <w:rsid w:val="008C41A6"/>
    <w:rsid w:val="008C477B"/>
    <w:rsid w:val="008C59DC"/>
    <w:rsid w:val="008C6082"/>
    <w:rsid w:val="008C62F1"/>
    <w:rsid w:val="008C711B"/>
    <w:rsid w:val="008D043E"/>
    <w:rsid w:val="008D04D6"/>
    <w:rsid w:val="008D0D8B"/>
    <w:rsid w:val="008D1307"/>
    <w:rsid w:val="008D16D8"/>
    <w:rsid w:val="008D2814"/>
    <w:rsid w:val="008D3322"/>
    <w:rsid w:val="008D3A14"/>
    <w:rsid w:val="008D4626"/>
    <w:rsid w:val="008D599D"/>
    <w:rsid w:val="008D712C"/>
    <w:rsid w:val="008D72B1"/>
    <w:rsid w:val="008D76D0"/>
    <w:rsid w:val="008D7C6D"/>
    <w:rsid w:val="008D7FCB"/>
    <w:rsid w:val="008E032D"/>
    <w:rsid w:val="008E14BF"/>
    <w:rsid w:val="008E1C06"/>
    <w:rsid w:val="008E3DC5"/>
    <w:rsid w:val="008E4E36"/>
    <w:rsid w:val="008E51E7"/>
    <w:rsid w:val="008E58AD"/>
    <w:rsid w:val="008E5F8D"/>
    <w:rsid w:val="008E740F"/>
    <w:rsid w:val="008E7AD8"/>
    <w:rsid w:val="008E7BE5"/>
    <w:rsid w:val="008E7DFD"/>
    <w:rsid w:val="008F08C4"/>
    <w:rsid w:val="008F09B1"/>
    <w:rsid w:val="008F1955"/>
    <w:rsid w:val="008F1BB6"/>
    <w:rsid w:val="008F2C74"/>
    <w:rsid w:val="008F372A"/>
    <w:rsid w:val="008F4948"/>
    <w:rsid w:val="008F6141"/>
    <w:rsid w:val="008F615E"/>
    <w:rsid w:val="008F6363"/>
    <w:rsid w:val="008F6C16"/>
    <w:rsid w:val="008F6C8D"/>
    <w:rsid w:val="008F78ED"/>
    <w:rsid w:val="00900CA3"/>
    <w:rsid w:val="00901A91"/>
    <w:rsid w:val="00902998"/>
    <w:rsid w:val="00904018"/>
    <w:rsid w:val="00904C96"/>
    <w:rsid w:val="00904D6C"/>
    <w:rsid w:val="00905DE7"/>
    <w:rsid w:val="00906BF8"/>
    <w:rsid w:val="0090710E"/>
    <w:rsid w:val="00907F5D"/>
    <w:rsid w:val="00910235"/>
    <w:rsid w:val="00910DC4"/>
    <w:rsid w:val="00912226"/>
    <w:rsid w:val="00912EA9"/>
    <w:rsid w:val="009148D2"/>
    <w:rsid w:val="00915A33"/>
    <w:rsid w:val="00915B3A"/>
    <w:rsid w:val="00915BE8"/>
    <w:rsid w:val="00916469"/>
    <w:rsid w:val="00916E42"/>
    <w:rsid w:val="0092061D"/>
    <w:rsid w:val="0092086F"/>
    <w:rsid w:val="00921F83"/>
    <w:rsid w:val="00924435"/>
    <w:rsid w:val="009263AB"/>
    <w:rsid w:val="0092668B"/>
    <w:rsid w:val="009269CE"/>
    <w:rsid w:val="009269FB"/>
    <w:rsid w:val="00927890"/>
    <w:rsid w:val="00927AA5"/>
    <w:rsid w:val="00927CD0"/>
    <w:rsid w:val="00927FC2"/>
    <w:rsid w:val="009322D4"/>
    <w:rsid w:val="00933175"/>
    <w:rsid w:val="00933979"/>
    <w:rsid w:val="00933B35"/>
    <w:rsid w:val="009347B2"/>
    <w:rsid w:val="00934880"/>
    <w:rsid w:val="0093506E"/>
    <w:rsid w:val="00935483"/>
    <w:rsid w:val="00935BD7"/>
    <w:rsid w:val="00936A32"/>
    <w:rsid w:val="0093755F"/>
    <w:rsid w:val="00937690"/>
    <w:rsid w:val="00937CF3"/>
    <w:rsid w:val="00940945"/>
    <w:rsid w:val="00940A65"/>
    <w:rsid w:val="00940BA5"/>
    <w:rsid w:val="00941D47"/>
    <w:rsid w:val="00942EAC"/>
    <w:rsid w:val="00942F23"/>
    <w:rsid w:val="00943752"/>
    <w:rsid w:val="009440E8"/>
    <w:rsid w:val="009444B9"/>
    <w:rsid w:val="009445E2"/>
    <w:rsid w:val="00945944"/>
    <w:rsid w:val="00945C74"/>
    <w:rsid w:val="009476B3"/>
    <w:rsid w:val="009476D7"/>
    <w:rsid w:val="00950F39"/>
    <w:rsid w:val="00952B3F"/>
    <w:rsid w:val="00952B5F"/>
    <w:rsid w:val="0095303C"/>
    <w:rsid w:val="009530C5"/>
    <w:rsid w:val="00953B66"/>
    <w:rsid w:val="00953BB6"/>
    <w:rsid w:val="009548E1"/>
    <w:rsid w:val="0095593D"/>
    <w:rsid w:val="009559EB"/>
    <w:rsid w:val="009560BE"/>
    <w:rsid w:val="009563ED"/>
    <w:rsid w:val="00956CED"/>
    <w:rsid w:val="00957926"/>
    <w:rsid w:val="00957B3A"/>
    <w:rsid w:val="00957C01"/>
    <w:rsid w:val="009600D3"/>
    <w:rsid w:val="00960789"/>
    <w:rsid w:val="00960BA3"/>
    <w:rsid w:val="00960DA0"/>
    <w:rsid w:val="00962CA7"/>
    <w:rsid w:val="009639C5"/>
    <w:rsid w:val="00963DDF"/>
    <w:rsid w:val="00964081"/>
    <w:rsid w:val="00964671"/>
    <w:rsid w:val="00964B4E"/>
    <w:rsid w:val="0096695D"/>
    <w:rsid w:val="0096716B"/>
    <w:rsid w:val="00967191"/>
    <w:rsid w:val="0096724C"/>
    <w:rsid w:val="00967901"/>
    <w:rsid w:val="0097157D"/>
    <w:rsid w:val="009727F5"/>
    <w:rsid w:val="00972B6D"/>
    <w:rsid w:val="00972DF5"/>
    <w:rsid w:val="0097303C"/>
    <w:rsid w:val="0097335C"/>
    <w:rsid w:val="009735E7"/>
    <w:rsid w:val="009738E3"/>
    <w:rsid w:val="00973A54"/>
    <w:rsid w:val="00973D2F"/>
    <w:rsid w:val="00973E70"/>
    <w:rsid w:val="00973FFC"/>
    <w:rsid w:val="009741BD"/>
    <w:rsid w:val="00974384"/>
    <w:rsid w:val="00974575"/>
    <w:rsid w:val="00975160"/>
    <w:rsid w:val="00975358"/>
    <w:rsid w:val="00975449"/>
    <w:rsid w:val="00980857"/>
    <w:rsid w:val="0098141D"/>
    <w:rsid w:val="009815C9"/>
    <w:rsid w:val="00981692"/>
    <w:rsid w:val="00981CD7"/>
    <w:rsid w:val="00982148"/>
    <w:rsid w:val="009823F0"/>
    <w:rsid w:val="00983C0E"/>
    <w:rsid w:val="009842C7"/>
    <w:rsid w:val="009847D7"/>
    <w:rsid w:val="00984DB0"/>
    <w:rsid w:val="0098514E"/>
    <w:rsid w:val="00985B79"/>
    <w:rsid w:val="00985D94"/>
    <w:rsid w:val="00985E88"/>
    <w:rsid w:val="0098739B"/>
    <w:rsid w:val="0098752D"/>
    <w:rsid w:val="0098771D"/>
    <w:rsid w:val="00987AFE"/>
    <w:rsid w:val="00990045"/>
    <w:rsid w:val="00990D7C"/>
    <w:rsid w:val="00991911"/>
    <w:rsid w:val="00992364"/>
    <w:rsid w:val="00992BD1"/>
    <w:rsid w:val="00992E73"/>
    <w:rsid w:val="009932F8"/>
    <w:rsid w:val="00993C56"/>
    <w:rsid w:val="009941AB"/>
    <w:rsid w:val="009950B2"/>
    <w:rsid w:val="009950C1"/>
    <w:rsid w:val="00995250"/>
    <w:rsid w:val="00995701"/>
    <w:rsid w:val="00995AFF"/>
    <w:rsid w:val="00996121"/>
    <w:rsid w:val="0099706C"/>
    <w:rsid w:val="009972F2"/>
    <w:rsid w:val="00997EE6"/>
    <w:rsid w:val="009A0B8D"/>
    <w:rsid w:val="009A1058"/>
    <w:rsid w:val="009A1C9F"/>
    <w:rsid w:val="009A22DB"/>
    <w:rsid w:val="009A26DC"/>
    <w:rsid w:val="009A28C3"/>
    <w:rsid w:val="009A2910"/>
    <w:rsid w:val="009A2ABB"/>
    <w:rsid w:val="009A32E1"/>
    <w:rsid w:val="009A4A33"/>
    <w:rsid w:val="009A4D55"/>
    <w:rsid w:val="009A4DB5"/>
    <w:rsid w:val="009A4E0A"/>
    <w:rsid w:val="009A5F0E"/>
    <w:rsid w:val="009A62D1"/>
    <w:rsid w:val="009A6326"/>
    <w:rsid w:val="009A76A7"/>
    <w:rsid w:val="009A7892"/>
    <w:rsid w:val="009B3CB1"/>
    <w:rsid w:val="009B400E"/>
    <w:rsid w:val="009B4764"/>
    <w:rsid w:val="009B4F2A"/>
    <w:rsid w:val="009B559F"/>
    <w:rsid w:val="009B55EB"/>
    <w:rsid w:val="009B57A0"/>
    <w:rsid w:val="009B6D27"/>
    <w:rsid w:val="009C06EE"/>
    <w:rsid w:val="009C1022"/>
    <w:rsid w:val="009C18AA"/>
    <w:rsid w:val="009C2AA9"/>
    <w:rsid w:val="009C2DA6"/>
    <w:rsid w:val="009C42F8"/>
    <w:rsid w:val="009C44E5"/>
    <w:rsid w:val="009C4D86"/>
    <w:rsid w:val="009C4E6C"/>
    <w:rsid w:val="009C5B82"/>
    <w:rsid w:val="009C6043"/>
    <w:rsid w:val="009C614E"/>
    <w:rsid w:val="009C6AE7"/>
    <w:rsid w:val="009C7A4F"/>
    <w:rsid w:val="009D0445"/>
    <w:rsid w:val="009D07ED"/>
    <w:rsid w:val="009D0AB4"/>
    <w:rsid w:val="009D0BEE"/>
    <w:rsid w:val="009D1AD2"/>
    <w:rsid w:val="009D1CA8"/>
    <w:rsid w:val="009D2804"/>
    <w:rsid w:val="009D2A57"/>
    <w:rsid w:val="009D2DD8"/>
    <w:rsid w:val="009D4244"/>
    <w:rsid w:val="009D456D"/>
    <w:rsid w:val="009D493C"/>
    <w:rsid w:val="009D4E96"/>
    <w:rsid w:val="009D52A7"/>
    <w:rsid w:val="009D71E8"/>
    <w:rsid w:val="009D799E"/>
    <w:rsid w:val="009E1210"/>
    <w:rsid w:val="009E1501"/>
    <w:rsid w:val="009E22F2"/>
    <w:rsid w:val="009E3179"/>
    <w:rsid w:val="009E31AD"/>
    <w:rsid w:val="009E36B8"/>
    <w:rsid w:val="009E3B1B"/>
    <w:rsid w:val="009E442F"/>
    <w:rsid w:val="009E4792"/>
    <w:rsid w:val="009E4C4E"/>
    <w:rsid w:val="009E61D1"/>
    <w:rsid w:val="009E63DF"/>
    <w:rsid w:val="009E689A"/>
    <w:rsid w:val="009E6C73"/>
    <w:rsid w:val="009E7946"/>
    <w:rsid w:val="009F0631"/>
    <w:rsid w:val="009F083A"/>
    <w:rsid w:val="009F1F8B"/>
    <w:rsid w:val="009F2283"/>
    <w:rsid w:val="009F2AFD"/>
    <w:rsid w:val="009F2FE1"/>
    <w:rsid w:val="009F6019"/>
    <w:rsid w:val="009F64EC"/>
    <w:rsid w:val="009F65BF"/>
    <w:rsid w:val="009F6C1C"/>
    <w:rsid w:val="009F7B4A"/>
    <w:rsid w:val="00A000C0"/>
    <w:rsid w:val="00A00C94"/>
    <w:rsid w:val="00A01500"/>
    <w:rsid w:val="00A01C0F"/>
    <w:rsid w:val="00A01FC7"/>
    <w:rsid w:val="00A02768"/>
    <w:rsid w:val="00A02A65"/>
    <w:rsid w:val="00A02B67"/>
    <w:rsid w:val="00A03713"/>
    <w:rsid w:val="00A044CF"/>
    <w:rsid w:val="00A05469"/>
    <w:rsid w:val="00A06BF7"/>
    <w:rsid w:val="00A06DEF"/>
    <w:rsid w:val="00A10E54"/>
    <w:rsid w:val="00A1294E"/>
    <w:rsid w:val="00A14D69"/>
    <w:rsid w:val="00A16C98"/>
    <w:rsid w:val="00A17082"/>
    <w:rsid w:val="00A171E0"/>
    <w:rsid w:val="00A179DC"/>
    <w:rsid w:val="00A2106F"/>
    <w:rsid w:val="00A21D21"/>
    <w:rsid w:val="00A21DC5"/>
    <w:rsid w:val="00A222EB"/>
    <w:rsid w:val="00A22874"/>
    <w:rsid w:val="00A22909"/>
    <w:rsid w:val="00A23577"/>
    <w:rsid w:val="00A25DAE"/>
    <w:rsid w:val="00A264E9"/>
    <w:rsid w:val="00A26D22"/>
    <w:rsid w:val="00A27EA0"/>
    <w:rsid w:val="00A30DBC"/>
    <w:rsid w:val="00A3116F"/>
    <w:rsid w:val="00A3173C"/>
    <w:rsid w:val="00A31BA3"/>
    <w:rsid w:val="00A31FCF"/>
    <w:rsid w:val="00A32E49"/>
    <w:rsid w:val="00A33166"/>
    <w:rsid w:val="00A3331F"/>
    <w:rsid w:val="00A33412"/>
    <w:rsid w:val="00A33547"/>
    <w:rsid w:val="00A339AD"/>
    <w:rsid w:val="00A340A4"/>
    <w:rsid w:val="00A343C1"/>
    <w:rsid w:val="00A347B4"/>
    <w:rsid w:val="00A360A5"/>
    <w:rsid w:val="00A362FC"/>
    <w:rsid w:val="00A3660A"/>
    <w:rsid w:val="00A36E41"/>
    <w:rsid w:val="00A3707D"/>
    <w:rsid w:val="00A3736B"/>
    <w:rsid w:val="00A410D3"/>
    <w:rsid w:val="00A41660"/>
    <w:rsid w:val="00A41D7F"/>
    <w:rsid w:val="00A41DF0"/>
    <w:rsid w:val="00A42135"/>
    <w:rsid w:val="00A42343"/>
    <w:rsid w:val="00A42F6D"/>
    <w:rsid w:val="00A434D0"/>
    <w:rsid w:val="00A43733"/>
    <w:rsid w:val="00A444BF"/>
    <w:rsid w:val="00A446BF"/>
    <w:rsid w:val="00A4476D"/>
    <w:rsid w:val="00A447D9"/>
    <w:rsid w:val="00A44914"/>
    <w:rsid w:val="00A4594A"/>
    <w:rsid w:val="00A46443"/>
    <w:rsid w:val="00A46A32"/>
    <w:rsid w:val="00A47483"/>
    <w:rsid w:val="00A47ACE"/>
    <w:rsid w:val="00A47EC4"/>
    <w:rsid w:val="00A50B4F"/>
    <w:rsid w:val="00A514A2"/>
    <w:rsid w:val="00A5194F"/>
    <w:rsid w:val="00A51C21"/>
    <w:rsid w:val="00A52642"/>
    <w:rsid w:val="00A537E6"/>
    <w:rsid w:val="00A55C14"/>
    <w:rsid w:val="00A55DBC"/>
    <w:rsid w:val="00A55FEE"/>
    <w:rsid w:val="00A56A80"/>
    <w:rsid w:val="00A56EBC"/>
    <w:rsid w:val="00A60A2A"/>
    <w:rsid w:val="00A61744"/>
    <w:rsid w:val="00A61FA4"/>
    <w:rsid w:val="00A626F8"/>
    <w:rsid w:val="00A632B6"/>
    <w:rsid w:val="00A6481B"/>
    <w:rsid w:val="00A65B29"/>
    <w:rsid w:val="00A669F6"/>
    <w:rsid w:val="00A706CD"/>
    <w:rsid w:val="00A71852"/>
    <w:rsid w:val="00A72AE9"/>
    <w:rsid w:val="00A73DB2"/>
    <w:rsid w:val="00A74EFE"/>
    <w:rsid w:val="00A75E2F"/>
    <w:rsid w:val="00A762D6"/>
    <w:rsid w:val="00A77997"/>
    <w:rsid w:val="00A77A42"/>
    <w:rsid w:val="00A80A4F"/>
    <w:rsid w:val="00A81364"/>
    <w:rsid w:val="00A81C4A"/>
    <w:rsid w:val="00A82232"/>
    <w:rsid w:val="00A822E3"/>
    <w:rsid w:val="00A826C2"/>
    <w:rsid w:val="00A857BD"/>
    <w:rsid w:val="00A868F6"/>
    <w:rsid w:val="00A86A1C"/>
    <w:rsid w:val="00A872A8"/>
    <w:rsid w:val="00A91EBC"/>
    <w:rsid w:val="00A91FF0"/>
    <w:rsid w:val="00A92429"/>
    <w:rsid w:val="00A9262E"/>
    <w:rsid w:val="00A92689"/>
    <w:rsid w:val="00A92F89"/>
    <w:rsid w:val="00A9458B"/>
    <w:rsid w:val="00A94849"/>
    <w:rsid w:val="00A94C8E"/>
    <w:rsid w:val="00A95450"/>
    <w:rsid w:val="00A969CF"/>
    <w:rsid w:val="00A972FA"/>
    <w:rsid w:val="00A97B2E"/>
    <w:rsid w:val="00A97EEE"/>
    <w:rsid w:val="00AA0C01"/>
    <w:rsid w:val="00AA119E"/>
    <w:rsid w:val="00AA1BCC"/>
    <w:rsid w:val="00AA231E"/>
    <w:rsid w:val="00AA2448"/>
    <w:rsid w:val="00AA2943"/>
    <w:rsid w:val="00AA29CE"/>
    <w:rsid w:val="00AA34F3"/>
    <w:rsid w:val="00AA3762"/>
    <w:rsid w:val="00AA38C5"/>
    <w:rsid w:val="00AA3A19"/>
    <w:rsid w:val="00AA3A2F"/>
    <w:rsid w:val="00AA41F3"/>
    <w:rsid w:val="00AA42AB"/>
    <w:rsid w:val="00AA47D6"/>
    <w:rsid w:val="00AA4BF9"/>
    <w:rsid w:val="00AA4D89"/>
    <w:rsid w:val="00AA5AFF"/>
    <w:rsid w:val="00AA6491"/>
    <w:rsid w:val="00AA6EDB"/>
    <w:rsid w:val="00AA74E9"/>
    <w:rsid w:val="00AA75AA"/>
    <w:rsid w:val="00AA765C"/>
    <w:rsid w:val="00AA795C"/>
    <w:rsid w:val="00AA7BF9"/>
    <w:rsid w:val="00AB038D"/>
    <w:rsid w:val="00AB06DF"/>
    <w:rsid w:val="00AB09D4"/>
    <w:rsid w:val="00AB2077"/>
    <w:rsid w:val="00AB2578"/>
    <w:rsid w:val="00AB342A"/>
    <w:rsid w:val="00AB4C66"/>
    <w:rsid w:val="00AB5B94"/>
    <w:rsid w:val="00AC064B"/>
    <w:rsid w:val="00AC104E"/>
    <w:rsid w:val="00AC1A9F"/>
    <w:rsid w:val="00AC1ED2"/>
    <w:rsid w:val="00AC2F6F"/>
    <w:rsid w:val="00AC3A6C"/>
    <w:rsid w:val="00AC3F0D"/>
    <w:rsid w:val="00AC4296"/>
    <w:rsid w:val="00AC47D5"/>
    <w:rsid w:val="00AC47DC"/>
    <w:rsid w:val="00AC5943"/>
    <w:rsid w:val="00AC6285"/>
    <w:rsid w:val="00AC69D2"/>
    <w:rsid w:val="00AD05E0"/>
    <w:rsid w:val="00AD079A"/>
    <w:rsid w:val="00AD0F55"/>
    <w:rsid w:val="00AD2598"/>
    <w:rsid w:val="00AD2655"/>
    <w:rsid w:val="00AD2C3E"/>
    <w:rsid w:val="00AD32D0"/>
    <w:rsid w:val="00AD39B5"/>
    <w:rsid w:val="00AD5A2A"/>
    <w:rsid w:val="00AD5D0D"/>
    <w:rsid w:val="00AD612E"/>
    <w:rsid w:val="00AD723B"/>
    <w:rsid w:val="00AD7898"/>
    <w:rsid w:val="00AE04A9"/>
    <w:rsid w:val="00AE237E"/>
    <w:rsid w:val="00AE2A43"/>
    <w:rsid w:val="00AE2CFB"/>
    <w:rsid w:val="00AE3085"/>
    <w:rsid w:val="00AE34E8"/>
    <w:rsid w:val="00AE46EF"/>
    <w:rsid w:val="00AE525F"/>
    <w:rsid w:val="00AE5EC2"/>
    <w:rsid w:val="00AE6671"/>
    <w:rsid w:val="00AE6F83"/>
    <w:rsid w:val="00AE7483"/>
    <w:rsid w:val="00AE7986"/>
    <w:rsid w:val="00AE7FD9"/>
    <w:rsid w:val="00AF092C"/>
    <w:rsid w:val="00AF0E6A"/>
    <w:rsid w:val="00AF2381"/>
    <w:rsid w:val="00AF251C"/>
    <w:rsid w:val="00AF2F46"/>
    <w:rsid w:val="00AF4878"/>
    <w:rsid w:val="00AF6AD4"/>
    <w:rsid w:val="00AF78CA"/>
    <w:rsid w:val="00B01E37"/>
    <w:rsid w:val="00B02104"/>
    <w:rsid w:val="00B02A96"/>
    <w:rsid w:val="00B03947"/>
    <w:rsid w:val="00B04E19"/>
    <w:rsid w:val="00B05DBC"/>
    <w:rsid w:val="00B0660A"/>
    <w:rsid w:val="00B068FE"/>
    <w:rsid w:val="00B06A99"/>
    <w:rsid w:val="00B0725D"/>
    <w:rsid w:val="00B07537"/>
    <w:rsid w:val="00B07663"/>
    <w:rsid w:val="00B07792"/>
    <w:rsid w:val="00B07FED"/>
    <w:rsid w:val="00B1025C"/>
    <w:rsid w:val="00B10CFE"/>
    <w:rsid w:val="00B11C5D"/>
    <w:rsid w:val="00B1269F"/>
    <w:rsid w:val="00B12E63"/>
    <w:rsid w:val="00B1388B"/>
    <w:rsid w:val="00B13A27"/>
    <w:rsid w:val="00B140FB"/>
    <w:rsid w:val="00B14999"/>
    <w:rsid w:val="00B14A8A"/>
    <w:rsid w:val="00B151C9"/>
    <w:rsid w:val="00B153BA"/>
    <w:rsid w:val="00B15D0E"/>
    <w:rsid w:val="00B16EBA"/>
    <w:rsid w:val="00B21236"/>
    <w:rsid w:val="00B212AA"/>
    <w:rsid w:val="00B22108"/>
    <w:rsid w:val="00B24072"/>
    <w:rsid w:val="00B240AB"/>
    <w:rsid w:val="00B24807"/>
    <w:rsid w:val="00B2550F"/>
    <w:rsid w:val="00B26732"/>
    <w:rsid w:val="00B26BD7"/>
    <w:rsid w:val="00B26D20"/>
    <w:rsid w:val="00B26DAB"/>
    <w:rsid w:val="00B3148F"/>
    <w:rsid w:val="00B3190B"/>
    <w:rsid w:val="00B31A28"/>
    <w:rsid w:val="00B31B28"/>
    <w:rsid w:val="00B31CA7"/>
    <w:rsid w:val="00B34DE0"/>
    <w:rsid w:val="00B355A4"/>
    <w:rsid w:val="00B35DAE"/>
    <w:rsid w:val="00B35E60"/>
    <w:rsid w:val="00B36785"/>
    <w:rsid w:val="00B36B77"/>
    <w:rsid w:val="00B36D0E"/>
    <w:rsid w:val="00B36D24"/>
    <w:rsid w:val="00B40D64"/>
    <w:rsid w:val="00B41B38"/>
    <w:rsid w:val="00B41F8B"/>
    <w:rsid w:val="00B42F3C"/>
    <w:rsid w:val="00B43235"/>
    <w:rsid w:val="00B43CDE"/>
    <w:rsid w:val="00B44646"/>
    <w:rsid w:val="00B4598E"/>
    <w:rsid w:val="00B47A0D"/>
    <w:rsid w:val="00B51521"/>
    <w:rsid w:val="00B51737"/>
    <w:rsid w:val="00B522B4"/>
    <w:rsid w:val="00B52C0C"/>
    <w:rsid w:val="00B54313"/>
    <w:rsid w:val="00B55DD2"/>
    <w:rsid w:val="00B5620A"/>
    <w:rsid w:val="00B567D9"/>
    <w:rsid w:val="00B56F7E"/>
    <w:rsid w:val="00B6094F"/>
    <w:rsid w:val="00B60A2C"/>
    <w:rsid w:val="00B60B07"/>
    <w:rsid w:val="00B61E73"/>
    <w:rsid w:val="00B62F5B"/>
    <w:rsid w:val="00B63430"/>
    <w:rsid w:val="00B63728"/>
    <w:rsid w:val="00B63928"/>
    <w:rsid w:val="00B657AB"/>
    <w:rsid w:val="00B657D2"/>
    <w:rsid w:val="00B659FE"/>
    <w:rsid w:val="00B65D3A"/>
    <w:rsid w:val="00B67A7F"/>
    <w:rsid w:val="00B70344"/>
    <w:rsid w:val="00B705F5"/>
    <w:rsid w:val="00B715CE"/>
    <w:rsid w:val="00B72513"/>
    <w:rsid w:val="00B72B40"/>
    <w:rsid w:val="00B735FD"/>
    <w:rsid w:val="00B736DF"/>
    <w:rsid w:val="00B73B63"/>
    <w:rsid w:val="00B74268"/>
    <w:rsid w:val="00B74391"/>
    <w:rsid w:val="00B74A21"/>
    <w:rsid w:val="00B754B7"/>
    <w:rsid w:val="00B77531"/>
    <w:rsid w:val="00B77CE2"/>
    <w:rsid w:val="00B77D52"/>
    <w:rsid w:val="00B80D3B"/>
    <w:rsid w:val="00B813AC"/>
    <w:rsid w:val="00B81BDD"/>
    <w:rsid w:val="00B81EFF"/>
    <w:rsid w:val="00B82310"/>
    <w:rsid w:val="00B8245A"/>
    <w:rsid w:val="00B82863"/>
    <w:rsid w:val="00B8493A"/>
    <w:rsid w:val="00B853F5"/>
    <w:rsid w:val="00B85B08"/>
    <w:rsid w:val="00B866ED"/>
    <w:rsid w:val="00B86E8C"/>
    <w:rsid w:val="00B87B93"/>
    <w:rsid w:val="00B902AA"/>
    <w:rsid w:val="00B903DE"/>
    <w:rsid w:val="00B9047F"/>
    <w:rsid w:val="00B9067A"/>
    <w:rsid w:val="00B921C2"/>
    <w:rsid w:val="00B9594F"/>
    <w:rsid w:val="00B9607D"/>
    <w:rsid w:val="00B96265"/>
    <w:rsid w:val="00BA0662"/>
    <w:rsid w:val="00BA1328"/>
    <w:rsid w:val="00BA25F2"/>
    <w:rsid w:val="00BA3188"/>
    <w:rsid w:val="00BA46C6"/>
    <w:rsid w:val="00BA5721"/>
    <w:rsid w:val="00BA5A02"/>
    <w:rsid w:val="00BA7033"/>
    <w:rsid w:val="00BA7439"/>
    <w:rsid w:val="00BB008A"/>
    <w:rsid w:val="00BB03F4"/>
    <w:rsid w:val="00BB0697"/>
    <w:rsid w:val="00BB0E9C"/>
    <w:rsid w:val="00BB0F51"/>
    <w:rsid w:val="00BB27E5"/>
    <w:rsid w:val="00BB2D15"/>
    <w:rsid w:val="00BB3053"/>
    <w:rsid w:val="00BB39D2"/>
    <w:rsid w:val="00BB4302"/>
    <w:rsid w:val="00BB49AE"/>
    <w:rsid w:val="00BB4B64"/>
    <w:rsid w:val="00BB4C52"/>
    <w:rsid w:val="00BB55B5"/>
    <w:rsid w:val="00BB61D8"/>
    <w:rsid w:val="00BB67D3"/>
    <w:rsid w:val="00BB795D"/>
    <w:rsid w:val="00BB7996"/>
    <w:rsid w:val="00BB7B4E"/>
    <w:rsid w:val="00BB7DBF"/>
    <w:rsid w:val="00BC0160"/>
    <w:rsid w:val="00BC0D7C"/>
    <w:rsid w:val="00BC1430"/>
    <w:rsid w:val="00BC280F"/>
    <w:rsid w:val="00BC2AE5"/>
    <w:rsid w:val="00BC2D66"/>
    <w:rsid w:val="00BC3102"/>
    <w:rsid w:val="00BC3AC1"/>
    <w:rsid w:val="00BC4A41"/>
    <w:rsid w:val="00BC4C53"/>
    <w:rsid w:val="00BC4FAA"/>
    <w:rsid w:val="00BC5029"/>
    <w:rsid w:val="00BC7ECC"/>
    <w:rsid w:val="00BD02B8"/>
    <w:rsid w:val="00BD0BBF"/>
    <w:rsid w:val="00BD2378"/>
    <w:rsid w:val="00BD4261"/>
    <w:rsid w:val="00BD49A9"/>
    <w:rsid w:val="00BD50A7"/>
    <w:rsid w:val="00BD57DD"/>
    <w:rsid w:val="00BD5EC9"/>
    <w:rsid w:val="00BD775F"/>
    <w:rsid w:val="00BE0306"/>
    <w:rsid w:val="00BE0E5A"/>
    <w:rsid w:val="00BE113C"/>
    <w:rsid w:val="00BE176F"/>
    <w:rsid w:val="00BE3FE3"/>
    <w:rsid w:val="00BE458A"/>
    <w:rsid w:val="00BE4A4C"/>
    <w:rsid w:val="00BE4F55"/>
    <w:rsid w:val="00BE561A"/>
    <w:rsid w:val="00BE5690"/>
    <w:rsid w:val="00BE5744"/>
    <w:rsid w:val="00BE5835"/>
    <w:rsid w:val="00BE5EF1"/>
    <w:rsid w:val="00BE6122"/>
    <w:rsid w:val="00BF1C01"/>
    <w:rsid w:val="00BF1C0C"/>
    <w:rsid w:val="00BF2DB9"/>
    <w:rsid w:val="00BF3CFB"/>
    <w:rsid w:val="00BF407C"/>
    <w:rsid w:val="00BF45C2"/>
    <w:rsid w:val="00BF6407"/>
    <w:rsid w:val="00BF66AB"/>
    <w:rsid w:val="00BF78D8"/>
    <w:rsid w:val="00BF7F07"/>
    <w:rsid w:val="00BF7F73"/>
    <w:rsid w:val="00C009C1"/>
    <w:rsid w:val="00C01298"/>
    <w:rsid w:val="00C01C75"/>
    <w:rsid w:val="00C025E0"/>
    <w:rsid w:val="00C0293D"/>
    <w:rsid w:val="00C02F62"/>
    <w:rsid w:val="00C0491F"/>
    <w:rsid w:val="00C04BCF"/>
    <w:rsid w:val="00C05388"/>
    <w:rsid w:val="00C05745"/>
    <w:rsid w:val="00C05E67"/>
    <w:rsid w:val="00C0702B"/>
    <w:rsid w:val="00C07414"/>
    <w:rsid w:val="00C07821"/>
    <w:rsid w:val="00C106A5"/>
    <w:rsid w:val="00C114DC"/>
    <w:rsid w:val="00C1293D"/>
    <w:rsid w:val="00C129CB"/>
    <w:rsid w:val="00C13764"/>
    <w:rsid w:val="00C13B78"/>
    <w:rsid w:val="00C13C1C"/>
    <w:rsid w:val="00C1540F"/>
    <w:rsid w:val="00C15B7C"/>
    <w:rsid w:val="00C16545"/>
    <w:rsid w:val="00C165C0"/>
    <w:rsid w:val="00C20569"/>
    <w:rsid w:val="00C219F3"/>
    <w:rsid w:val="00C21AF5"/>
    <w:rsid w:val="00C21C13"/>
    <w:rsid w:val="00C21CE5"/>
    <w:rsid w:val="00C226CD"/>
    <w:rsid w:val="00C22DD7"/>
    <w:rsid w:val="00C23CAF"/>
    <w:rsid w:val="00C24420"/>
    <w:rsid w:val="00C247B1"/>
    <w:rsid w:val="00C2490D"/>
    <w:rsid w:val="00C24B45"/>
    <w:rsid w:val="00C24CF0"/>
    <w:rsid w:val="00C2517D"/>
    <w:rsid w:val="00C257C7"/>
    <w:rsid w:val="00C275D8"/>
    <w:rsid w:val="00C27969"/>
    <w:rsid w:val="00C30ABC"/>
    <w:rsid w:val="00C34041"/>
    <w:rsid w:val="00C340C8"/>
    <w:rsid w:val="00C3427C"/>
    <w:rsid w:val="00C34A03"/>
    <w:rsid w:val="00C34CE2"/>
    <w:rsid w:val="00C350F9"/>
    <w:rsid w:val="00C352CE"/>
    <w:rsid w:val="00C35715"/>
    <w:rsid w:val="00C35E27"/>
    <w:rsid w:val="00C36490"/>
    <w:rsid w:val="00C37BF5"/>
    <w:rsid w:val="00C40274"/>
    <w:rsid w:val="00C40AB5"/>
    <w:rsid w:val="00C40FD8"/>
    <w:rsid w:val="00C416DD"/>
    <w:rsid w:val="00C420A0"/>
    <w:rsid w:val="00C42FDE"/>
    <w:rsid w:val="00C431A7"/>
    <w:rsid w:val="00C44C22"/>
    <w:rsid w:val="00C45386"/>
    <w:rsid w:val="00C456FC"/>
    <w:rsid w:val="00C45E58"/>
    <w:rsid w:val="00C4651E"/>
    <w:rsid w:val="00C50122"/>
    <w:rsid w:val="00C507B5"/>
    <w:rsid w:val="00C530EB"/>
    <w:rsid w:val="00C54A93"/>
    <w:rsid w:val="00C54F79"/>
    <w:rsid w:val="00C55453"/>
    <w:rsid w:val="00C55468"/>
    <w:rsid w:val="00C570B5"/>
    <w:rsid w:val="00C60218"/>
    <w:rsid w:val="00C60D22"/>
    <w:rsid w:val="00C61F16"/>
    <w:rsid w:val="00C631B0"/>
    <w:rsid w:val="00C63430"/>
    <w:rsid w:val="00C63495"/>
    <w:rsid w:val="00C63582"/>
    <w:rsid w:val="00C63B8C"/>
    <w:rsid w:val="00C6467F"/>
    <w:rsid w:val="00C64EBB"/>
    <w:rsid w:val="00C6528C"/>
    <w:rsid w:val="00C65513"/>
    <w:rsid w:val="00C663C6"/>
    <w:rsid w:val="00C67038"/>
    <w:rsid w:val="00C701DC"/>
    <w:rsid w:val="00C70862"/>
    <w:rsid w:val="00C711D8"/>
    <w:rsid w:val="00C71F64"/>
    <w:rsid w:val="00C72B28"/>
    <w:rsid w:val="00C73EEB"/>
    <w:rsid w:val="00C75752"/>
    <w:rsid w:val="00C76A50"/>
    <w:rsid w:val="00C76B92"/>
    <w:rsid w:val="00C77174"/>
    <w:rsid w:val="00C77254"/>
    <w:rsid w:val="00C7726E"/>
    <w:rsid w:val="00C77FBB"/>
    <w:rsid w:val="00C80B52"/>
    <w:rsid w:val="00C80DBC"/>
    <w:rsid w:val="00C810DB"/>
    <w:rsid w:val="00C81F6B"/>
    <w:rsid w:val="00C820BF"/>
    <w:rsid w:val="00C83021"/>
    <w:rsid w:val="00C8313D"/>
    <w:rsid w:val="00C83D06"/>
    <w:rsid w:val="00C85256"/>
    <w:rsid w:val="00C868FD"/>
    <w:rsid w:val="00C874F1"/>
    <w:rsid w:val="00C8779F"/>
    <w:rsid w:val="00C904EF"/>
    <w:rsid w:val="00C90D03"/>
    <w:rsid w:val="00C90F6C"/>
    <w:rsid w:val="00C914D2"/>
    <w:rsid w:val="00C91900"/>
    <w:rsid w:val="00C91BA8"/>
    <w:rsid w:val="00C91EA2"/>
    <w:rsid w:val="00C92599"/>
    <w:rsid w:val="00C927F4"/>
    <w:rsid w:val="00C9286C"/>
    <w:rsid w:val="00C93426"/>
    <w:rsid w:val="00C940A1"/>
    <w:rsid w:val="00C94C23"/>
    <w:rsid w:val="00C9613D"/>
    <w:rsid w:val="00C96292"/>
    <w:rsid w:val="00C96B78"/>
    <w:rsid w:val="00C96E22"/>
    <w:rsid w:val="00C974FF"/>
    <w:rsid w:val="00C9754B"/>
    <w:rsid w:val="00C97ED9"/>
    <w:rsid w:val="00CA04BA"/>
    <w:rsid w:val="00CA08DB"/>
    <w:rsid w:val="00CA0D78"/>
    <w:rsid w:val="00CA0D89"/>
    <w:rsid w:val="00CA2970"/>
    <w:rsid w:val="00CA3522"/>
    <w:rsid w:val="00CA43C5"/>
    <w:rsid w:val="00CA48A4"/>
    <w:rsid w:val="00CA48AE"/>
    <w:rsid w:val="00CA51DE"/>
    <w:rsid w:val="00CA5F67"/>
    <w:rsid w:val="00CA602F"/>
    <w:rsid w:val="00CA611F"/>
    <w:rsid w:val="00CA61EF"/>
    <w:rsid w:val="00CA673B"/>
    <w:rsid w:val="00CA6B06"/>
    <w:rsid w:val="00CA70B5"/>
    <w:rsid w:val="00CA756B"/>
    <w:rsid w:val="00CA7891"/>
    <w:rsid w:val="00CA7B81"/>
    <w:rsid w:val="00CB10DA"/>
    <w:rsid w:val="00CB1A59"/>
    <w:rsid w:val="00CB1AE0"/>
    <w:rsid w:val="00CB2247"/>
    <w:rsid w:val="00CB3E61"/>
    <w:rsid w:val="00CB43A1"/>
    <w:rsid w:val="00CB53A4"/>
    <w:rsid w:val="00CB5470"/>
    <w:rsid w:val="00CB734E"/>
    <w:rsid w:val="00CB7D36"/>
    <w:rsid w:val="00CC0BB5"/>
    <w:rsid w:val="00CC12A3"/>
    <w:rsid w:val="00CC14CF"/>
    <w:rsid w:val="00CC1A1D"/>
    <w:rsid w:val="00CC2A61"/>
    <w:rsid w:val="00CC2CAB"/>
    <w:rsid w:val="00CC34BA"/>
    <w:rsid w:val="00CC3A47"/>
    <w:rsid w:val="00CC4E76"/>
    <w:rsid w:val="00CC5675"/>
    <w:rsid w:val="00CC58CE"/>
    <w:rsid w:val="00CC6311"/>
    <w:rsid w:val="00CC79C9"/>
    <w:rsid w:val="00CD041A"/>
    <w:rsid w:val="00CD18E0"/>
    <w:rsid w:val="00CD1F48"/>
    <w:rsid w:val="00CD2407"/>
    <w:rsid w:val="00CD26DC"/>
    <w:rsid w:val="00CE0C01"/>
    <w:rsid w:val="00CE1672"/>
    <w:rsid w:val="00CE2E37"/>
    <w:rsid w:val="00CE3DDD"/>
    <w:rsid w:val="00CE4C9F"/>
    <w:rsid w:val="00CE554C"/>
    <w:rsid w:val="00CE558C"/>
    <w:rsid w:val="00CE6352"/>
    <w:rsid w:val="00CE65F6"/>
    <w:rsid w:val="00CF09AF"/>
    <w:rsid w:val="00CF0B78"/>
    <w:rsid w:val="00CF0D30"/>
    <w:rsid w:val="00CF0FA2"/>
    <w:rsid w:val="00CF2106"/>
    <w:rsid w:val="00CF22A2"/>
    <w:rsid w:val="00CF2941"/>
    <w:rsid w:val="00CF2E08"/>
    <w:rsid w:val="00CF2F1E"/>
    <w:rsid w:val="00CF464F"/>
    <w:rsid w:val="00CF5DBA"/>
    <w:rsid w:val="00CF7F99"/>
    <w:rsid w:val="00D023F8"/>
    <w:rsid w:val="00D02556"/>
    <w:rsid w:val="00D02BF2"/>
    <w:rsid w:val="00D03066"/>
    <w:rsid w:val="00D030BF"/>
    <w:rsid w:val="00D03AF8"/>
    <w:rsid w:val="00D03BC0"/>
    <w:rsid w:val="00D04154"/>
    <w:rsid w:val="00D04A90"/>
    <w:rsid w:val="00D05DA9"/>
    <w:rsid w:val="00D11F9B"/>
    <w:rsid w:val="00D128AF"/>
    <w:rsid w:val="00D12F7C"/>
    <w:rsid w:val="00D12FAD"/>
    <w:rsid w:val="00D13431"/>
    <w:rsid w:val="00D13828"/>
    <w:rsid w:val="00D13E8A"/>
    <w:rsid w:val="00D1515C"/>
    <w:rsid w:val="00D152D1"/>
    <w:rsid w:val="00D157DE"/>
    <w:rsid w:val="00D16B5D"/>
    <w:rsid w:val="00D17026"/>
    <w:rsid w:val="00D1727D"/>
    <w:rsid w:val="00D20829"/>
    <w:rsid w:val="00D20D99"/>
    <w:rsid w:val="00D21F22"/>
    <w:rsid w:val="00D226DC"/>
    <w:rsid w:val="00D2287A"/>
    <w:rsid w:val="00D22903"/>
    <w:rsid w:val="00D22DB3"/>
    <w:rsid w:val="00D23186"/>
    <w:rsid w:val="00D2405B"/>
    <w:rsid w:val="00D24306"/>
    <w:rsid w:val="00D25CF7"/>
    <w:rsid w:val="00D26218"/>
    <w:rsid w:val="00D277B5"/>
    <w:rsid w:val="00D300F7"/>
    <w:rsid w:val="00D315DB"/>
    <w:rsid w:val="00D31634"/>
    <w:rsid w:val="00D316C9"/>
    <w:rsid w:val="00D318EF"/>
    <w:rsid w:val="00D31CCD"/>
    <w:rsid w:val="00D3200D"/>
    <w:rsid w:val="00D32FB0"/>
    <w:rsid w:val="00D33C30"/>
    <w:rsid w:val="00D33D21"/>
    <w:rsid w:val="00D340CF"/>
    <w:rsid w:val="00D3580D"/>
    <w:rsid w:val="00D36C81"/>
    <w:rsid w:val="00D3703F"/>
    <w:rsid w:val="00D405BB"/>
    <w:rsid w:val="00D40BB2"/>
    <w:rsid w:val="00D40EEF"/>
    <w:rsid w:val="00D40F0C"/>
    <w:rsid w:val="00D43B22"/>
    <w:rsid w:val="00D441CC"/>
    <w:rsid w:val="00D4522D"/>
    <w:rsid w:val="00D46FF4"/>
    <w:rsid w:val="00D478C5"/>
    <w:rsid w:val="00D50CC5"/>
    <w:rsid w:val="00D5251B"/>
    <w:rsid w:val="00D52B6D"/>
    <w:rsid w:val="00D52BBB"/>
    <w:rsid w:val="00D53921"/>
    <w:rsid w:val="00D53939"/>
    <w:rsid w:val="00D5684B"/>
    <w:rsid w:val="00D57D23"/>
    <w:rsid w:val="00D604DD"/>
    <w:rsid w:val="00D609BB"/>
    <w:rsid w:val="00D609EA"/>
    <w:rsid w:val="00D60A6C"/>
    <w:rsid w:val="00D61756"/>
    <w:rsid w:val="00D61BEA"/>
    <w:rsid w:val="00D6224F"/>
    <w:rsid w:val="00D62A72"/>
    <w:rsid w:val="00D63222"/>
    <w:rsid w:val="00D640AC"/>
    <w:rsid w:val="00D6520B"/>
    <w:rsid w:val="00D67D46"/>
    <w:rsid w:val="00D67D4C"/>
    <w:rsid w:val="00D71706"/>
    <w:rsid w:val="00D72F35"/>
    <w:rsid w:val="00D73656"/>
    <w:rsid w:val="00D741BE"/>
    <w:rsid w:val="00D7472C"/>
    <w:rsid w:val="00D748EA"/>
    <w:rsid w:val="00D74C9E"/>
    <w:rsid w:val="00D74DFB"/>
    <w:rsid w:val="00D769C8"/>
    <w:rsid w:val="00D76F43"/>
    <w:rsid w:val="00D77CA2"/>
    <w:rsid w:val="00D8176D"/>
    <w:rsid w:val="00D81C49"/>
    <w:rsid w:val="00D82255"/>
    <w:rsid w:val="00D82912"/>
    <w:rsid w:val="00D82B33"/>
    <w:rsid w:val="00D840E2"/>
    <w:rsid w:val="00D84CFC"/>
    <w:rsid w:val="00D8595D"/>
    <w:rsid w:val="00D87436"/>
    <w:rsid w:val="00D90031"/>
    <w:rsid w:val="00D90104"/>
    <w:rsid w:val="00D9032E"/>
    <w:rsid w:val="00D90948"/>
    <w:rsid w:val="00D90C15"/>
    <w:rsid w:val="00D924E0"/>
    <w:rsid w:val="00D926C6"/>
    <w:rsid w:val="00D944B3"/>
    <w:rsid w:val="00D94951"/>
    <w:rsid w:val="00D95397"/>
    <w:rsid w:val="00D954A0"/>
    <w:rsid w:val="00D95F32"/>
    <w:rsid w:val="00D96A4C"/>
    <w:rsid w:val="00D97237"/>
    <w:rsid w:val="00D97936"/>
    <w:rsid w:val="00D97A41"/>
    <w:rsid w:val="00D97E25"/>
    <w:rsid w:val="00DA14DB"/>
    <w:rsid w:val="00DA1F71"/>
    <w:rsid w:val="00DA2020"/>
    <w:rsid w:val="00DA22B4"/>
    <w:rsid w:val="00DA2500"/>
    <w:rsid w:val="00DA2580"/>
    <w:rsid w:val="00DA2BE1"/>
    <w:rsid w:val="00DA2D9A"/>
    <w:rsid w:val="00DA41C5"/>
    <w:rsid w:val="00DA4E04"/>
    <w:rsid w:val="00DA51C1"/>
    <w:rsid w:val="00DA57F6"/>
    <w:rsid w:val="00DA63D6"/>
    <w:rsid w:val="00DB0803"/>
    <w:rsid w:val="00DB0BD2"/>
    <w:rsid w:val="00DB0D3F"/>
    <w:rsid w:val="00DB250C"/>
    <w:rsid w:val="00DB283C"/>
    <w:rsid w:val="00DB2A97"/>
    <w:rsid w:val="00DB2E52"/>
    <w:rsid w:val="00DB3BB1"/>
    <w:rsid w:val="00DB44B1"/>
    <w:rsid w:val="00DB5ADE"/>
    <w:rsid w:val="00DB5B5F"/>
    <w:rsid w:val="00DB5D1B"/>
    <w:rsid w:val="00DB63A3"/>
    <w:rsid w:val="00DB704C"/>
    <w:rsid w:val="00DB72A8"/>
    <w:rsid w:val="00DB7F33"/>
    <w:rsid w:val="00DC0961"/>
    <w:rsid w:val="00DC1CBE"/>
    <w:rsid w:val="00DC1E4D"/>
    <w:rsid w:val="00DC2735"/>
    <w:rsid w:val="00DC350B"/>
    <w:rsid w:val="00DC4123"/>
    <w:rsid w:val="00DC43B1"/>
    <w:rsid w:val="00DC481E"/>
    <w:rsid w:val="00DC5268"/>
    <w:rsid w:val="00DC52A6"/>
    <w:rsid w:val="00DC5448"/>
    <w:rsid w:val="00DC54FB"/>
    <w:rsid w:val="00DC5BDC"/>
    <w:rsid w:val="00DC5F1B"/>
    <w:rsid w:val="00DC6E29"/>
    <w:rsid w:val="00DC7725"/>
    <w:rsid w:val="00DC7FF0"/>
    <w:rsid w:val="00DD01C5"/>
    <w:rsid w:val="00DD035A"/>
    <w:rsid w:val="00DD06AA"/>
    <w:rsid w:val="00DD1174"/>
    <w:rsid w:val="00DD120F"/>
    <w:rsid w:val="00DD1240"/>
    <w:rsid w:val="00DD1782"/>
    <w:rsid w:val="00DD17B6"/>
    <w:rsid w:val="00DD2951"/>
    <w:rsid w:val="00DD31A3"/>
    <w:rsid w:val="00DD3A1B"/>
    <w:rsid w:val="00DD495F"/>
    <w:rsid w:val="00DD546C"/>
    <w:rsid w:val="00DD55BC"/>
    <w:rsid w:val="00DD5C11"/>
    <w:rsid w:val="00DD642E"/>
    <w:rsid w:val="00DD687F"/>
    <w:rsid w:val="00DD6BEE"/>
    <w:rsid w:val="00DD7217"/>
    <w:rsid w:val="00DD7310"/>
    <w:rsid w:val="00DD740F"/>
    <w:rsid w:val="00DD7F1F"/>
    <w:rsid w:val="00DE11B2"/>
    <w:rsid w:val="00DE248D"/>
    <w:rsid w:val="00DE24B7"/>
    <w:rsid w:val="00DE3CA2"/>
    <w:rsid w:val="00DE418C"/>
    <w:rsid w:val="00DE52BB"/>
    <w:rsid w:val="00DE538B"/>
    <w:rsid w:val="00DE5F94"/>
    <w:rsid w:val="00DE66F2"/>
    <w:rsid w:val="00DE68BA"/>
    <w:rsid w:val="00DE6AAF"/>
    <w:rsid w:val="00DE749A"/>
    <w:rsid w:val="00DE7601"/>
    <w:rsid w:val="00DF0DC3"/>
    <w:rsid w:val="00DF15C9"/>
    <w:rsid w:val="00DF1DEB"/>
    <w:rsid w:val="00DF2597"/>
    <w:rsid w:val="00DF3BF0"/>
    <w:rsid w:val="00DF3E7A"/>
    <w:rsid w:val="00DF3FBD"/>
    <w:rsid w:val="00DF500B"/>
    <w:rsid w:val="00DF53F4"/>
    <w:rsid w:val="00DF654F"/>
    <w:rsid w:val="00DF6F5B"/>
    <w:rsid w:val="00E00507"/>
    <w:rsid w:val="00E01732"/>
    <w:rsid w:val="00E01784"/>
    <w:rsid w:val="00E02695"/>
    <w:rsid w:val="00E03204"/>
    <w:rsid w:val="00E03B9D"/>
    <w:rsid w:val="00E0518D"/>
    <w:rsid w:val="00E07039"/>
    <w:rsid w:val="00E07BA7"/>
    <w:rsid w:val="00E07E13"/>
    <w:rsid w:val="00E10E63"/>
    <w:rsid w:val="00E12881"/>
    <w:rsid w:val="00E13FCE"/>
    <w:rsid w:val="00E140AA"/>
    <w:rsid w:val="00E14652"/>
    <w:rsid w:val="00E14FA0"/>
    <w:rsid w:val="00E15228"/>
    <w:rsid w:val="00E15E8C"/>
    <w:rsid w:val="00E15EAA"/>
    <w:rsid w:val="00E1622D"/>
    <w:rsid w:val="00E167DE"/>
    <w:rsid w:val="00E16C4C"/>
    <w:rsid w:val="00E16E99"/>
    <w:rsid w:val="00E2032D"/>
    <w:rsid w:val="00E203D0"/>
    <w:rsid w:val="00E2085D"/>
    <w:rsid w:val="00E2136F"/>
    <w:rsid w:val="00E215C6"/>
    <w:rsid w:val="00E219F8"/>
    <w:rsid w:val="00E23664"/>
    <w:rsid w:val="00E24B03"/>
    <w:rsid w:val="00E24C24"/>
    <w:rsid w:val="00E25033"/>
    <w:rsid w:val="00E25165"/>
    <w:rsid w:val="00E252AF"/>
    <w:rsid w:val="00E25759"/>
    <w:rsid w:val="00E2681E"/>
    <w:rsid w:val="00E27BE9"/>
    <w:rsid w:val="00E30589"/>
    <w:rsid w:val="00E3172F"/>
    <w:rsid w:val="00E3278D"/>
    <w:rsid w:val="00E329B0"/>
    <w:rsid w:val="00E32B16"/>
    <w:rsid w:val="00E32C78"/>
    <w:rsid w:val="00E33F6C"/>
    <w:rsid w:val="00E34B21"/>
    <w:rsid w:val="00E35A67"/>
    <w:rsid w:val="00E36776"/>
    <w:rsid w:val="00E36CC0"/>
    <w:rsid w:val="00E371AD"/>
    <w:rsid w:val="00E371E6"/>
    <w:rsid w:val="00E3742F"/>
    <w:rsid w:val="00E37CA9"/>
    <w:rsid w:val="00E37D5F"/>
    <w:rsid w:val="00E400FF"/>
    <w:rsid w:val="00E41132"/>
    <w:rsid w:val="00E41591"/>
    <w:rsid w:val="00E424A5"/>
    <w:rsid w:val="00E42D31"/>
    <w:rsid w:val="00E431E8"/>
    <w:rsid w:val="00E43516"/>
    <w:rsid w:val="00E435A3"/>
    <w:rsid w:val="00E43935"/>
    <w:rsid w:val="00E4442F"/>
    <w:rsid w:val="00E44D17"/>
    <w:rsid w:val="00E4517B"/>
    <w:rsid w:val="00E452D3"/>
    <w:rsid w:val="00E45566"/>
    <w:rsid w:val="00E467C5"/>
    <w:rsid w:val="00E46FD7"/>
    <w:rsid w:val="00E47AB9"/>
    <w:rsid w:val="00E504C2"/>
    <w:rsid w:val="00E520FF"/>
    <w:rsid w:val="00E528A9"/>
    <w:rsid w:val="00E52AE0"/>
    <w:rsid w:val="00E52BDE"/>
    <w:rsid w:val="00E5377A"/>
    <w:rsid w:val="00E55A32"/>
    <w:rsid w:val="00E55A3B"/>
    <w:rsid w:val="00E56A3A"/>
    <w:rsid w:val="00E571F9"/>
    <w:rsid w:val="00E572C4"/>
    <w:rsid w:val="00E574E6"/>
    <w:rsid w:val="00E608A5"/>
    <w:rsid w:val="00E60958"/>
    <w:rsid w:val="00E60C6A"/>
    <w:rsid w:val="00E60C72"/>
    <w:rsid w:val="00E62E35"/>
    <w:rsid w:val="00E63997"/>
    <w:rsid w:val="00E64BF9"/>
    <w:rsid w:val="00E64EC5"/>
    <w:rsid w:val="00E651B3"/>
    <w:rsid w:val="00E654D2"/>
    <w:rsid w:val="00E65F3C"/>
    <w:rsid w:val="00E65F7E"/>
    <w:rsid w:val="00E66207"/>
    <w:rsid w:val="00E66CE6"/>
    <w:rsid w:val="00E66D21"/>
    <w:rsid w:val="00E67111"/>
    <w:rsid w:val="00E6716A"/>
    <w:rsid w:val="00E70596"/>
    <w:rsid w:val="00E70F6E"/>
    <w:rsid w:val="00E7270D"/>
    <w:rsid w:val="00E73A51"/>
    <w:rsid w:val="00E73C7B"/>
    <w:rsid w:val="00E80B38"/>
    <w:rsid w:val="00E83DD0"/>
    <w:rsid w:val="00E8447A"/>
    <w:rsid w:val="00E84977"/>
    <w:rsid w:val="00E85693"/>
    <w:rsid w:val="00E85859"/>
    <w:rsid w:val="00E85A25"/>
    <w:rsid w:val="00E86956"/>
    <w:rsid w:val="00E8764D"/>
    <w:rsid w:val="00E87DB1"/>
    <w:rsid w:val="00E90102"/>
    <w:rsid w:val="00E908D2"/>
    <w:rsid w:val="00E91458"/>
    <w:rsid w:val="00E92044"/>
    <w:rsid w:val="00E95200"/>
    <w:rsid w:val="00E96592"/>
    <w:rsid w:val="00E968D5"/>
    <w:rsid w:val="00E972E5"/>
    <w:rsid w:val="00E9735C"/>
    <w:rsid w:val="00E9759B"/>
    <w:rsid w:val="00E97A70"/>
    <w:rsid w:val="00E97E59"/>
    <w:rsid w:val="00EA0349"/>
    <w:rsid w:val="00EA0C13"/>
    <w:rsid w:val="00EA2136"/>
    <w:rsid w:val="00EA2C1B"/>
    <w:rsid w:val="00EA3527"/>
    <w:rsid w:val="00EA436E"/>
    <w:rsid w:val="00EA53E4"/>
    <w:rsid w:val="00EA6B21"/>
    <w:rsid w:val="00EA715B"/>
    <w:rsid w:val="00EB0254"/>
    <w:rsid w:val="00EB336B"/>
    <w:rsid w:val="00EB3789"/>
    <w:rsid w:val="00EB6AA1"/>
    <w:rsid w:val="00EB72E6"/>
    <w:rsid w:val="00EB73B8"/>
    <w:rsid w:val="00EB7B84"/>
    <w:rsid w:val="00EC00F6"/>
    <w:rsid w:val="00EC14B0"/>
    <w:rsid w:val="00EC27EB"/>
    <w:rsid w:val="00EC2F33"/>
    <w:rsid w:val="00EC36E5"/>
    <w:rsid w:val="00EC4A26"/>
    <w:rsid w:val="00EC4AE6"/>
    <w:rsid w:val="00EC6F25"/>
    <w:rsid w:val="00EC737D"/>
    <w:rsid w:val="00EC7CE8"/>
    <w:rsid w:val="00ED197B"/>
    <w:rsid w:val="00ED1AFF"/>
    <w:rsid w:val="00ED1C2D"/>
    <w:rsid w:val="00ED2EBA"/>
    <w:rsid w:val="00ED344E"/>
    <w:rsid w:val="00ED37CA"/>
    <w:rsid w:val="00ED39FB"/>
    <w:rsid w:val="00ED4375"/>
    <w:rsid w:val="00ED6055"/>
    <w:rsid w:val="00ED708E"/>
    <w:rsid w:val="00ED70A7"/>
    <w:rsid w:val="00ED7625"/>
    <w:rsid w:val="00EE0848"/>
    <w:rsid w:val="00EE12B0"/>
    <w:rsid w:val="00EE1844"/>
    <w:rsid w:val="00EE1BBE"/>
    <w:rsid w:val="00EE1D7D"/>
    <w:rsid w:val="00EE30ED"/>
    <w:rsid w:val="00EE3C5C"/>
    <w:rsid w:val="00EE3EDF"/>
    <w:rsid w:val="00EE401D"/>
    <w:rsid w:val="00EE47C9"/>
    <w:rsid w:val="00EE4A53"/>
    <w:rsid w:val="00EE50D9"/>
    <w:rsid w:val="00EE55FC"/>
    <w:rsid w:val="00EE5A37"/>
    <w:rsid w:val="00EE5F25"/>
    <w:rsid w:val="00EE617E"/>
    <w:rsid w:val="00EE6C4B"/>
    <w:rsid w:val="00EE7BB1"/>
    <w:rsid w:val="00EF0C8A"/>
    <w:rsid w:val="00EF0F11"/>
    <w:rsid w:val="00EF1DBE"/>
    <w:rsid w:val="00EF28D6"/>
    <w:rsid w:val="00EF2928"/>
    <w:rsid w:val="00EF313B"/>
    <w:rsid w:val="00EF446E"/>
    <w:rsid w:val="00EF44CA"/>
    <w:rsid w:val="00EF6498"/>
    <w:rsid w:val="00EF6EE1"/>
    <w:rsid w:val="00EF74C5"/>
    <w:rsid w:val="00EF7BDB"/>
    <w:rsid w:val="00F00008"/>
    <w:rsid w:val="00F005AB"/>
    <w:rsid w:val="00F02C14"/>
    <w:rsid w:val="00F0354E"/>
    <w:rsid w:val="00F038A4"/>
    <w:rsid w:val="00F03969"/>
    <w:rsid w:val="00F03B65"/>
    <w:rsid w:val="00F04385"/>
    <w:rsid w:val="00F06112"/>
    <w:rsid w:val="00F0698D"/>
    <w:rsid w:val="00F0710F"/>
    <w:rsid w:val="00F10689"/>
    <w:rsid w:val="00F106CA"/>
    <w:rsid w:val="00F111BB"/>
    <w:rsid w:val="00F111EC"/>
    <w:rsid w:val="00F119FB"/>
    <w:rsid w:val="00F12826"/>
    <w:rsid w:val="00F13732"/>
    <w:rsid w:val="00F13CB9"/>
    <w:rsid w:val="00F141BB"/>
    <w:rsid w:val="00F1657A"/>
    <w:rsid w:val="00F16F84"/>
    <w:rsid w:val="00F17AB6"/>
    <w:rsid w:val="00F2085D"/>
    <w:rsid w:val="00F2087F"/>
    <w:rsid w:val="00F208B9"/>
    <w:rsid w:val="00F21440"/>
    <w:rsid w:val="00F2259B"/>
    <w:rsid w:val="00F2319A"/>
    <w:rsid w:val="00F23842"/>
    <w:rsid w:val="00F24838"/>
    <w:rsid w:val="00F24A36"/>
    <w:rsid w:val="00F25F0E"/>
    <w:rsid w:val="00F26159"/>
    <w:rsid w:val="00F27866"/>
    <w:rsid w:val="00F30CD3"/>
    <w:rsid w:val="00F30E53"/>
    <w:rsid w:val="00F312C2"/>
    <w:rsid w:val="00F3150E"/>
    <w:rsid w:val="00F31B7C"/>
    <w:rsid w:val="00F31C67"/>
    <w:rsid w:val="00F31D1B"/>
    <w:rsid w:val="00F32573"/>
    <w:rsid w:val="00F32854"/>
    <w:rsid w:val="00F35AE4"/>
    <w:rsid w:val="00F36272"/>
    <w:rsid w:val="00F36ACB"/>
    <w:rsid w:val="00F3726E"/>
    <w:rsid w:val="00F406A3"/>
    <w:rsid w:val="00F40D79"/>
    <w:rsid w:val="00F4105D"/>
    <w:rsid w:val="00F411D8"/>
    <w:rsid w:val="00F41429"/>
    <w:rsid w:val="00F41573"/>
    <w:rsid w:val="00F415AE"/>
    <w:rsid w:val="00F41D0F"/>
    <w:rsid w:val="00F43682"/>
    <w:rsid w:val="00F44294"/>
    <w:rsid w:val="00F4476C"/>
    <w:rsid w:val="00F467C9"/>
    <w:rsid w:val="00F46938"/>
    <w:rsid w:val="00F47490"/>
    <w:rsid w:val="00F4799F"/>
    <w:rsid w:val="00F47CB8"/>
    <w:rsid w:val="00F501A1"/>
    <w:rsid w:val="00F503DC"/>
    <w:rsid w:val="00F50B90"/>
    <w:rsid w:val="00F51BF5"/>
    <w:rsid w:val="00F51D88"/>
    <w:rsid w:val="00F52037"/>
    <w:rsid w:val="00F52090"/>
    <w:rsid w:val="00F52F79"/>
    <w:rsid w:val="00F5369E"/>
    <w:rsid w:val="00F53F8C"/>
    <w:rsid w:val="00F5496B"/>
    <w:rsid w:val="00F559E1"/>
    <w:rsid w:val="00F57316"/>
    <w:rsid w:val="00F60159"/>
    <w:rsid w:val="00F60629"/>
    <w:rsid w:val="00F61511"/>
    <w:rsid w:val="00F61699"/>
    <w:rsid w:val="00F618E2"/>
    <w:rsid w:val="00F62B01"/>
    <w:rsid w:val="00F632D6"/>
    <w:rsid w:val="00F63A1A"/>
    <w:rsid w:val="00F64340"/>
    <w:rsid w:val="00F6502C"/>
    <w:rsid w:val="00F66819"/>
    <w:rsid w:val="00F669FC"/>
    <w:rsid w:val="00F67352"/>
    <w:rsid w:val="00F67D2C"/>
    <w:rsid w:val="00F70F31"/>
    <w:rsid w:val="00F71403"/>
    <w:rsid w:val="00F71A51"/>
    <w:rsid w:val="00F7345A"/>
    <w:rsid w:val="00F73820"/>
    <w:rsid w:val="00F75063"/>
    <w:rsid w:val="00F75F0E"/>
    <w:rsid w:val="00F76392"/>
    <w:rsid w:val="00F76B17"/>
    <w:rsid w:val="00F80E9E"/>
    <w:rsid w:val="00F81117"/>
    <w:rsid w:val="00F81B29"/>
    <w:rsid w:val="00F83765"/>
    <w:rsid w:val="00F84579"/>
    <w:rsid w:val="00F84716"/>
    <w:rsid w:val="00F84753"/>
    <w:rsid w:val="00F87BDB"/>
    <w:rsid w:val="00F87D33"/>
    <w:rsid w:val="00F87D66"/>
    <w:rsid w:val="00F87E76"/>
    <w:rsid w:val="00F90066"/>
    <w:rsid w:val="00F90856"/>
    <w:rsid w:val="00F90933"/>
    <w:rsid w:val="00F910D4"/>
    <w:rsid w:val="00F914C0"/>
    <w:rsid w:val="00F91A9B"/>
    <w:rsid w:val="00F92EF2"/>
    <w:rsid w:val="00F93985"/>
    <w:rsid w:val="00F93BBA"/>
    <w:rsid w:val="00F948D2"/>
    <w:rsid w:val="00F9583D"/>
    <w:rsid w:val="00F96A2A"/>
    <w:rsid w:val="00F974D0"/>
    <w:rsid w:val="00F97B11"/>
    <w:rsid w:val="00F97BC1"/>
    <w:rsid w:val="00F97F8B"/>
    <w:rsid w:val="00FA0165"/>
    <w:rsid w:val="00FA1A88"/>
    <w:rsid w:val="00FA33D7"/>
    <w:rsid w:val="00FA4AD9"/>
    <w:rsid w:val="00FA5DBA"/>
    <w:rsid w:val="00FA6D4F"/>
    <w:rsid w:val="00FA7321"/>
    <w:rsid w:val="00FB0CB5"/>
    <w:rsid w:val="00FB0E06"/>
    <w:rsid w:val="00FB0E15"/>
    <w:rsid w:val="00FB1CCD"/>
    <w:rsid w:val="00FB21DA"/>
    <w:rsid w:val="00FB2E57"/>
    <w:rsid w:val="00FB2EF1"/>
    <w:rsid w:val="00FB32D3"/>
    <w:rsid w:val="00FB34FC"/>
    <w:rsid w:val="00FB3C5A"/>
    <w:rsid w:val="00FB3F4E"/>
    <w:rsid w:val="00FB3FE0"/>
    <w:rsid w:val="00FB408B"/>
    <w:rsid w:val="00FB5731"/>
    <w:rsid w:val="00FB6210"/>
    <w:rsid w:val="00FB7CFF"/>
    <w:rsid w:val="00FC027A"/>
    <w:rsid w:val="00FC14D7"/>
    <w:rsid w:val="00FC1651"/>
    <w:rsid w:val="00FC197A"/>
    <w:rsid w:val="00FC1D8C"/>
    <w:rsid w:val="00FC28D8"/>
    <w:rsid w:val="00FC3F2B"/>
    <w:rsid w:val="00FC40EF"/>
    <w:rsid w:val="00FC4C80"/>
    <w:rsid w:val="00FC5048"/>
    <w:rsid w:val="00FC5F77"/>
    <w:rsid w:val="00FC647B"/>
    <w:rsid w:val="00FC6D69"/>
    <w:rsid w:val="00FD07D5"/>
    <w:rsid w:val="00FD0C1E"/>
    <w:rsid w:val="00FD1396"/>
    <w:rsid w:val="00FD14E3"/>
    <w:rsid w:val="00FD23A0"/>
    <w:rsid w:val="00FD245A"/>
    <w:rsid w:val="00FD27C1"/>
    <w:rsid w:val="00FD2ED8"/>
    <w:rsid w:val="00FD3763"/>
    <w:rsid w:val="00FD45CF"/>
    <w:rsid w:val="00FD4EB5"/>
    <w:rsid w:val="00FD5442"/>
    <w:rsid w:val="00FD57EF"/>
    <w:rsid w:val="00FD65A6"/>
    <w:rsid w:val="00FD66F9"/>
    <w:rsid w:val="00FD6B23"/>
    <w:rsid w:val="00FE0A6C"/>
    <w:rsid w:val="00FE0F69"/>
    <w:rsid w:val="00FE1601"/>
    <w:rsid w:val="00FE19F1"/>
    <w:rsid w:val="00FE3BB8"/>
    <w:rsid w:val="00FE475F"/>
    <w:rsid w:val="00FE4E66"/>
    <w:rsid w:val="00FE552A"/>
    <w:rsid w:val="00FE6959"/>
    <w:rsid w:val="00FE696D"/>
    <w:rsid w:val="00FE6FD4"/>
    <w:rsid w:val="00FE77B3"/>
    <w:rsid w:val="00FE7D4B"/>
    <w:rsid w:val="00FF00AC"/>
    <w:rsid w:val="00FF018B"/>
    <w:rsid w:val="00FF077E"/>
    <w:rsid w:val="00FF11AE"/>
    <w:rsid w:val="00FF135F"/>
    <w:rsid w:val="00FF1A13"/>
    <w:rsid w:val="00FF2884"/>
    <w:rsid w:val="00FF29B9"/>
    <w:rsid w:val="00FF2D5B"/>
    <w:rsid w:val="00FF3F8D"/>
    <w:rsid w:val="00FF6579"/>
    <w:rsid w:val="00FF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1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2EF6"/>
    <w:rPr>
      <w:rFonts w:cs="Arial"/>
      <w:sz w:val="24"/>
      <w:szCs w:val="24"/>
      <w:lang w:val="en-ZA"/>
    </w:rPr>
  </w:style>
  <w:style w:type="paragraph" w:styleId="Heading1">
    <w:name w:val="heading 1"/>
    <w:basedOn w:val="Normal"/>
    <w:next w:val="Normal"/>
    <w:link w:val="Heading1Char"/>
    <w:qFormat/>
    <w:rsid w:val="00484AA9"/>
    <w:pPr>
      <w:keepNext/>
      <w:outlineLvl w:val="0"/>
    </w:pPr>
    <w:rPr>
      <w:rFonts w:ascii="Arial" w:hAnsi="Arial"/>
      <w:b/>
      <w:bCs/>
      <w:lang w:val="en-US"/>
    </w:rPr>
  </w:style>
  <w:style w:type="paragraph" w:styleId="Heading2">
    <w:name w:val="heading 2"/>
    <w:basedOn w:val="Normal"/>
    <w:next w:val="Normal"/>
    <w:link w:val="Heading2Char"/>
    <w:qFormat/>
    <w:rsid w:val="00484AA9"/>
    <w:pPr>
      <w:keepNext/>
      <w:jc w:val="center"/>
      <w:outlineLvl w:val="1"/>
    </w:pPr>
    <w:rPr>
      <w:rFonts w:ascii="Arial" w:hAnsi="Arial" w:cs="Times New Roman"/>
      <w:b/>
      <w:bCs/>
      <w:sz w:val="22"/>
    </w:rPr>
  </w:style>
  <w:style w:type="paragraph" w:styleId="Heading3">
    <w:name w:val="heading 3"/>
    <w:basedOn w:val="Normal"/>
    <w:next w:val="Normal"/>
    <w:qFormat/>
    <w:rsid w:val="00484AA9"/>
    <w:pPr>
      <w:keepNext/>
      <w:outlineLvl w:val="2"/>
    </w:pPr>
    <w:rPr>
      <w:rFonts w:ascii="Arial" w:hAnsi="Arial"/>
      <w:b/>
      <w:bCs/>
      <w:sz w:val="22"/>
      <w:lang w:val="en-US"/>
    </w:rPr>
  </w:style>
  <w:style w:type="paragraph" w:styleId="Heading4">
    <w:name w:val="heading 4"/>
    <w:basedOn w:val="Normal"/>
    <w:next w:val="Normal"/>
    <w:qFormat/>
    <w:rsid w:val="00484AA9"/>
    <w:pPr>
      <w:keepNext/>
      <w:ind w:left="5040"/>
      <w:jc w:val="center"/>
      <w:outlineLvl w:val="3"/>
    </w:pPr>
    <w:rPr>
      <w:rFonts w:ascii="Arial" w:hAnsi="Arial"/>
      <w:b/>
      <w:bCs/>
      <w:lang w:val="en-US"/>
    </w:rPr>
  </w:style>
  <w:style w:type="paragraph" w:styleId="Heading5">
    <w:name w:val="heading 5"/>
    <w:basedOn w:val="Normal"/>
    <w:next w:val="Normal"/>
    <w:qFormat/>
    <w:rsid w:val="00484AA9"/>
    <w:pPr>
      <w:keepNext/>
      <w:jc w:val="center"/>
      <w:outlineLvl w:val="4"/>
    </w:pPr>
    <w:rPr>
      <w:rFonts w:ascii="Arial" w:hAnsi="Arial"/>
      <w:b/>
      <w:bCs/>
      <w:lang w:val="en-US"/>
    </w:rPr>
  </w:style>
  <w:style w:type="paragraph" w:styleId="Heading6">
    <w:name w:val="heading 6"/>
    <w:basedOn w:val="Normal"/>
    <w:next w:val="Normal"/>
    <w:qFormat/>
    <w:rsid w:val="00484AA9"/>
    <w:pPr>
      <w:keepNext/>
      <w:ind w:left="5040" w:firstLine="720"/>
      <w:outlineLvl w:val="5"/>
    </w:pPr>
    <w:rPr>
      <w:rFonts w:ascii="Arial" w:hAnsi="Arial"/>
      <w:b/>
      <w:bCs/>
      <w:lang w:val="en-US"/>
    </w:rPr>
  </w:style>
  <w:style w:type="paragraph" w:styleId="Heading7">
    <w:name w:val="heading 7"/>
    <w:basedOn w:val="Normal"/>
    <w:next w:val="Normal"/>
    <w:qFormat/>
    <w:rsid w:val="00484AA9"/>
    <w:pPr>
      <w:keepNext/>
      <w:jc w:val="right"/>
      <w:outlineLvl w:val="6"/>
    </w:pPr>
    <w:rPr>
      <w:rFonts w:ascii="Arial" w:hAnsi="Arial"/>
      <w:b/>
      <w:bCs/>
      <w:sz w:val="22"/>
      <w:lang w:val="en-US"/>
    </w:rPr>
  </w:style>
  <w:style w:type="paragraph" w:styleId="Heading8">
    <w:name w:val="heading 8"/>
    <w:basedOn w:val="Normal"/>
    <w:next w:val="Normal"/>
    <w:qFormat/>
    <w:rsid w:val="00484AA9"/>
    <w:pPr>
      <w:keepNext/>
      <w:outlineLvl w:val="7"/>
    </w:pPr>
    <w:rPr>
      <w:b/>
      <w:bCs/>
      <w:i/>
      <w:iCs/>
      <w:lang w:val="en-US"/>
    </w:rPr>
  </w:style>
  <w:style w:type="paragraph" w:styleId="Heading9">
    <w:name w:val="heading 9"/>
    <w:basedOn w:val="Normal"/>
    <w:next w:val="Normal"/>
    <w:qFormat/>
    <w:rsid w:val="00484AA9"/>
    <w:pPr>
      <w:keepNext/>
      <w:jc w:val="center"/>
      <w:outlineLvl w:val="8"/>
    </w:pPr>
    <w:rPr>
      <w:b/>
      <w:bCs/>
      <w:i/>
      <w:i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4AA9"/>
    <w:rPr>
      <w:rFonts w:ascii="Arial" w:hAnsi="Arial"/>
      <w:b/>
      <w:bCs/>
      <w:sz w:val="20"/>
      <w:lang w:val="en-US"/>
    </w:rPr>
  </w:style>
  <w:style w:type="paragraph" w:styleId="Header">
    <w:name w:val="header"/>
    <w:aliases w:val=" Char"/>
    <w:basedOn w:val="Normal"/>
    <w:link w:val="HeaderChar"/>
    <w:rsid w:val="00484A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4A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84AA9"/>
  </w:style>
  <w:style w:type="paragraph" w:styleId="BodyTextIndent">
    <w:name w:val="Body Text Indent"/>
    <w:basedOn w:val="Normal"/>
    <w:rsid w:val="00484AA9"/>
    <w:pPr>
      <w:ind w:left="720" w:hanging="720"/>
    </w:pPr>
    <w:rPr>
      <w:rFonts w:ascii="Arial" w:hAnsi="Arial"/>
      <w:lang w:val="en-US"/>
    </w:rPr>
  </w:style>
  <w:style w:type="paragraph" w:styleId="BodyText2">
    <w:name w:val="Body Text 2"/>
    <w:basedOn w:val="Normal"/>
    <w:rsid w:val="00484AA9"/>
    <w:pPr>
      <w:jc w:val="center"/>
    </w:pPr>
    <w:rPr>
      <w:rFonts w:ascii="Arial" w:hAnsi="Arial"/>
      <w:b/>
      <w:bCs/>
      <w:sz w:val="20"/>
      <w:lang w:val="en-US"/>
    </w:rPr>
  </w:style>
  <w:style w:type="paragraph" w:styleId="BodyText3">
    <w:name w:val="Body Text 3"/>
    <w:basedOn w:val="Normal"/>
    <w:rsid w:val="00484AA9"/>
    <w:rPr>
      <w:rFonts w:ascii="Arial" w:hAnsi="Arial"/>
      <w:b/>
      <w:bCs/>
      <w:sz w:val="22"/>
      <w:lang w:val="en-US"/>
    </w:rPr>
  </w:style>
  <w:style w:type="paragraph" w:styleId="BodyTextIndent2">
    <w:name w:val="Body Text Indent 2"/>
    <w:basedOn w:val="Normal"/>
    <w:rsid w:val="00484AA9"/>
    <w:pPr>
      <w:ind w:left="720"/>
    </w:pPr>
    <w:rPr>
      <w:rFonts w:ascii="Arial" w:hAnsi="Arial"/>
      <w:i/>
      <w:iCs/>
    </w:rPr>
  </w:style>
  <w:style w:type="paragraph" w:styleId="BodyTextIndent3">
    <w:name w:val="Body Text Indent 3"/>
    <w:basedOn w:val="Normal"/>
    <w:rsid w:val="00484AA9"/>
    <w:pPr>
      <w:ind w:firstLine="720"/>
    </w:pPr>
    <w:rPr>
      <w:rFonts w:ascii="Arial" w:hAnsi="Arial"/>
      <w:b/>
      <w:bCs/>
      <w:i/>
      <w:iCs/>
      <w:sz w:val="22"/>
      <w:lang w:val="en-US"/>
    </w:rPr>
  </w:style>
  <w:style w:type="paragraph" w:styleId="PlainText">
    <w:name w:val="Plain Text"/>
    <w:basedOn w:val="Normal"/>
    <w:link w:val="PlainTextChar"/>
    <w:uiPriority w:val="99"/>
    <w:rsid w:val="00484AA9"/>
    <w:rPr>
      <w:rFonts w:ascii="Courier New" w:hAnsi="Courier New" w:cs="Times New Roman"/>
      <w:sz w:val="20"/>
      <w:szCs w:val="20"/>
    </w:rPr>
  </w:style>
  <w:style w:type="paragraph" w:styleId="CommentText">
    <w:name w:val="annotation text"/>
    <w:basedOn w:val="Normal"/>
    <w:semiHidden/>
    <w:rsid w:val="00484AA9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924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4A5461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A5461"/>
    <w:rPr>
      <w:rFonts w:cs="Arial"/>
      <w:b/>
      <w:bCs/>
      <w:lang w:val="en-ZA"/>
    </w:rPr>
  </w:style>
  <w:style w:type="paragraph" w:styleId="BalloonText">
    <w:name w:val="Balloon Text"/>
    <w:basedOn w:val="Normal"/>
    <w:semiHidden/>
    <w:rsid w:val="004A546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504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aliases w:val=" Char Char"/>
    <w:link w:val="Header"/>
    <w:rsid w:val="0007289F"/>
    <w:rPr>
      <w:rFonts w:cs="Arial"/>
      <w:sz w:val="24"/>
      <w:szCs w:val="24"/>
      <w:lang w:val="en-ZA" w:eastAsia="en-US" w:bidi="ar-SA"/>
    </w:rPr>
  </w:style>
  <w:style w:type="character" w:customStyle="1" w:styleId="CharChar1">
    <w:name w:val="Char Char1"/>
    <w:rsid w:val="00213D77"/>
    <w:rPr>
      <w:rFonts w:cs="Arial"/>
      <w:sz w:val="24"/>
      <w:szCs w:val="24"/>
      <w:lang w:val="en-ZA" w:eastAsia="en-US" w:bidi="ar-SA"/>
    </w:rPr>
  </w:style>
  <w:style w:type="character" w:customStyle="1" w:styleId="CharCharChar">
    <w:name w:val="Char Char Char"/>
    <w:rsid w:val="007F23EB"/>
    <w:rPr>
      <w:rFonts w:cs="Arial"/>
      <w:sz w:val="24"/>
      <w:szCs w:val="24"/>
      <w:lang w:val="en-ZA" w:eastAsia="en-US" w:bidi="ar-SA"/>
    </w:rPr>
  </w:style>
  <w:style w:type="character" w:customStyle="1" w:styleId="PlainTextChar">
    <w:name w:val="Plain Text Char"/>
    <w:link w:val="PlainText"/>
    <w:uiPriority w:val="99"/>
    <w:rsid w:val="002C0297"/>
    <w:rPr>
      <w:rFonts w:ascii="Courier New" w:hAnsi="Courier New" w:cs="Courier New"/>
      <w:lang w:val="en-ZA"/>
    </w:rPr>
  </w:style>
  <w:style w:type="character" w:customStyle="1" w:styleId="Heading2Char">
    <w:name w:val="Heading 2 Char"/>
    <w:link w:val="Heading2"/>
    <w:rsid w:val="000C662A"/>
    <w:rPr>
      <w:rFonts w:ascii="Arial" w:hAnsi="Arial" w:cs="Arial"/>
      <w:b/>
      <w:bCs/>
      <w:sz w:val="22"/>
      <w:szCs w:val="24"/>
    </w:rPr>
  </w:style>
  <w:style w:type="paragraph" w:customStyle="1" w:styleId="Default">
    <w:name w:val="Default"/>
    <w:rsid w:val="00AA64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 w:eastAsia="en-ZA"/>
    </w:rPr>
  </w:style>
  <w:style w:type="paragraph" w:styleId="ListParagraph">
    <w:name w:val="List Paragraph"/>
    <w:basedOn w:val="Normal"/>
    <w:uiPriority w:val="34"/>
    <w:qFormat/>
    <w:rsid w:val="00DE68BA"/>
    <w:pPr>
      <w:ind w:left="720"/>
      <w:contextualSpacing/>
    </w:pPr>
  </w:style>
  <w:style w:type="character" w:styleId="LineNumber">
    <w:name w:val="line number"/>
    <w:basedOn w:val="DefaultParagraphFont"/>
    <w:rsid w:val="003A518F"/>
  </w:style>
  <w:style w:type="character" w:customStyle="1" w:styleId="Heading1Char">
    <w:name w:val="Heading 1 Char"/>
    <w:basedOn w:val="DefaultParagraphFont"/>
    <w:link w:val="Heading1"/>
    <w:rsid w:val="000925FA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over%20Page%20SC%202006%20(Eng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88778-22C5-46B7-902A-51FC4D7B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Page SC 2006 (Eng)</Template>
  <TotalTime>4792</TotalTime>
  <Pages>29</Pages>
  <Words>5608</Words>
  <Characters>31966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B</vt:lpstr>
    </vt:vector>
  </TitlesOfParts>
  <Company/>
  <LinksUpToDate>false</LinksUpToDate>
  <CharactersWithSpaces>37500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B</dc:title>
  <dc:creator>Baloyi.C</dc:creator>
  <cp:lastModifiedBy>nsce184</cp:lastModifiedBy>
  <cp:revision>687</cp:revision>
  <cp:lastPrinted>2017-01-13T13:18:00Z</cp:lastPrinted>
  <dcterms:created xsi:type="dcterms:W3CDTF">2015-03-27T07:23:00Z</dcterms:created>
  <dcterms:modified xsi:type="dcterms:W3CDTF">2017-01-13T13:19:00Z</dcterms:modified>
</cp:coreProperties>
</file>